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D577" w14:textId="18C8B1A1" w:rsidR="003F796D" w:rsidRDefault="00F61041" w:rsidP="00F61041">
      <w:pPr>
        <w:rPr>
          <w:b/>
          <w:bCs/>
        </w:rPr>
      </w:pPr>
      <w:r>
        <w:rPr>
          <w:b/>
          <w:bCs/>
        </w:rPr>
        <w:t xml:space="preserve">HRECOS </w:t>
      </w:r>
      <w:r w:rsidR="009E11BF">
        <w:rPr>
          <w:b/>
          <w:bCs/>
        </w:rPr>
        <w:t>Mohawk River at</w:t>
      </w:r>
      <w:r w:rsidR="0022423B">
        <w:rPr>
          <w:b/>
          <w:bCs/>
        </w:rPr>
        <w:t xml:space="preserve"> Lock 8 Weather </w:t>
      </w:r>
      <w:r>
        <w:rPr>
          <w:b/>
          <w:bCs/>
        </w:rPr>
        <w:t>Metadata</w:t>
      </w:r>
    </w:p>
    <w:p w14:paraId="04A2EC09" w14:textId="77777777" w:rsidR="00F61041" w:rsidRDefault="00F61041" w:rsidP="00F61041">
      <w:pPr>
        <w:rPr>
          <w:b/>
          <w:bCs/>
        </w:rPr>
      </w:pPr>
      <w:r>
        <w:rPr>
          <w:b/>
          <w:bCs/>
        </w:rPr>
        <w:t>Last updated: 08/20/2024</w:t>
      </w:r>
    </w:p>
    <w:p w14:paraId="7945C968" w14:textId="77777777" w:rsidR="00F61041" w:rsidRPr="00F61041" w:rsidRDefault="00F61041" w:rsidP="00F61041">
      <w:r w:rsidRPr="008C7F15">
        <w:t>Disclaimer:</w:t>
      </w:r>
      <w:r w:rsidRPr="003F796D">
        <w:rPr>
          <w:b/>
          <w:bCs/>
        </w:rPr>
        <w:t xml:space="preserve"> </w:t>
      </w:r>
      <w:r>
        <w:t>HRECOS is a research project. No warranty—either express or implied—is made for any information presented by this program.</w:t>
      </w:r>
    </w:p>
    <w:p w14:paraId="054C9BEA" w14:textId="77777777" w:rsidR="003F796D" w:rsidRDefault="00D03E2B" w:rsidP="00F61041">
      <w:pPr>
        <w:pStyle w:val="MyHeader"/>
      </w:pPr>
      <w:r>
        <w:t xml:space="preserve">Station </w:t>
      </w:r>
      <w:r w:rsidR="003F796D">
        <w:t>Overview</w:t>
      </w:r>
    </w:p>
    <w:p w14:paraId="670619A0" w14:textId="1A1FDB00" w:rsidR="003F796D" w:rsidRPr="0022423B" w:rsidRDefault="003F796D" w:rsidP="003F796D">
      <w:r w:rsidRPr="009E11BF">
        <w:t xml:space="preserve">Location: </w:t>
      </w:r>
      <w:r w:rsidR="0022423B" w:rsidRPr="0022423B">
        <w:t>Lock</w:t>
      </w:r>
      <w:r w:rsidR="0022423B" w:rsidRPr="0022423B">
        <w:rPr>
          <w:spacing w:val="-3"/>
        </w:rPr>
        <w:t xml:space="preserve"> </w:t>
      </w:r>
      <w:r w:rsidR="0022423B" w:rsidRPr="0022423B">
        <w:t>8 Park,</w:t>
      </w:r>
      <w:r w:rsidR="0022423B" w:rsidRPr="0022423B">
        <w:rPr>
          <w:spacing w:val="-3"/>
        </w:rPr>
        <w:t xml:space="preserve"> </w:t>
      </w:r>
      <w:r w:rsidR="0022423B" w:rsidRPr="0022423B">
        <w:t>Mohawk</w:t>
      </w:r>
      <w:r w:rsidR="0022423B" w:rsidRPr="0022423B">
        <w:rPr>
          <w:spacing w:val="-1"/>
        </w:rPr>
        <w:t xml:space="preserve"> </w:t>
      </w:r>
      <w:r w:rsidR="0022423B" w:rsidRPr="0022423B">
        <w:t>River</w:t>
      </w:r>
      <w:r w:rsidR="0022423B" w:rsidRPr="0022423B">
        <w:rPr>
          <w:spacing w:val="-1"/>
        </w:rPr>
        <w:t xml:space="preserve"> </w:t>
      </w:r>
      <w:r w:rsidR="0022423B" w:rsidRPr="0022423B">
        <w:t>(</w:t>
      </w:r>
      <w:hyperlink r:id="rId9">
        <w:r w:rsidR="0022423B" w:rsidRPr="0022423B">
          <w:rPr>
            <w:color w:val="0000FF"/>
            <w:u w:val="single" w:color="0000FF"/>
          </w:rPr>
          <w:t>42.8302,-73.9925</w:t>
        </w:r>
        <w:r w:rsidR="0022423B" w:rsidRPr="0022423B">
          <w:rPr>
            <w:color w:val="0000FF"/>
            <w:spacing w:val="-1"/>
            <w:u w:val="single" w:color="0000FF"/>
          </w:rPr>
          <w:t xml:space="preserve"> </w:t>
        </w:r>
      </w:hyperlink>
      <w:r w:rsidR="0022423B" w:rsidRPr="0022423B">
        <w:t>)</w:t>
      </w:r>
    </w:p>
    <w:p w14:paraId="7012031D" w14:textId="3DD290D8" w:rsidR="003F796D" w:rsidRDefault="003F796D" w:rsidP="003F796D">
      <w:r w:rsidRPr="008C7F15">
        <w:t>Data collection period:</w:t>
      </w:r>
      <w:r>
        <w:t xml:space="preserve"> </w:t>
      </w:r>
      <w:r w:rsidR="0022423B">
        <w:t>10/20/2012</w:t>
      </w:r>
    </w:p>
    <w:p w14:paraId="7E0E5044" w14:textId="522800DE" w:rsidR="003F796D" w:rsidRPr="0022423B" w:rsidRDefault="003F796D" w:rsidP="0022423B">
      <w:r w:rsidRPr="008C7F15">
        <w:t>Parameters:</w:t>
      </w:r>
      <w:r w:rsidRPr="009E11BF">
        <w:rPr>
          <w:b/>
          <w:bCs/>
          <w:sz w:val="20"/>
          <w:szCs w:val="20"/>
        </w:rPr>
        <w:t xml:space="preserve"> </w:t>
      </w:r>
      <w:r w:rsidR="0022423B" w:rsidRPr="0022423B">
        <w:t>air temperature, soil temperature, barometric pressure,</w:t>
      </w:r>
      <w:r w:rsidR="0022423B">
        <w:t xml:space="preserve"> </w:t>
      </w:r>
      <w:r w:rsidR="0022423B" w:rsidRPr="0022423B">
        <w:t xml:space="preserve">dew point, radiation (PAR), precipitation, daily cumulative rainfall, relative humidity, wind speed, direction, </w:t>
      </w:r>
      <w:r w:rsidR="0022423B">
        <w:t>and</w:t>
      </w:r>
      <w:r w:rsidR="0022423B" w:rsidRPr="0022423B">
        <w:t xml:space="preserve"> gusts.</w:t>
      </w:r>
    </w:p>
    <w:p w14:paraId="78E3F61C" w14:textId="77777777" w:rsidR="003F796D" w:rsidRDefault="003F796D" w:rsidP="00F61041">
      <w:pPr>
        <w:pStyle w:val="MyHeader"/>
      </w:pPr>
      <w:r>
        <w:t>Contacts:</w:t>
      </w:r>
    </w:p>
    <w:p w14:paraId="5C6595D8" w14:textId="77777777" w:rsidR="003F796D" w:rsidRDefault="003F796D" w:rsidP="00D03E2B">
      <w:pPr>
        <w:spacing w:after="0"/>
      </w:pPr>
      <w:r>
        <w:t>Brittney Flaten, HRECOS Coordinator</w:t>
      </w:r>
    </w:p>
    <w:p w14:paraId="40325B1B" w14:textId="77777777" w:rsidR="003F796D" w:rsidRDefault="003F796D" w:rsidP="00D03E2B">
      <w:pPr>
        <w:spacing w:after="0"/>
      </w:pPr>
      <w:r>
        <w:t>NY State Dept. of Environmental Conservation</w:t>
      </w:r>
    </w:p>
    <w:p w14:paraId="66DDFA44" w14:textId="77777777" w:rsidR="003F796D" w:rsidRDefault="003F796D" w:rsidP="00D03E2B">
      <w:pPr>
        <w:spacing w:after="0"/>
      </w:pPr>
      <w:r>
        <w:t>265 Norrie Point Way, Staatsburg, NY 12580</w:t>
      </w:r>
    </w:p>
    <w:p w14:paraId="6CD6EC46" w14:textId="77777777" w:rsidR="003F796D" w:rsidRDefault="003F796D" w:rsidP="00D03E2B">
      <w:pPr>
        <w:spacing w:after="0"/>
      </w:pPr>
      <w:r>
        <w:t>Phone: 845-889-4745 x 117</w:t>
      </w:r>
    </w:p>
    <w:p w14:paraId="0C333703" w14:textId="77777777" w:rsidR="00C121CF" w:rsidRDefault="003F796D" w:rsidP="00C121CF">
      <w:pPr>
        <w:spacing w:after="0"/>
      </w:pPr>
      <w:r>
        <w:t xml:space="preserve">Email: </w:t>
      </w:r>
      <w:proofErr w:type="spellStart"/>
      <w:proofErr w:type="gramStart"/>
      <w:r>
        <w:t>brittney.flaten</w:t>
      </w:r>
      <w:proofErr w:type="spellEnd"/>
      <w:proofErr w:type="gramEnd"/>
      <w:r>
        <w:t xml:space="preserve"> [at] dec.ny.gov</w:t>
      </w:r>
    </w:p>
    <w:p w14:paraId="23D2320D" w14:textId="77777777" w:rsidR="009E11BF" w:rsidRDefault="009E11BF" w:rsidP="00C121CF">
      <w:pPr>
        <w:spacing w:after="0"/>
      </w:pPr>
    </w:p>
    <w:p w14:paraId="30FB03BC" w14:textId="77777777" w:rsidR="003F796D" w:rsidRDefault="003F796D" w:rsidP="00D12AEE">
      <w:pPr>
        <w:pStyle w:val="MyHeader"/>
      </w:pPr>
      <w:r>
        <w:t xml:space="preserve">Station </w:t>
      </w:r>
      <w:r w:rsidR="00D12AEE">
        <w:t>D</w:t>
      </w:r>
      <w:r>
        <w:t>escription:</w:t>
      </w:r>
    </w:p>
    <w:p w14:paraId="17729717" w14:textId="4EF17E60" w:rsidR="0022423B" w:rsidRDefault="0022423B" w:rsidP="0022423B">
      <w:r>
        <w:t>The weather station at Lock 8 is just NW of the Lock 8 buildings. Sensors are installed on a 10’ tower</w:t>
      </w:r>
      <w:r>
        <w:rPr>
          <w:spacing w:val="1"/>
        </w:rPr>
        <w:t xml:space="preserve"> </w:t>
      </w:r>
      <w:r>
        <w:t>that is above nearby vegetation and over 15 meters from any nearby structure. Data is reported to a</w:t>
      </w:r>
      <w:r>
        <w:rPr>
          <w:spacing w:val="1"/>
        </w:rPr>
        <w:t xml:space="preserve"> </w:t>
      </w:r>
      <w:r>
        <w:t>nearby CR1000 datalogger.</w:t>
      </w:r>
    </w:p>
    <w:p w14:paraId="4F96CB72" w14:textId="4C25E7EF" w:rsidR="0022423B" w:rsidRDefault="0022423B" w:rsidP="0022423B">
      <w:r>
        <w:t>Dew point and daily cumulative rainfall are calculated by the HRECOS</w:t>
      </w:r>
      <w:r>
        <w:rPr>
          <w:spacing w:val="1"/>
        </w:rPr>
        <w:t xml:space="preserve"> </w:t>
      </w:r>
      <w:r>
        <w:t>database</w:t>
      </w:r>
      <w:r>
        <w:rPr>
          <w:spacing w:val="-1"/>
        </w:rPr>
        <w:t xml:space="preserve"> </w:t>
      </w:r>
      <w:r>
        <w:t>in real-time.</w:t>
      </w:r>
    </w:p>
    <w:p w14:paraId="17F925A5" w14:textId="5288B600" w:rsidR="0022423B" w:rsidRDefault="0022423B" w:rsidP="0022423B">
      <w:r>
        <w:br w:type="page"/>
      </w:r>
    </w:p>
    <w:p w14:paraId="1D2780C9" w14:textId="775ED704" w:rsidR="0022423B" w:rsidRDefault="003F796D" w:rsidP="00D12AEE">
      <w:pPr>
        <w:pStyle w:val="MyHeader"/>
      </w:pPr>
      <w:r>
        <w:lastRenderedPageBreak/>
        <w:t xml:space="preserve">Special </w:t>
      </w:r>
      <w:r w:rsidR="00F61041">
        <w:t>Remarks</w:t>
      </w:r>
      <w:r>
        <w:t xml:space="preserve">: </w:t>
      </w:r>
    </w:p>
    <w:tbl>
      <w:tblPr>
        <w:tblStyle w:val="GridTable2"/>
        <w:tblW w:w="0" w:type="auto"/>
        <w:tblLook w:val="06A0" w:firstRow="1" w:lastRow="0" w:firstColumn="1" w:lastColumn="0" w:noHBand="1" w:noVBand="1"/>
      </w:tblPr>
      <w:tblGrid>
        <w:gridCol w:w="2695"/>
        <w:gridCol w:w="6655"/>
      </w:tblGrid>
      <w:tr w:rsidR="00E8513D" w14:paraId="171ED5B0" w14:textId="77777777" w:rsidTr="00352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1640030D" w14:textId="77777777" w:rsidR="00E8513D" w:rsidRPr="005329A1" w:rsidRDefault="00E8513D" w:rsidP="00D12AEE">
            <w:pPr>
              <w:pStyle w:val="MyHeader"/>
              <w:rPr>
                <w:b/>
                <w:bCs w:val="0"/>
                <w:szCs w:val="22"/>
              </w:rPr>
            </w:pPr>
            <w:r w:rsidRPr="005329A1">
              <w:rPr>
                <w:b/>
                <w:bCs w:val="0"/>
                <w:szCs w:val="22"/>
              </w:rPr>
              <w:t>Date</w:t>
            </w:r>
          </w:p>
        </w:tc>
        <w:tc>
          <w:tcPr>
            <w:tcW w:w="6655" w:type="dxa"/>
          </w:tcPr>
          <w:p w14:paraId="30C1D540" w14:textId="77777777" w:rsidR="00E8513D" w:rsidRPr="005329A1" w:rsidRDefault="00E8513D" w:rsidP="00D12AEE">
            <w:pPr>
              <w:pStyle w:val="My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Cs w:val="22"/>
              </w:rPr>
            </w:pPr>
            <w:r w:rsidRPr="005329A1">
              <w:rPr>
                <w:b/>
                <w:bCs w:val="0"/>
                <w:szCs w:val="22"/>
              </w:rPr>
              <w:t>Remark</w:t>
            </w:r>
          </w:p>
        </w:tc>
      </w:tr>
      <w:tr w:rsidR="00E8513D" w14:paraId="1B8D7631" w14:textId="77777777" w:rsidTr="00352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14F887D3" w14:textId="265FCB3C" w:rsidR="00E8513D" w:rsidRPr="001A3D9C" w:rsidRDefault="0022423B" w:rsidP="00D12AEE">
            <w:pPr>
              <w:pStyle w:val="MyHeader"/>
              <w:rPr>
                <w:b/>
                <w:bCs w:val="0"/>
                <w:szCs w:val="22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t>10/20/2012</w:t>
            </w:r>
          </w:p>
        </w:tc>
        <w:tc>
          <w:tcPr>
            <w:tcW w:w="6655" w:type="dxa"/>
            <w:vAlign w:val="center"/>
          </w:tcPr>
          <w:p w14:paraId="1D7F56B0" w14:textId="7869CBDE" w:rsidR="001A3D9C" w:rsidRPr="001A3D9C" w:rsidRDefault="001A3D9C" w:rsidP="001A3D9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3D9C">
              <w:rPr>
                <w:rFonts w:asciiTheme="minorHAnsi" w:hAnsiTheme="minorHAnsi" w:cstheme="minorHAnsi"/>
                <w:sz w:val="22"/>
                <w:szCs w:val="22"/>
              </w:rPr>
              <w:t xml:space="preserve">Barometric pressure </w:t>
            </w:r>
            <w:r w:rsidR="0022423B">
              <w:rPr>
                <w:rFonts w:asciiTheme="minorHAnsi" w:hAnsiTheme="minorHAnsi" w:cstheme="minorHAnsi"/>
                <w:sz w:val="22"/>
                <w:szCs w:val="22"/>
              </w:rPr>
              <w:t>sensor failure. All data rejected.</w:t>
            </w:r>
          </w:p>
          <w:p w14:paraId="392D57C8" w14:textId="77777777" w:rsidR="00E8513D" w:rsidRPr="005329A1" w:rsidRDefault="00E8513D" w:rsidP="00352CC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423B" w14:paraId="1F03C2BB" w14:textId="77777777" w:rsidTr="00352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56988A36" w14:textId="63F63287" w:rsidR="0022423B" w:rsidRDefault="0022423B" w:rsidP="00D12AEE">
            <w:pPr>
              <w:pStyle w:val="MyHeader"/>
              <w:rPr>
                <w:rFonts w:asciiTheme="minorHAnsi" w:hAnsiTheme="minorHAnsi" w:cstheme="minorHAnsi"/>
                <w:b/>
                <w:bCs w:val="0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t>12/29/2013</w:t>
            </w:r>
          </w:p>
        </w:tc>
        <w:tc>
          <w:tcPr>
            <w:tcW w:w="6655" w:type="dxa"/>
            <w:vAlign w:val="center"/>
          </w:tcPr>
          <w:p w14:paraId="34FB128F" w14:textId="6E258177" w:rsidR="0022423B" w:rsidRPr="0022423B" w:rsidRDefault="0022423B" w:rsidP="001A3D9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2423B">
              <w:rPr>
                <w:rFonts w:asciiTheme="minorHAnsi" w:hAnsiTheme="minorHAnsi" w:cstheme="minorHAnsi"/>
                <w:sz w:val="22"/>
                <w:szCs w:val="22"/>
              </w:rPr>
              <w:t>Significant</w:t>
            </w:r>
            <w:r w:rsidRPr="0022423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22423B">
              <w:rPr>
                <w:rFonts w:asciiTheme="minorHAnsi" w:hAnsiTheme="minorHAnsi" w:cstheme="minorHAnsi"/>
                <w:sz w:val="22"/>
                <w:szCs w:val="22"/>
              </w:rPr>
              <w:t>rain</w:t>
            </w:r>
            <w:r w:rsidRPr="0022423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22423B">
              <w:rPr>
                <w:rFonts w:asciiTheme="minorHAnsi" w:hAnsiTheme="minorHAnsi" w:cstheme="minorHAnsi"/>
                <w:sz w:val="22"/>
                <w:szCs w:val="22"/>
              </w:rPr>
              <w:t>event</w:t>
            </w:r>
            <w:r w:rsidRPr="0022423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22423B">
              <w:rPr>
                <w:rFonts w:asciiTheme="minorHAnsi" w:hAnsiTheme="minorHAnsi" w:cstheme="minorHAnsi"/>
                <w:sz w:val="22"/>
                <w:szCs w:val="22"/>
              </w:rPr>
              <w:t>not</w:t>
            </w:r>
            <w:r w:rsidRPr="0022423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22423B">
              <w:rPr>
                <w:rFonts w:asciiTheme="minorHAnsi" w:hAnsiTheme="minorHAnsi" w:cstheme="minorHAnsi"/>
                <w:sz w:val="22"/>
                <w:szCs w:val="22"/>
              </w:rPr>
              <w:t>recorded.</w:t>
            </w:r>
            <w:r w:rsidRPr="0022423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22423B">
              <w:rPr>
                <w:rFonts w:asciiTheme="minorHAnsi" w:hAnsiTheme="minorHAnsi" w:cstheme="minorHAnsi"/>
                <w:sz w:val="22"/>
                <w:szCs w:val="22"/>
              </w:rPr>
              <w:t>Site</w:t>
            </w:r>
            <w:r w:rsidRPr="0022423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22423B">
              <w:rPr>
                <w:rFonts w:asciiTheme="minorHAnsi" w:hAnsiTheme="minorHAnsi" w:cstheme="minorHAnsi"/>
                <w:sz w:val="22"/>
                <w:szCs w:val="22"/>
              </w:rPr>
              <w:t>visit</w:t>
            </w:r>
            <w:r w:rsidRPr="0022423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22423B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Pr="0022423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22423B">
              <w:rPr>
                <w:rFonts w:asciiTheme="minorHAnsi" w:hAnsiTheme="minorHAnsi" w:cstheme="minorHAnsi"/>
                <w:sz w:val="22"/>
                <w:szCs w:val="22"/>
              </w:rPr>
              <w:t>12/30</w:t>
            </w:r>
            <w:r w:rsidRPr="0022423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22423B">
              <w:rPr>
                <w:rFonts w:asciiTheme="minorHAnsi" w:hAnsiTheme="minorHAnsi" w:cstheme="minorHAnsi"/>
                <w:sz w:val="22"/>
                <w:szCs w:val="22"/>
              </w:rPr>
              <w:t>revealed</w:t>
            </w:r>
            <w:r w:rsidRPr="0022423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22423B">
              <w:rPr>
                <w:rFonts w:asciiTheme="minorHAnsi" w:hAnsiTheme="minorHAnsi" w:cstheme="minorHAnsi"/>
                <w:sz w:val="22"/>
                <w:szCs w:val="22"/>
              </w:rPr>
              <w:t>that</w:t>
            </w:r>
            <w:r w:rsidRPr="0022423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22423B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22423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22423B">
              <w:rPr>
                <w:rFonts w:asciiTheme="minorHAnsi" w:hAnsiTheme="minorHAnsi" w:cstheme="minorHAnsi"/>
                <w:sz w:val="22"/>
                <w:szCs w:val="22"/>
              </w:rPr>
              <w:t>rain</w:t>
            </w:r>
            <w:r w:rsidRPr="0022423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22423B">
              <w:rPr>
                <w:rFonts w:asciiTheme="minorHAnsi" w:hAnsiTheme="minorHAnsi" w:cstheme="minorHAnsi"/>
                <w:sz w:val="22"/>
                <w:szCs w:val="22"/>
              </w:rPr>
              <w:t>bucket</w:t>
            </w:r>
            <w:r w:rsidRPr="0022423B">
              <w:rPr>
                <w:rFonts w:asciiTheme="minorHAnsi" w:hAnsiTheme="minorHAnsi" w:cstheme="minorHAnsi"/>
                <w:spacing w:val="-51"/>
                <w:sz w:val="22"/>
                <w:szCs w:val="22"/>
              </w:rPr>
              <w:t xml:space="preserve"> </w:t>
            </w:r>
            <w:r w:rsidRPr="0022423B">
              <w:rPr>
                <w:rFonts w:asciiTheme="minorHAnsi" w:hAnsiTheme="minorHAnsi" w:cstheme="minorHAnsi"/>
                <w:sz w:val="22"/>
                <w:szCs w:val="22"/>
              </w:rPr>
              <w:t>was full of ice, and the wind sensor was frozen in position. Rain bucket cleared same day and</w:t>
            </w:r>
            <w:r w:rsidRPr="0022423B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22423B">
              <w:rPr>
                <w:rFonts w:asciiTheme="minorHAnsi" w:hAnsiTheme="minorHAnsi" w:cstheme="minorHAnsi"/>
                <w:sz w:val="22"/>
                <w:szCs w:val="22"/>
              </w:rPr>
              <w:t>wind</w:t>
            </w:r>
            <w:r w:rsidRPr="0022423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22423B">
              <w:rPr>
                <w:rFonts w:asciiTheme="minorHAnsi" w:hAnsiTheme="minorHAnsi" w:cstheme="minorHAnsi"/>
                <w:sz w:val="22"/>
                <w:szCs w:val="22"/>
              </w:rPr>
              <w:t>sensor</w:t>
            </w:r>
            <w:r w:rsidRPr="0022423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22423B">
              <w:rPr>
                <w:rFonts w:asciiTheme="minorHAnsi" w:hAnsiTheme="minorHAnsi" w:cstheme="minorHAnsi"/>
                <w:sz w:val="22"/>
                <w:szCs w:val="22"/>
              </w:rPr>
              <w:t>de-iced</w:t>
            </w:r>
            <w:r w:rsidRPr="0022423B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22423B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Pr="0022423B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22423B">
              <w:rPr>
                <w:rFonts w:asciiTheme="minorHAnsi" w:hAnsiTheme="minorHAnsi" w:cstheme="minorHAnsi"/>
                <w:sz w:val="22"/>
                <w:szCs w:val="22"/>
              </w:rPr>
              <w:t>12/31.</w:t>
            </w:r>
          </w:p>
        </w:tc>
      </w:tr>
      <w:tr w:rsidR="0022423B" w14:paraId="714FF5E1" w14:textId="77777777" w:rsidTr="00352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45292ACC" w14:textId="01720042" w:rsidR="0022423B" w:rsidRDefault="0022423B" w:rsidP="00D12AEE">
            <w:pPr>
              <w:pStyle w:val="MyHeader"/>
              <w:rPr>
                <w:rFonts w:asciiTheme="minorHAnsi" w:hAnsiTheme="minorHAnsi" w:cstheme="minorHAnsi"/>
                <w:b/>
                <w:bCs w:val="0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t>8/14/2014</w:t>
            </w:r>
          </w:p>
        </w:tc>
        <w:tc>
          <w:tcPr>
            <w:tcW w:w="6655" w:type="dxa"/>
            <w:vAlign w:val="center"/>
          </w:tcPr>
          <w:p w14:paraId="575BA183" w14:textId="2623CE9F" w:rsidR="0022423B" w:rsidRPr="0022423B" w:rsidRDefault="0022423B" w:rsidP="001A3D9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Upgraded wind monitor installed. Other sensors swapped with newly calibrated versions</w:t>
            </w:r>
          </w:p>
        </w:tc>
      </w:tr>
      <w:tr w:rsidR="0022423B" w14:paraId="1D7ED1E0" w14:textId="77777777" w:rsidTr="00352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68ECDD48" w14:textId="463DD3FF" w:rsidR="0022423B" w:rsidRDefault="0022423B" w:rsidP="00D12AEE">
            <w:pPr>
              <w:pStyle w:val="MyHeader"/>
              <w:rPr>
                <w:rFonts w:asciiTheme="minorHAnsi" w:hAnsiTheme="minorHAnsi" w:cstheme="minorHAnsi"/>
                <w:b/>
                <w:bCs w:val="0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t>6/22/2018-8/3/2018</w:t>
            </w:r>
          </w:p>
        </w:tc>
        <w:tc>
          <w:tcPr>
            <w:tcW w:w="6655" w:type="dxa"/>
            <w:vAlign w:val="center"/>
          </w:tcPr>
          <w:p w14:paraId="61F20A37" w14:textId="4B17BE9E" w:rsidR="0022423B" w:rsidRDefault="0022423B" w:rsidP="001A3D9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 sensor failure</w:t>
            </w:r>
          </w:p>
        </w:tc>
      </w:tr>
      <w:tr w:rsidR="0022423B" w14:paraId="2B13992F" w14:textId="77777777" w:rsidTr="00352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12016A73" w14:textId="231369F6" w:rsidR="0022423B" w:rsidRDefault="0022423B" w:rsidP="00D12AEE">
            <w:pPr>
              <w:pStyle w:val="MyHeader"/>
              <w:rPr>
                <w:rFonts w:asciiTheme="minorHAnsi" w:hAnsiTheme="minorHAnsi" w:cstheme="minorHAnsi"/>
                <w:b/>
                <w:bCs w:val="0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t>4/16/2024</w:t>
            </w:r>
          </w:p>
        </w:tc>
        <w:tc>
          <w:tcPr>
            <w:tcW w:w="6655" w:type="dxa"/>
            <w:vAlign w:val="center"/>
          </w:tcPr>
          <w:p w14:paraId="5B5D730D" w14:textId="66FE447E" w:rsidR="0022423B" w:rsidRDefault="0022423B" w:rsidP="001A3D9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Rain bucket unclogged. A large amount of water was funneled through at one time. </w:t>
            </w:r>
          </w:p>
        </w:tc>
      </w:tr>
    </w:tbl>
    <w:p w14:paraId="58B12974" w14:textId="77777777" w:rsidR="003F796D" w:rsidRDefault="003F796D" w:rsidP="003F796D"/>
    <w:p w14:paraId="1F90258D" w14:textId="77777777" w:rsidR="003F796D" w:rsidRDefault="003F796D" w:rsidP="00D12AEE">
      <w:pPr>
        <w:pStyle w:val="MyHeader"/>
      </w:pPr>
      <w:r>
        <w:t xml:space="preserve">Distribution </w:t>
      </w:r>
      <w:r w:rsidR="00F61041">
        <w:t>T</w:t>
      </w:r>
      <w:r>
        <w:t>erms:</w:t>
      </w:r>
    </w:p>
    <w:p w14:paraId="77FD66F7" w14:textId="77777777" w:rsidR="003F796D" w:rsidRDefault="003F796D" w:rsidP="003F796D">
      <w:r>
        <w:t xml:space="preserve">HRECOS requests that attribution be given whenever HRECOS material is reproduced and re-disseminated and the HRECOS Coordinator be notified prior to publications including any part of the data. Example citation: “Hudson River Environmental Conditions Observing System. 2012. Albany Hydrologic Station data. Accessed April 13th, 2016. </w:t>
      </w:r>
      <w:hyperlink r:id="rId10" w:history="1">
        <w:r w:rsidRPr="00D52BA9">
          <w:rPr>
            <w:rStyle w:val="Hyperlink"/>
          </w:rPr>
          <w:t>http://www.hrecos.org/</w:t>
        </w:r>
      </w:hyperlink>
      <w:r>
        <w:t>.”</w:t>
      </w:r>
    </w:p>
    <w:p w14:paraId="4F63FC47" w14:textId="77777777" w:rsidR="003F796D" w:rsidRDefault="003F796D" w:rsidP="00D12AEE">
      <w:pPr>
        <w:pStyle w:val="MyHeader"/>
      </w:pPr>
      <w:r>
        <w:t xml:space="preserve">Data </w:t>
      </w:r>
      <w:r w:rsidR="00F61041">
        <w:t>Q</w:t>
      </w:r>
      <w:r>
        <w:t>uality Assurance:</w:t>
      </w:r>
    </w:p>
    <w:p w14:paraId="49D21505" w14:textId="77777777" w:rsidR="003F796D" w:rsidRDefault="003F796D" w:rsidP="003F796D">
      <w:r>
        <w:t>Data collection and verification have been performed on all parameters (except velocity</w:t>
      </w:r>
      <w:r w:rsidR="00F61041">
        <w:t>; see below</w:t>
      </w:r>
      <w:r>
        <w:t xml:space="preserve">) since the establishment of this station (January 2011) according to the HRECOS Quality Assurance Project Plan, which is available at </w:t>
      </w:r>
      <w:hyperlink r:id="rId11" w:history="1">
        <w:r w:rsidRPr="00F61041">
          <w:rPr>
            <w:rStyle w:val="Hyperlink"/>
          </w:rPr>
          <w:t>www.hrecos.org</w:t>
        </w:r>
      </w:hyperlink>
    </w:p>
    <w:p w14:paraId="1B7D49DE" w14:textId="1FDBF3D4" w:rsidR="0022423B" w:rsidRDefault="00F61041">
      <w:r>
        <w:t xml:space="preserve">Remark on velocity: </w:t>
      </w:r>
      <w:r w:rsidR="003F796D">
        <w:t>The level gage and velocity meter have been maintained by the U.S. Geological Survey since their adoption/installation by the agency in September 2016. Water elevation is verified by USGS annually, while velocity is only a working dataset and is primarily purposed for short-term operational use. USGS-verified data may have been corrected based on field measurements, sensor calibrations, sensor cleanings, and other observations using standard USGS methodology. Unverified data is provisional and is subject to revision.</w:t>
      </w:r>
    </w:p>
    <w:p w14:paraId="208EC302" w14:textId="482FEAEF" w:rsidR="00F61041" w:rsidRDefault="0022423B">
      <w:r>
        <w:br w:type="page"/>
      </w:r>
    </w:p>
    <w:p w14:paraId="30879674" w14:textId="77777777" w:rsidR="00F61041" w:rsidRDefault="00F61041" w:rsidP="00D12AEE">
      <w:pPr>
        <w:pStyle w:val="MyHeader"/>
      </w:pPr>
      <w:r>
        <w:lastRenderedPageBreak/>
        <w:t>Code Definitions</w:t>
      </w:r>
    </w:p>
    <w:p w14:paraId="5CA39A95" w14:textId="77777777" w:rsidR="003F796D" w:rsidRPr="008C7F15" w:rsidRDefault="003F796D" w:rsidP="003F796D">
      <w:pPr>
        <w:pStyle w:val="Default"/>
        <w:rPr>
          <w:rFonts w:asciiTheme="minorHAnsi" w:hAnsiTheme="minorHAnsi" w:cstheme="minorHAnsi"/>
          <w:i/>
          <w:iCs/>
        </w:rPr>
      </w:pPr>
      <w:r w:rsidRPr="008C7F15">
        <w:rPr>
          <w:rFonts w:asciiTheme="minorHAnsi" w:hAnsiTheme="minorHAnsi" w:cstheme="minorHAnsi"/>
          <w:i/>
          <w:iCs/>
        </w:rPr>
        <w:t xml:space="preserve">Flag </w:t>
      </w:r>
      <w:r w:rsidR="00F61041" w:rsidRPr="008C7F15">
        <w:rPr>
          <w:rFonts w:asciiTheme="minorHAnsi" w:hAnsiTheme="minorHAnsi" w:cstheme="minorHAnsi"/>
          <w:i/>
          <w:iCs/>
        </w:rPr>
        <w:t>c</w:t>
      </w:r>
      <w:r w:rsidRPr="008C7F15">
        <w:rPr>
          <w:rFonts w:asciiTheme="minorHAnsi" w:hAnsiTheme="minorHAnsi" w:cstheme="minorHAnsi"/>
          <w:i/>
          <w:iCs/>
        </w:rPr>
        <w:t>ode</w:t>
      </w:r>
      <w:r w:rsidR="00F61041" w:rsidRPr="008C7F15">
        <w:rPr>
          <w:rFonts w:asciiTheme="minorHAnsi" w:hAnsiTheme="minorHAnsi" w:cstheme="minorHAnsi"/>
          <w:i/>
          <w:iCs/>
        </w:rPr>
        <w:t xml:space="preserve"> definitions</w:t>
      </w:r>
      <w:r w:rsidRPr="008C7F15">
        <w:rPr>
          <w:rFonts w:asciiTheme="minorHAnsi" w:hAnsiTheme="minorHAnsi" w:cstheme="minorHAnsi"/>
          <w:i/>
          <w:iCs/>
        </w:rPr>
        <w:t>:</w:t>
      </w:r>
    </w:p>
    <w:p w14:paraId="0B6E3A0C" w14:textId="77777777" w:rsidR="003F796D" w:rsidRPr="00F61041" w:rsidRDefault="003F796D" w:rsidP="003F796D">
      <w:pPr>
        <w:pStyle w:val="Default"/>
        <w:rPr>
          <w:rFonts w:asciiTheme="minorHAnsi" w:hAnsiTheme="minorHAnsi" w:cstheme="minorHAnsi"/>
        </w:rPr>
      </w:pPr>
      <w:proofErr w:type="gramStart"/>
      <w:r w:rsidRPr="00F61041">
        <w:rPr>
          <w:rFonts w:asciiTheme="minorHAnsi" w:hAnsiTheme="minorHAnsi" w:cstheme="minorHAnsi"/>
        </w:rPr>
        <w:t>A</w:t>
      </w:r>
      <w:proofErr w:type="gramEnd"/>
      <w:r w:rsidR="00F61041" w:rsidRPr="00F61041">
        <w:rPr>
          <w:rFonts w:asciiTheme="minorHAnsi" w:hAnsiTheme="minorHAnsi" w:cstheme="minorHAnsi"/>
        </w:rPr>
        <w:tab/>
        <w:t>Accepted data</w:t>
      </w:r>
    </w:p>
    <w:p w14:paraId="1EB591C3" w14:textId="77777777" w:rsidR="003F796D" w:rsidRPr="00F61041" w:rsidRDefault="003F796D" w:rsidP="003F796D">
      <w:pPr>
        <w:pStyle w:val="Default"/>
        <w:rPr>
          <w:rFonts w:asciiTheme="minorHAnsi" w:hAnsiTheme="minorHAnsi" w:cstheme="minorHAnsi"/>
        </w:rPr>
      </w:pPr>
      <w:r w:rsidRPr="00F61041">
        <w:rPr>
          <w:rFonts w:asciiTheme="minorHAnsi" w:hAnsiTheme="minorHAnsi" w:cstheme="minorHAnsi"/>
        </w:rPr>
        <w:t>P</w:t>
      </w:r>
      <w:r w:rsidR="00F61041" w:rsidRPr="00F61041">
        <w:rPr>
          <w:rFonts w:asciiTheme="minorHAnsi" w:hAnsiTheme="minorHAnsi" w:cstheme="minorHAnsi"/>
        </w:rPr>
        <w:tab/>
        <w:t>Provisional data</w:t>
      </w:r>
    </w:p>
    <w:p w14:paraId="36A5B08B" w14:textId="77777777" w:rsidR="003F796D" w:rsidRPr="00F61041" w:rsidRDefault="003F796D" w:rsidP="003F796D">
      <w:pPr>
        <w:pStyle w:val="Default"/>
        <w:rPr>
          <w:rFonts w:asciiTheme="minorHAnsi" w:hAnsiTheme="minorHAnsi" w:cstheme="minorHAnsi"/>
        </w:rPr>
      </w:pPr>
      <w:r w:rsidRPr="00F61041">
        <w:rPr>
          <w:rFonts w:asciiTheme="minorHAnsi" w:hAnsiTheme="minorHAnsi" w:cstheme="minorHAnsi"/>
        </w:rPr>
        <w:t>S</w:t>
      </w:r>
      <w:r w:rsidR="00F61041" w:rsidRPr="00F61041">
        <w:rPr>
          <w:rFonts w:asciiTheme="minorHAnsi" w:hAnsiTheme="minorHAnsi" w:cstheme="minorHAnsi"/>
        </w:rPr>
        <w:tab/>
        <w:t>Suspect data, consult comment codes</w:t>
      </w:r>
    </w:p>
    <w:p w14:paraId="0D72A203" w14:textId="77777777" w:rsidR="003F796D" w:rsidRPr="00F61041" w:rsidRDefault="003F796D" w:rsidP="003F796D">
      <w:pPr>
        <w:pStyle w:val="Default"/>
        <w:rPr>
          <w:rFonts w:asciiTheme="minorHAnsi" w:hAnsiTheme="minorHAnsi" w:cstheme="minorHAnsi"/>
        </w:rPr>
      </w:pPr>
      <w:r w:rsidRPr="00F61041">
        <w:rPr>
          <w:rFonts w:asciiTheme="minorHAnsi" w:hAnsiTheme="minorHAnsi" w:cstheme="minorHAnsi"/>
        </w:rPr>
        <w:t>R</w:t>
      </w:r>
      <w:r w:rsidR="00F61041" w:rsidRPr="00F61041">
        <w:rPr>
          <w:rFonts w:asciiTheme="minorHAnsi" w:hAnsiTheme="minorHAnsi" w:cstheme="minorHAnsi"/>
        </w:rPr>
        <w:tab/>
        <w:t>Rejected data, consult comment codes</w:t>
      </w:r>
    </w:p>
    <w:p w14:paraId="01BDF495" w14:textId="77777777" w:rsidR="003F796D" w:rsidRPr="00F61041" w:rsidRDefault="003F796D" w:rsidP="003F796D">
      <w:pPr>
        <w:pStyle w:val="Default"/>
        <w:rPr>
          <w:rFonts w:asciiTheme="minorHAnsi" w:hAnsiTheme="minorHAnsi" w:cstheme="minorHAnsi"/>
        </w:rPr>
      </w:pPr>
      <w:r w:rsidRPr="00F61041">
        <w:rPr>
          <w:rFonts w:asciiTheme="minorHAnsi" w:hAnsiTheme="minorHAnsi" w:cstheme="minorHAnsi"/>
        </w:rPr>
        <w:t>C</w:t>
      </w:r>
      <w:r w:rsidR="00F61041" w:rsidRPr="00F61041">
        <w:rPr>
          <w:rFonts w:asciiTheme="minorHAnsi" w:hAnsiTheme="minorHAnsi" w:cstheme="minorHAnsi"/>
        </w:rPr>
        <w:tab/>
        <w:t>Corrected data, consult comment codes</w:t>
      </w:r>
    </w:p>
    <w:p w14:paraId="6F5CA10A" w14:textId="77777777" w:rsidR="003F796D" w:rsidRDefault="003F796D" w:rsidP="003F796D">
      <w:pPr>
        <w:pStyle w:val="Default"/>
        <w:rPr>
          <w:rFonts w:asciiTheme="minorHAnsi" w:hAnsiTheme="minorHAnsi" w:cstheme="minorHAnsi"/>
          <w:b/>
          <w:bCs/>
        </w:rPr>
      </w:pPr>
    </w:p>
    <w:p w14:paraId="4F9ADD38" w14:textId="77777777" w:rsidR="003F796D" w:rsidRPr="008C7F15" w:rsidRDefault="003F796D" w:rsidP="003F796D">
      <w:pPr>
        <w:pStyle w:val="Default"/>
        <w:rPr>
          <w:rFonts w:asciiTheme="minorHAnsi" w:hAnsiTheme="minorHAnsi" w:cstheme="minorHAnsi"/>
          <w:i/>
          <w:iCs/>
        </w:rPr>
      </w:pPr>
      <w:r w:rsidRPr="008C7F15">
        <w:rPr>
          <w:rFonts w:asciiTheme="minorHAnsi" w:hAnsiTheme="minorHAnsi" w:cstheme="minorHAnsi"/>
          <w:i/>
          <w:iCs/>
        </w:rPr>
        <w:t xml:space="preserve">Comment </w:t>
      </w:r>
      <w:r w:rsidR="00F61041" w:rsidRPr="008C7F15">
        <w:rPr>
          <w:rFonts w:asciiTheme="minorHAnsi" w:hAnsiTheme="minorHAnsi" w:cstheme="minorHAnsi"/>
          <w:i/>
          <w:iCs/>
        </w:rPr>
        <w:t>c</w:t>
      </w:r>
      <w:r w:rsidRPr="008C7F15">
        <w:rPr>
          <w:rFonts w:asciiTheme="minorHAnsi" w:hAnsiTheme="minorHAnsi" w:cstheme="minorHAnsi"/>
          <w:i/>
          <w:iCs/>
        </w:rPr>
        <w:t>ode defin</w:t>
      </w:r>
      <w:r w:rsidR="00F61041" w:rsidRPr="008C7F15">
        <w:rPr>
          <w:rFonts w:asciiTheme="minorHAnsi" w:hAnsiTheme="minorHAnsi" w:cstheme="minorHAnsi"/>
          <w:i/>
          <w:iCs/>
        </w:rPr>
        <w:t>itions</w:t>
      </w:r>
      <w:r w:rsidRPr="008C7F15">
        <w:rPr>
          <w:rFonts w:asciiTheme="minorHAnsi" w:hAnsiTheme="minorHAnsi" w:cstheme="minorHAnsi"/>
          <w:i/>
          <w:iCs/>
        </w:rPr>
        <w:t xml:space="preserve">: </w:t>
      </w:r>
    </w:p>
    <w:p w14:paraId="11618372" w14:textId="77777777" w:rsidR="00035377" w:rsidRDefault="00035377" w:rsidP="000353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u w:val="single"/>
        </w:rPr>
        <w:t>General Errors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64FC625C" w14:textId="77777777" w:rsidR="00035377" w:rsidRDefault="00035377" w:rsidP="00035377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[GIM]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>instrument malfunction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41565B3C" w14:textId="77777777" w:rsidR="00035377" w:rsidRDefault="00035377" w:rsidP="00035377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[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GIT]   </w:t>
      </w:r>
      <w:proofErr w:type="gramEnd"/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>instrument recording error, recovered telemetry data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28F6D148" w14:textId="77777777" w:rsidR="00035377" w:rsidRDefault="00035377" w:rsidP="00035377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[GMC]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>no instrument deployed due to maintenance/</w:t>
      </w:r>
      <w:proofErr w:type="gramStart"/>
      <w:r>
        <w:rPr>
          <w:rStyle w:val="normaltextrun"/>
          <w:rFonts w:ascii="Calibri" w:hAnsi="Calibri" w:cs="Calibri"/>
          <w:color w:val="000000"/>
        </w:rPr>
        <w:t>calibration</w:t>
      </w:r>
      <w:proofErr w:type="gramEnd"/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1FC791BF" w14:textId="77777777" w:rsidR="00035377" w:rsidRDefault="00035377" w:rsidP="00035377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[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GPF]  </w:t>
      </w:r>
      <w:r>
        <w:rPr>
          <w:rStyle w:val="tabchar"/>
          <w:rFonts w:ascii="Calibri" w:hAnsi="Calibri" w:cs="Calibri"/>
          <w:color w:val="000000"/>
        </w:rPr>
        <w:tab/>
      </w:r>
      <w:proofErr w:type="gramEnd"/>
      <w:r>
        <w:rPr>
          <w:rStyle w:val="normaltextrun"/>
          <w:rFonts w:ascii="Calibri" w:hAnsi="Calibri" w:cs="Calibri"/>
          <w:color w:val="000000"/>
        </w:rPr>
        <w:t>power failure/low battery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462F1704" w14:textId="77777777" w:rsidR="00035377" w:rsidRDefault="00035377" w:rsidP="00035377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[</w:t>
      </w:r>
      <w:proofErr w:type="gramStart"/>
      <w:r>
        <w:rPr>
          <w:rStyle w:val="normaltextrun"/>
          <w:rFonts w:ascii="Calibri" w:hAnsi="Calibri" w:cs="Calibri"/>
        </w:rPr>
        <w:t xml:space="preserve">GQR]   </w:t>
      </w:r>
      <w:proofErr w:type="gramEnd"/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rejected due to QAQC checks</w:t>
      </w:r>
      <w:r>
        <w:rPr>
          <w:rStyle w:val="eop"/>
          <w:rFonts w:ascii="Calibri" w:eastAsiaTheme="majorEastAsia" w:hAnsi="Calibri" w:cs="Calibri"/>
        </w:rPr>
        <w:t> </w:t>
      </w:r>
    </w:p>
    <w:p w14:paraId="1792CB00" w14:textId="77777777" w:rsidR="00035377" w:rsidRDefault="00035377" w:rsidP="00035377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[GSM]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 xml:space="preserve">see </w:t>
      </w:r>
      <w:proofErr w:type="gramStart"/>
      <w:r>
        <w:rPr>
          <w:rStyle w:val="normaltextrun"/>
          <w:rFonts w:ascii="Calibri" w:hAnsi="Calibri" w:cs="Calibri"/>
        </w:rPr>
        <w:t>metadata</w:t>
      </w:r>
      <w:proofErr w:type="gramEnd"/>
      <w:r>
        <w:rPr>
          <w:rStyle w:val="eop"/>
          <w:rFonts w:ascii="Calibri" w:eastAsiaTheme="majorEastAsia" w:hAnsi="Calibri" w:cs="Calibri"/>
        </w:rPr>
        <w:t> </w:t>
      </w:r>
    </w:p>
    <w:p w14:paraId="75826A9B" w14:textId="77777777" w:rsidR="00035377" w:rsidRDefault="00035377" w:rsidP="00035377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[GMT]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instrument maintenance</w:t>
      </w:r>
      <w:r>
        <w:rPr>
          <w:rStyle w:val="eop"/>
          <w:rFonts w:ascii="Calibri" w:eastAsiaTheme="majorEastAsia" w:hAnsi="Calibri" w:cs="Calibri"/>
        </w:rPr>
        <w:t> </w:t>
      </w:r>
    </w:p>
    <w:p w14:paraId="2740B193" w14:textId="77777777" w:rsidR="00035377" w:rsidRDefault="00035377" w:rsidP="00035377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[GDP]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power down</w:t>
      </w:r>
      <w:r>
        <w:rPr>
          <w:rStyle w:val="eop"/>
          <w:rFonts w:ascii="Calibri" w:eastAsiaTheme="majorEastAsia" w:hAnsi="Calibri" w:cs="Calibri"/>
        </w:rPr>
        <w:t> </w:t>
      </w:r>
    </w:p>
    <w:p w14:paraId="77E91237" w14:textId="77777777" w:rsidR="00035377" w:rsidRDefault="00035377" w:rsidP="00035377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[GPR]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 xml:space="preserve">program </w:t>
      </w:r>
      <w:proofErr w:type="gramStart"/>
      <w:r>
        <w:rPr>
          <w:rStyle w:val="normaltextrun"/>
          <w:rFonts w:ascii="Calibri" w:hAnsi="Calibri" w:cs="Calibri"/>
        </w:rPr>
        <w:t>reload</w:t>
      </w:r>
      <w:proofErr w:type="gramEnd"/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eastAsiaTheme="majorEastAsia" w:hAnsi="Calibri" w:cs="Calibri"/>
        </w:rPr>
        <w:t> </w:t>
      </w:r>
    </w:p>
    <w:p w14:paraId="436CC290" w14:textId="77777777" w:rsidR="00035377" w:rsidRDefault="00035377" w:rsidP="00035377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3E70EE72" w14:textId="77777777" w:rsidR="00035377" w:rsidRDefault="00035377" w:rsidP="000353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u w:val="single"/>
        </w:rPr>
        <w:t>Sensor Errors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0D7866FB" w14:textId="77777777" w:rsidR="00035377" w:rsidRDefault="00035377" w:rsidP="00035377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[SIC]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 xml:space="preserve">incorrect calibration constant, multiplier or </w:t>
      </w:r>
      <w:proofErr w:type="gramStart"/>
      <w:r>
        <w:rPr>
          <w:rStyle w:val="normaltextrun"/>
          <w:rFonts w:ascii="Calibri" w:hAnsi="Calibri" w:cs="Calibri"/>
          <w:color w:val="000000"/>
        </w:rPr>
        <w:t>offset</w:t>
      </w:r>
      <w:proofErr w:type="gramEnd"/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5F135D4F" w14:textId="77777777" w:rsidR="00035377" w:rsidRDefault="00035377" w:rsidP="00035377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[SNV]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>negative value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04EF8D66" w14:textId="657710CC" w:rsidR="00035377" w:rsidRDefault="00035377" w:rsidP="00035377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[SSN]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>not a number/unknown value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75103288" w14:textId="77777777" w:rsidR="00035377" w:rsidRDefault="00035377" w:rsidP="00035377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[SOC]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>out of calibration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096F7941" w14:textId="77777777" w:rsidR="00035377" w:rsidRDefault="00035377" w:rsidP="00035377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[SSM]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>sensor malfunction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148B712E" w14:textId="23CC434B" w:rsidR="00035377" w:rsidRDefault="00035377" w:rsidP="00035377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[SSR]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 xml:space="preserve">sensor </w:t>
      </w:r>
      <w:proofErr w:type="gramStart"/>
      <w:r>
        <w:rPr>
          <w:rStyle w:val="normaltextrun"/>
          <w:rFonts w:ascii="Calibri" w:hAnsi="Calibri" w:cs="Calibri"/>
          <w:color w:val="000000"/>
        </w:rPr>
        <w:t>removed</w:t>
      </w:r>
      <w:proofErr w:type="gramEnd"/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4481BEE3" w14:textId="77777777" w:rsidR="00035377" w:rsidRDefault="00035377" w:rsidP="000353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4084E7C0" w14:textId="77777777" w:rsidR="00035377" w:rsidRDefault="00035377" w:rsidP="000353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u w:val="single"/>
        </w:rPr>
        <w:t>Comments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45BB900F" w14:textId="4FA5571E" w:rsidR="00035377" w:rsidRDefault="00035377" w:rsidP="00035377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(CAF)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>acceptable calibration/accuracy error of sensor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47926B16" w14:textId="287FF34B" w:rsidR="00035377" w:rsidRDefault="00035377" w:rsidP="00035377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(CDF)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 xml:space="preserve">data appear to fit </w:t>
      </w:r>
      <w:proofErr w:type="gramStart"/>
      <w:r>
        <w:rPr>
          <w:rStyle w:val="normaltextrun"/>
          <w:rFonts w:ascii="Calibri" w:hAnsi="Calibri" w:cs="Calibri"/>
          <w:color w:val="000000"/>
        </w:rPr>
        <w:t>conditions</w:t>
      </w:r>
      <w:proofErr w:type="gramEnd"/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57230A73" w14:textId="69B38EF3" w:rsidR="00035377" w:rsidRDefault="00035377" w:rsidP="00035377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(CRE)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>significant rain event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7654C759" w14:textId="77777777" w:rsidR="00035377" w:rsidRDefault="00035377" w:rsidP="00035377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(CSM)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 xml:space="preserve">see </w:t>
      </w:r>
      <w:proofErr w:type="gramStart"/>
      <w:r>
        <w:rPr>
          <w:rStyle w:val="normaltextrun"/>
          <w:rFonts w:ascii="Calibri" w:hAnsi="Calibri" w:cs="Calibri"/>
          <w:color w:val="000000"/>
        </w:rPr>
        <w:t>metadata</w:t>
      </w:r>
      <w:proofErr w:type="gramEnd"/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2D709EEA" w14:textId="6E3E5E46" w:rsidR="00035377" w:rsidRDefault="00035377" w:rsidP="00035377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(CVT)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color w:val="000000"/>
        </w:rPr>
        <w:t>possible vandalism/tampering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6117CCDF" w14:textId="77777777" w:rsidR="00D12AEE" w:rsidRPr="00D12AEE" w:rsidRDefault="00D12AEE" w:rsidP="00D12AEE">
      <w:pPr>
        <w:rPr>
          <w:rFonts w:cstheme="minorHAnsi"/>
        </w:rPr>
      </w:pPr>
      <w:r>
        <w:rPr>
          <w:rFonts w:cstheme="minorHAnsi"/>
        </w:rPr>
        <w:br w:type="page"/>
      </w:r>
    </w:p>
    <w:p w14:paraId="691B772D" w14:textId="77777777" w:rsidR="005B7E97" w:rsidRDefault="00D12AEE" w:rsidP="00D12AEE">
      <w:pPr>
        <w:pStyle w:val="MyHeader"/>
      </w:pPr>
      <w:r>
        <w:lastRenderedPageBreak/>
        <w:t>YSI EXO2 Sensor Specifications:</w:t>
      </w:r>
    </w:p>
    <w:p w14:paraId="5DB7F654" w14:textId="77777777" w:rsidR="005B7E97" w:rsidRDefault="005B7E97" w:rsidP="005B7E97">
      <w:r>
        <w:t xml:space="preserve">Consult </w:t>
      </w:r>
      <w:r w:rsidR="009226C7">
        <w:t xml:space="preserve">description and remarks for upgrade dates. </w:t>
      </w:r>
    </w:p>
    <w:p w14:paraId="7571CD74" w14:textId="77777777" w:rsidR="00D12AEE" w:rsidRP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Temperature</w:t>
      </w:r>
    </w:p>
    <w:p w14:paraId="29E3CC49" w14:textId="77777777" w:rsidR="00D12AEE" w:rsidRP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Celsius (C)</w:t>
      </w:r>
    </w:p>
    <w:p w14:paraId="2320CAC9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Thermistor</w:t>
      </w:r>
    </w:p>
    <w:p w14:paraId="3C1058B0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Model#: 599870-01</w:t>
      </w:r>
    </w:p>
    <w:p w14:paraId="5A271F58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-5 to 50 C</w:t>
      </w:r>
    </w:p>
    <w:p w14:paraId="29EA50C8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-5 to 35: +/- 0.01, 35 to 50: +/- .005</w:t>
      </w:r>
    </w:p>
    <w:p w14:paraId="1D29CC05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0.01 C</w:t>
      </w:r>
    </w:p>
    <w:p w14:paraId="67849A9B" w14:textId="77777777" w:rsidR="00D12AEE" w:rsidRPr="00D12AEE" w:rsidRDefault="00D12AEE" w:rsidP="00D12AEE">
      <w:pPr>
        <w:rPr>
          <w:rFonts w:ascii="Calibri" w:hAnsi="Calibri" w:cs="Calibri"/>
        </w:rPr>
      </w:pPr>
    </w:p>
    <w:p w14:paraId="652C0E63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Conductivity</w:t>
      </w:r>
    </w:p>
    <w:p w14:paraId="6630E340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mS/cm</w:t>
      </w:r>
    </w:p>
    <w:p w14:paraId="7C8AEEAE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4-electrode cell with </w:t>
      </w:r>
      <w:proofErr w:type="spellStart"/>
      <w:r w:rsidRPr="00D12AEE">
        <w:rPr>
          <w:rFonts w:ascii="Calibri" w:hAnsi="Calibri" w:cs="Calibri"/>
        </w:rPr>
        <w:t>autoranging</w:t>
      </w:r>
      <w:proofErr w:type="spellEnd"/>
    </w:p>
    <w:p w14:paraId="78F380A5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599870-01 </w:t>
      </w:r>
    </w:p>
    <w:p w14:paraId="309B2876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</w:t>
      </w:r>
      <w:r w:rsidR="00A019E2">
        <w:rPr>
          <w:rFonts w:ascii="Calibri" w:hAnsi="Calibri" w:cs="Calibri"/>
        </w:rPr>
        <w:t>0-200 mS/cm</w:t>
      </w:r>
    </w:p>
    <w:p w14:paraId="4B6C0DB5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0 to 100: +/- 0.5% of reading or 0.001 mS/cm; 100 to 200: +/- 1% of reading</w:t>
      </w:r>
    </w:p>
    <w:p w14:paraId="0B56C69A" w14:textId="77777777" w:rsid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0.001 mS/cm to 0.1 mS/cm</w:t>
      </w:r>
    </w:p>
    <w:p w14:paraId="1B0DC05D" w14:textId="77777777" w:rsidR="00D12AEE" w:rsidRDefault="00D12AEE" w:rsidP="00D12AEE">
      <w:pPr>
        <w:keepNext/>
        <w:rPr>
          <w:rFonts w:ascii="Calibri" w:hAnsi="Calibri" w:cs="Calibri"/>
        </w:rPr>
      </w:pPr>
    </w:p>
    <w:p w14:paraId="79996F05" w14:textId="77777777" w:rsidR="00D12AEE" w:rsidRP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Salinity</w:t>
      </w:r>
    </w:p>
    <w:p w14:paraId="0E451EB6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practical salinity units (</w:t>
      </w:r>
      <w:proofErr w:type="spellStart"/>
      <w:r w:rsidRPr="00D12AEE">
        <w:rPr>
          <w:rFonts w:ascii="Calibri" w:hAnsi="Calibri" w:cs="Calibri"/>
        </w:rPr>
        <w:t>psu</w:t>
      </w:r>
      <w:proofErr w:type="spellEnd"/>
      <w:r w:rsidRPr="00D12AEE">
        <w:rPr>
          <w:rFonts w:ascii="Calibri" w:hAnsi="Calibri" w:cs="Calibri"/>
        </w:rPr>
        <w:t>)/parts per thousand (ppt)</w:t>
      </w:r>
    </w:p>
    <w:p w14:paraId="0CB7E464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Calculated from conductivity and </w:t>
      </w:r>
      <w:proofErr w:type="gramStart"/>
      <w:r w:rsidRPr="00D12AEE">
        <w:rPr>
          <w:rFonts w:ascii="Calibri" w:hAnsi="Calibri" w:cs="Calibri"/>
        </w:rPr>
        <w:t>temperature</w:t>
      </w:r>
      <w:proofErr w:type="gramEnd"/>
    </w:p>
    <w:p w14:paraId="05C1939E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0 to 70 </w:t>
      </w:r>
      <w:proofErr w:type="spellStart"/>
      <w:r w:rsidRPr="00D12AEE">
        <w:rPr>
          <w:rFonts w:ascii="Calibri" w:hAnsi="Calibri" w:cs="Calibri"/>
        </w:rPr>
        <w:t>psu</w:t>
      </w:r>
      <w:proofErr w:type="spellEnd"/>
    </w:p>
    <w:p w14:paraId="6E48CC38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+/- 1.0% of reading pr 0.1 ppt, whichever is greater</w:t>
      </w:r>
    </w:p>
    <w:p w14:paraId="79CF668B" w14:textId="77777777" w:rsidR="00D12AEE" w:rsidRPr="00D12AEE" w:rsidRDefault="00D12AEE" w:rsidP="00D12AEE">
      <w:pPr>
        <w:spacing w:after="0"/>
        <w:rPr>
          <w:rFonts w:ascii="Calibri" w:hAnsi="Calibri" w:cs="Calibri"/>
          <w:b/>
          <w:bCs/>
        </w:rPr>
      </w:pPr>
      <w:r w:rsidRPr="00D12AEE">
        <w:rPr>
          <w:rFonts w:ascii="Calibri" w:hAnsi="Calibri" w:cs="Calibri"/>
        </w:rPr>
        <w:t xml:space="preserve">Resolution: 0.01 </w:t>
      </w:r>
      <w:proofErr w:type="spellStart"/>
      <w:r w:rsidRPr="00D12AEE">
        <w:rPr>
          <w:rFonts w:ascii="Calibri" w:hAnsi="Calibri" w:cs="Calibri"/>
        </w:rPr>
        <w:t>psu</w:t>
      </w:r>
      <w:proofErr w:type="spellEnd"/>
    </w:p>
    <w:p w14:paraId="249DD969" w14:textId="77777777" w:rsidR="00D12AEE" w:rsidRPr="00D12AEE" w:rsidRDefault="00D12AEE" w:rsidP="00D12AEE">
      <w:pPr>
        <w:ind w:left="-360"/>
        <w:rPr>
          <w:rFonts w:ascii="Calibri" w:hAnsi="Calibri" w:cs="Calibri"/>
        </w:rPr>
      </w:pPr>
    </w:p>
    <w:p w14:paraId="56AA4ECF" w14:textId="77777777" w:rsidR="00D12AEE" w:rsidRPr="00D12AEE" w:rsidRDefault="00D12AEE" w:rsidP="00D12AEE">
      <w:pPr>
        <w:keepNext/>
        <w:spacing w:after="0"/>
        <w:ind w:left="-360" w:firstLine="36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Dissolved Oxygen % saturation</w:t>
      </w:r>
    </w:p>
    <w:p w14:paraId="5E9E47D8" w14:textId="77777777" w:rsidR="00D12AEE" w:rsidRP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Optical probe w/ mechanical cleaning</w:t>
      </w:r>
    </w:p>
    <w:p w14:paraId="793711D7" w14:textId="77777777" w:rsidR="00D12AEE" w:rsidRP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Model#: 599100-01</w:t>
      </w:r>
    </w:p>
    <w:p w14:paraId="50B46648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500% air saturation</w:t>
      </w:r>
    </w:p>
    <w:p w14:paraId="33C4B7B1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0-200% air saturation: +/- 1% of the reading or 1% air saturation, whichever is greater 200-500% air saturation: +/- 5% or reading</w:t>
      </w:r>
    </w:p>
    <w:p w14:paraId="1CC7CB7B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0.1% air saturation</w:t>
      </w:r>
    </w:p>
    <w:p w14:paraId="37D600C8" w14:textId="77777777" w:rsidR="00D12AEE" w:rsidRPr="00D12AEE" w:rsidRDefault="00D12AEE" w:rsidP="00D12AEE">
      <w:pPr>
        <w:rPr>
          <w:rFonts w:ascii="Calibri" w:hAnsi="Calibri" w:cs="Calibri"/>
        </w:rPr>
      </w:pPr>
    </w:p>
    <w:p w14:paraId="27E8BCFE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Dissolved Oxygen mg/L (Calculated from % air saturation, temperature, and salinity)</w:t>
      </w:r>
    </w:p>
    <w:p w14:paraId="26A728ED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milligrams/Liter (mg/L)</w:t>
      </w:r>
    </w:p>
    <w:p w14:paraId="75D9DEF7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Optical probe w/ mechanical cleaning</w:t>
      </w:r>
    </w:p>
    <w:p w14:paraId="424BA5E3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Model#: 599100-01</w:t>
      </w:r>
    </w:p>
    <w:p w14:paraId="6B27CE8D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50 mg/L</w:t>
      </w:r>
    </w:p>
    <w:p w14:paraId="712BF64C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0-20 mg/L: +/-0.1 mg/l or 1% of the reading, whichever is greater</w:t>
      </w:r>
    </w:p>
    <w:p w14:paraId="3E94C436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20 to 50 mg/L: +/- 5% of the reading</w:t>
      </w:r>
    </w:p>
    <w:p w14:paraId="6C38162B" w14:textId="77777777" w:rsidR="002A7663" w:rsidRDefault="00D12AEE" w:rsidP="002A7663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0.01 mg/L</w:t>
      </w:r>
    </w:p>
    <w:p w14:paraId="3EB7658F" w14:textId="77777777" w:rsidR="00D12AEE" w:rsidRPr="00D12AEE" w:rsidRDefault="00D12AEE" w:rsidP="002A7663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Parameter: pH </w:t>
      </w:r>
    </w:p>
    <w:p w14:paraId="1CBFF532" w14:textId="77777777" w:rsidR="00D12AEE" w:rsidRP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lastRenderedPageBreak/>
        <w:t>Units: pH units</w:t>
      </w:r>
    </w:p>
    <w:p w14:paraId="0B2E3544" w14:textId="77777777" w:rsidR="00D12AEE" w:rsidRP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Glass combination electrode</w:t>
      </w:r>
    </w:p>
    <w:p w14:paraId="06BE2ABA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Model#: 599701</w:t>
      </w:r>
      <w:r w:rsidR="00A917FD">
        <w:rPr>
          <w:rFonts w:ascii="Calibri" w:hAnsi="Calibri" w:cs="Calibri"/>
        </w:rPr>
        <w:t xml:space="preserve"> </w:t>
      </w:r>
      <w:r w:rsidRPr="00D12AEE">
        <w:rPr>
          <w:rFonts w:ascii="Calibri" w:hAnsi="Calibri" w:cs="Calibri"/>
        </w:rPr>
        <w:t>(guarded) or 599702</w:t>
      </w:r>
      <w:r w:rsidR="00A917FD">
        <w:rPr>
          <w:rFonts w:ascii="Calibri" w:hAnsi="Calibri" w:cs="Calibri"/>
        </w:rPr>
        <w:t xml:space="preserve"> </w:t>
      </w:r>
      <w:r w:rsidRPr="00D12AEE">
        <w:rPr>
          <w:rFonts w:ascii="Calibri" w:hAnsi="Calibri" w:cs="Calibri"/>
        </w:rPr>
        <w:t>(wiped)</w:t>
      </w:r>
    </w:p>
    <w:p w14:paraId="4879DDD0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14 units</w:t>
      </w:r>
    </w:p>
    <w:p w14:paraId="063F4FE7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+/- 0.01 units within +/- 10° of calibration temperature, +/- 0.02 units for entire temperature range</w:t>
      </w:r>
    </w:p>
    <w:p w14:paraId="45E91481" w14:textId="77777777" w:rsidR="00D12AEE" w:rsidRDefault="00D12AEE" w:rsidP="006C6A3C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0.01 units</w:t>
      </w:r>
    </w:p>
    <w:p w14:paraId="19C46C90" w14:textId="77777777" w:rsidR="006C6A3C" w:rsidRDefault="006C6A3C" w:rsidP="006C6A3C">
      <w:pPr>
        <w:spacing w:after="0"/>
        <w:rPr>
          <w:rFonts w:ascii="Calibri" w:hAnsi="Calibri" w:cs="Calibri"/>
        </w:rPr>
      </w:pPr>
    </w:p>
    <w:p w14:paraId="1F857FAB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Turbidity</w:t>
      </w:r>
    </w:p>
    <w:p w14:paraId="5F7F952A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Units: </w:t>
      </w:r>
      <w:proofErr w:type="spellStart"/>
      <w:r w:rsidRPr="00D12AEE">
        <w:rPr>
          <w:rFonts w:ascii="Calibri" w:hAnsi="Calibri" w:cs="Calibri"/>
        </w:rPr>
        <w:t>formazin</w:t>
      </w:r>
      <w:proofErr w:type="spellEnd"/>
      <w:r w:rsidRPr="00D12AEE">
        <w:rPr>
          <w:rFonts w:ascii="Calibri" w:hAnsi="Calibri" w:cs="Calibri"/>
        </w:rPr>
        <w:t xml:space="preserve"> nephelometric units (FNU)</w:t>
      </w:r>
    </w:p>
    <w:p w14:paraId="3C8A687D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Optical, 90-degree scatter</w:t>
      </w:r>
    </w:p>
    <w:p w14:paraId="24D76365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Model#: 599101-01</w:t>
      </w:r>
    </w:p>
    <w:p w14:paraId="760CE750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4000 FNU</w:t>
      </w:r>
    </w:p>
    <w:p w14:paraId="6812EF28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0 to 999 FNU: 0.3 FNU or +/-2% of reading (whichever is greater); 1000 to 4000 FNU +/-5% of reading</w:t>
      </w:r>
    </w:p>
    <w:p w14:paraId="396DBE8D" w14:textId="77777777" w:rsid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 to 999 FNU: 0.01 FNU, 1000 to 4000 FNU: 0.1 FNU</w:t>
      </w:r>
    </w:p>
    <w:p w14:paraId="42340C14" w14:textId="77777777" w:rsidR="00D12AEE" w:rsidRDefault="00D12AEE" w:rsidP="00D12AEE">
      <w:pPr>
        <w:spacing w:after="0"/>
        <w:rPr>
          <w:rFonts w:ascii="Calibri" w:hAnsi="Calibri" w:cs="Calibri"/>
        </w:rPr>
      </w:pPr>
    </w:p>
    <w:p w14:paraId="61C02179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Chlorophyll</w:t>
      </w:r>
    </w:p>
    <w:p w14:paraId="22D1005E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micrograms/Liter</w:t>
      </w:r>
      <w:r w:rsidR="00877818">
        <w:rPr>
          <w:rFonts w:ascii="Calibri" w:hAnsi="Calibri" w:cs="Calibri"/>
        </w:rPr>
        <w:t>, RFU</w:t>
      </w:r>
    </w:p>
    <w:p w14:paraId="4707CEB8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Optical probe </w:t>
      </w:r>
    </w:p>
    <w:p w14:paraId="11924801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599102-01 </w:t>
      </w:r>
    </w:p>
    <w:p w14:paraId="33E11C11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400 ug/Liter</w:t>
      </w:r>
      <w:r w:rsidR="00A76D0F">
        <w:rPr>
          <w:rFonts w:ascii="Calibri" w:hAnsi="Calibri" w:cs="Calibri"/>
        </w:rPr>
        <w:t>; 0 to 100 RFU</w:t>
      </w:r>
    </w:p>
    <w:p w14:paraId="5DFE7983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Dependent on methodology</w:t>
      </w:r>
    </w:p>
    <w:p w14:paraId="06887F6B" w14:textId="77777777" w:rsid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Resolution: 0.1 ug/L </w:t>
      </w:r>
      <w:proofErr w:type="spellStart"/>
      <w:r w:rsidRPr="00D12AEE">
        <w:rPr>
          <w:rFonts w:ascii="Calibri" w:hAnsi="Calibri" w:cs="Calibri"/>
        </w:rPr>
        <w:t>chl</w:t>
      </w:r>
      <w:proofErr w:type="spellEnd"/>
      <w:r w:rsidRPr="00D12AEE">
        <w:rPr>
          <w:rFonts w:ascii="Calibri" w:hAnsi="Calibri" w:cs="Calibri"/>
        </w:rPr>
        <w:t xml:space="preserve"> a, 0.1% </w:t>
      </w:r>
      <w:r w:rsidR="00A76D0F">
        <w:rPr>
          <w:rFonts w:ascii="Calibri" w:hAnsi="Calibri" w:cs="Calibri"/>
        </w:rPr>
        <w:t>RFU</w:t>
      </w:r>
    </w:p>
    <w:p w14:paraId="3D8CE3C5" w14:textId="77777777" w:rsidR="00A36748" w:rsidRDefault="00A36748" w:rsidP="00D12AEE">
      <w:pPr>
        <w:spacing w:after="0"/>
        <w:rPr>
          <w:rFonts w:ascii="Calibri" w:hAnsi="Calibri" w:cs="Calibri"/>
        </w:rPr>
      </w:pPr>
    </w:p>
    <w:p w14:paraId="610AC35F" w14:textId="77777777" w:rsidR="00A36748" w:rsidRDefault="00A36748" w:rsidP="00D12AE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Parameter: Phycocyanin</w:t>
      </w:r>
    </w:p>
    <w:p w14:paraId="74F6064D" w14:textId="77777777" w:rsidR="00A36748" w:rsidRDefault="00A36748" w:rsidP="00D12AE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Units: </w:t>
      </w:r>
      <w:r w:rsidRPr="00D12AEE">
        <w:rPr>
          <w:rFonts w:ascii="Calibri" w:hAnsi="Calibri" w:cs="Calibri"/>
        </w:rPr>
        <w:t>micrograms/Liter</w:t>
      </w:r>
      <w:r>
        <w:rPr>
          <w:rFonts w:ascii="Calibri" w:hAnsi="Calibri" w:cs="Calibri"/>
        </w:rPr>
        <w:t>, RFU</w:t>
      </w:r>
    </w:p>
    <w:p w14:paraId="1D5C9C4E" w14:textId="77777777" w:rsidR="00A36748" w:rsidRDefault="00A36748" w:rsidP="00D12AE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Sensor Type: Optical probe</w:t>
      </w:r>
    </w:p>
    <w:p w14:paraId="04E51835" w14:textId="77777777" w:rsidR="00A36748" w:rsidRPr="00D12AEE" w:rsidRDefault="00A36748" w:rsidP="00A3674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599102-01 </w:t>
      </w:r>
    </w:p>
    <w:p w14:paraId="63DE61BF" w14:textId="77777777" w:rsidR="00A36748" w:rsidRPr="00D12AEE" w:rsidRDefault="00A36748" w:rsidP="00A3674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0 to </w:t>
      </w:r>
      <w:r w:rsidR="008A27CC">
        <w:rPr>
          <w:rFonts w:ascii="Calibri" w:hAnsi="Calibri" w:cs="Calibri"/>
        </w:rPr>
        <w:t>1</w:t>
      </w:r>
      <w:r w:rsidRPr="00D12AEE">
        <w:rPr>
          <w:rFonts w:ascii="Calibri" w:hAnsi="Calibri" w:cs="Calibri"/>
        </w:rPr>
        <w:t>00 ug/Liter</w:t>
      </w:r>
      <w:r>
        <w:rPr>
          <w:rFonts w:ascii="Calibri" w:hAnsi="Calibri" w:cs="Calibri"/>
        </w:rPr>
        <w:t>; 0 to 100 RFU</w:t>
      </w:r>
    </w:p>
    <w:p w14:paraId="6558DAF0" w14:textId="77777777" w:rsidR="00A36748" w:rsidRDefault="008A27CC" w:rsidP="00D12AE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Accuracy: Dependent on methodology</w:t>
      </w:r>
    </w:p>
    <w:p w14:paraId="1CD42160" w14:textId="77777777" w:rsidR="008A27CC" w:rsidRDefault="008A27CC" w:rsidP="00D12AE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Resolution: </w:t>
      </w:r>
      <w:r w:rsidRPr="00D12AEE">
        <w:rPr>
          <w:rFonts w:ascii="Calibri" w:hAnsi="Calibri" w:cs="Calibri"/>
        </w:rPr>
        <w:t xml:space="preserve">0.1 ug/L </w:t>
      </w:r>
      <w:r>
        <w:rPr>
          <w:rFonts w:ascii="Calibri" w:hAnsi="Calibri" w:cs="Calibri"/>
        </w:rPr>
        <w:t>PC</w:t>
      </w:r>
      <w:r w:rsidRPr="00D12AEE">
        <w:rPr>
          <w:rFonts w:ascii="Calibri" w:hAnsi="Calibri" w:cs="Calibri"/>
        </w:rPr>
        <w:t xml:space="preserve">, 0.1% </w:t>
      </w:r>
      <w:r>
        <w:rPr>
          <w:rFonts w:ascii="Calibri" w:hAnsi="Calibri" w:cs="Calibri"/>
        </w:rPr>
        <w:t>RFU</w:t>
      </w:r>
    </w:p>
    <w:p w14:paraId="111120D7" w14:textId="77777777" w:rsidR="008A27CC" w:rsidRDefault="008A27CC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9259E16" w14:textId="77777777" w:rsidR="00415335" w:rsidRDefault="00415335" w:rsidP="00415335">
      <w:pPr>
        <w:pStyle w:val="MyHeader"/>
      </w:pPr>
      <w:r>
        <w:lastRenderedPageBreak/>
        <w:t>YSI 6600 Sensor Specifications</w:t>
      </w:r>
    </w:p>
    <w:p w14:paraId="132EA4DC" w14:textId="77777777" w:rsidR="009226C7" w:rsidRDefault="009226C7" w:rsidP="009226C7">
      <w:r>
        <w:t xml:space="preserve">Consult description and remarks for upgrade dates. </w:t>
      </w:r>
    </w:p>
    <w:p w14:paraId="7F7750DA" w14:textId="77777777" w:rsidR="007D110F" w:rsidRPr="00D12AEE" w:rsidRDefault="007D110F" w:rsidP="007D110F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Temperature</w:t>
      </w:r>
    </w:p>
    <w:p w14:paraId="1F65BF99" w14:textId="77777777" w:rsidR="007D110F" w:rsidRPr="00D12AEE" w:rsidRDefault="007D110F" w:rsidP="007D110F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Celsius (C)</w:t>
      </w:r>
    </w:p>
    <w:p w14:paraId="1D740290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Thermistor</w:t>
      </w:r>
    </w:p>
    <w:p w14:paraId="069307B6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 w:rsidR="008C04D0">
        <w:rPr>
          <w:rFonts w:ascii="Calibri" w:hAnsi="Calibri" w:cs="Calibri"/>
        </w:rPr>
        <w:t>6560</w:t>
      </w:r>
    </w:p>
    <w:p w14:paraId="519B89D6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-5 to </w:t>
      </w:r>
      <w:r w:rsidR="008C04D0">
        <w:rPr>
          <w:rFonts w:ascii="Calibri" w:hAnsi="Calibri" w:cs="Calibri"/>
        </w:rPr>
        <w:t>45</w:t>
      </w:r>
      <w:r w:rsidRPr="00D12AEE">
        <w:rPr>
          <w:rFonts w:ascii="Calibri" w:hAnsi="Calibri" w:cs="Calibri"/>
        </w:rPr>
        <w:t xml:space="preserve"> C</w:t>
      </w:r>
    </w:p>
    <w:p w14:paraId="5703C3D6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Accuracy: </w:t>
      </w:r>
      <w:r w:rsidR="008C04D0">
        <w:rPr>
          <w:rFonts w:ascii="Calibri" w:hAnsi="Calibri" w:cs="Calibri"/>
        </w:rPr>
        <w:t>+/- 0.15 C</w:t>
      </w:r>
    </w:p>
    <w:p w14:paraId="467CD490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0.01 C</w:t>
      </w:r>
    </w:p>
    <w:p w14:paraId="3DF380C3" w14:textId="77777777" w:rsidR="007D110F" w:rsidRPr="00D12AEE" w:rsidRDefault="007D110F" w:rsidP="007D110F">
      <w:pPr>
        <w:rPr>
          <w:rFonts w:ascii="Calibri" w:hAnsi="Calibri" w:cs="Calibri"/>
        </w:rPr>
      </w:pPr>
    </w:p>
    <w:p w14:paraId="419F9A9F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Conductivity</w:t>
      </w:r>
    </w:p>
    <w:p w14:paraId="22FBA12D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mS/cm</w:t>
      </w:r>
    </w:p>
    <w:p w14:paraId="2A6305E7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</w:t>
      </w:r>
      <w:r w:rsidR="008C04D0">
        <w:rPr>
          <w:rFonts w:ascii="Calibri" w:hAnsi="Calibri" w:cs="Calibri"/>
        </w:rPr>
        <w:t>nickel electrode</w:t>
      </w:r>
    </w:p>
    <w:p w14:paraId="33E63E7E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 w:rsidR="00875EF6">
        <w:rPr>
          <w:rFonts w:ascii="Calibri" w:hAnsi="Calibri" w:cs="Calibri"/>
        </w:rPr>
        <w:t>6560</w:t>
      </w:r>
      <w:r w:rsidRPr="00D12AEE">
        <w:rPr>
          <w:rFonts w:ascii="Calibri" w:hAnsi="Calibri" w:cs="Calibri"/>
        </w:rPr>
        <w:t xml:space="preserve"> </w:t>
      </w:r>
    </w:p>
    <w:p w14:paraId="22F83DDE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</w:t>
      </w:r>
      <w:r>
        <w:rPr>
          <w:rFonts w:ascii="Calibri" w:hAnsi="Calibri" w:cs="Calibri"/>
        </w:rPr>
        <w:t>0-</w:t>
      </w:r>
      <w:r w:rsidR="00875EF6">
        <w:rPr>
          <w:rFonts w:ascii="Calibri" w:hAnsi="Calibri" w:cs="Calibri"/>
        </w:rPr>
        <w:t>1</w:t>
      </w:r>
      <w:r>
        <w:rPr>
          <w:rFonts w:ascii="Calibri" w:hAnsi="Calibri" w:cs="Calibri"/>
        </w:rPr>
        <w:t>00 mS/cm</w:t>
      </w:r>
    </w:p>
    <w:p w14:paraId="286A3C2D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0 to 100: +/- 0.5% of reading or 0.001 mS/cm</w:t>
      </w:r>
    </w:p>
    <w:p w14:paraId="0E934B9D" w14:textId="77777777" w:rsidR="007D110F" w:rsidRDefault="007D110F" w:rsidP="007D110F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0.001 mS/cm to 0.1 mS/cm</w:t>
      </w:r>
    </w:p>
    <w:p w14:paraId="43C88187" w14:textId="77777777" w:rsidR="007D110F" w:rsidRDefault="007D110F" w:rsidP="007D110F">
      <w:pPr>
        <w:keepNext/>
        <w:rPr>
          <w:rFonts w:ascii="Calibri" w:hAnsi="Calibri" w:cs="Calibri"/>
        </w:rPr>
      </w:pPr>
    </w:p>
    <w:p w14:paraId="7E1DFA6C" w14:textId="77777777" w:rsidR="007D110F" w:rsidRPr="00D12AEE" w:rsidRDefault="007D110F" w:rsidP="007D110F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Salinity</w:t>
      </w:r>
    </w:p>
    <w:p w14:paraId="5F1CEE07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parts per thousand (ppt)</w:t>
      </w:r>
    </w:p>
    <w:p w14:paraId="73E478DA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Calculated from conductivity and </w:t>
      </w:r>
      <w:proofErr w:type="gramStart"/>
      <w:r w:rsidRPr="00D12AEE">
        <w:rPr>
          <w:rFonts w:ascii="Calibri" w:hAnsi="Calibri" w:cs="Calibri"/>
        </w:rPr>
        <w:t>temperature</w:t>
      </w:r>
      <w:proofErr w:type="gramEnd"/>
    </w:p>
    <w:p w14:paraId="1EFD3C22" w14:textId="77777777" w:rsidR="00290D76" w:rsidRPr="00290D76" w:rsidRDefault="00290D76" w:rsidP="00290D76">
      <w:pPr>
        <w:spacing w:after="0"/>
        <w:rPr>
          <w:rFonts w:ascii="Calibri" w:hAnsi="Calibri" w:cs="Calibri"/>
          <w:b/>
          <w:bCs/>
        </w:rPr>
      </w:pPr>
    </w:p>
    <w:p w14:paraId="73F89E6B" w14:textId="77777777" w:rsidR="007D110F" w:rsidRPr="00D12AEE" w:rsidRDefault="007D110F" w:rsidP="007D110F">
      <w:pPr>
        <w:keepNext/>
        <w:spacing w:after="0"/>
        <w:ind w:left="-360" w:firstLine="36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Dissolved Oxygen % saturation</w:t>
      </w:r>
    </w:p>
    <w:p w14:paraId="23E2664F" w14:textId="77777777" w:rsidR="007D110F" w:rsidRPr="00D12AEE" w:rsidRDefault="007D110F" w:rsidP="007D110F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Optical probe w/ mechanical cleaning</w:t>
      </w:r>
    </w:p>
    <w:p w14:paraId="3F7BACDB" w14:textId="77777777" w:rsidR="007D110F" w:rsidRPr="00D12AEE" w:rsidRDefault="007D110F" w:rsidP="007D110F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 w:rsidR="00677E8B">
        <w:rPr>
          <w:rFonts w:ascii="Calibri" w:hAnsi="Calibri" w:cs="Calibri"/>
        </w:rPr>
        <w:t>6150 ROX</w:t>
      </w:r>
    </w:p>
    <w:p w14:paraId="06A32454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500% air saturation</w:t>
      </w:r>
    </w:p>
    <w:p w14:paraId="3BB56B08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Accuracy: 0-200% air saturation: +/- 1% of the reading or 1% air saturation, whichever is greater 200-500% air saturation: +/- </w:t>
      </w:r>
      <w:r w:rsidR="00677E8B">
        <w:rPr>
          <w:rFonts w:ascii="Calibri" w:hAnsi="Calibri" w:cs="Calibri"/>
        </w:rPr>
        <w:t>1</w:t>
      </w:r>
      <w:r w:rsidRPr="00D12AEE">
        <w:rPr>
          <w:rFonts w:ascii="Calibri" w:hAnsi="Calibri" w:cs="Calibri"/>
        </w:rPr>
        <w:t>5% or reading</w:t>
      </w:r>
    </w:p>
    <w:p w14:paraId="39D7D471" w14:textId="77777777" w:rsidR="007D110F" w:rsidRDefault="007D110F" w:rsidP="00290D76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0.1% air saturation</w:t>
      </w:r>
    </w:p>
    <w:p w14:paraId="27FDD848" w14:textId="77777777" w:rsidR="00290D76" w:rsidRPr="00D12AEE" w:rsidRDefault="00290D76" w:rsidP="00290D76">
      <w:pPr>
        <w:spacing w:after="0"/>
        <w:rPr>
          <w:rFonts w:ascii="Calibri" w:hAnsi="Calibri" w:cs="Calibri"/>
        </w:rPr>
      </w:pPr>
    </w:p>
    <w:p w14:paraId="505F04D7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Dissolved Oxygen mg/L (Calculated from % air saturation, temperature, and salinity)</w:t>
      </w:r>
    </w:p>
    <w:p w14:paraId="68499F45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milligrams/Liter (mg/L)</w:t>
      </w:r>
    </w:p>
    <w:p w14:paraId="6B6FFADF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Optical probe w/ mechanical cleaning</w:t>
      </w:r>
    </w:p>
    <w:p w14:paraId="41F830ED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 w:rsidR="00290D76">
        <w:rPr>
          <w:rFonts w:ascii="Calibri" w:hAnsi="Calibri" w:cs="Calibri"/>
        </w:rPr>
        <w:t>6150 ROX</w:t>
      </w:r>
    </w:p>
    <w:p w14:paraId="6979CDEF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50 mg/L</w:t>
      </w:r>
    </w:p>
    <w:p w14:paraId="00DE41DD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0-20 mg/L: +/-0.1 mg/l or 1% of the reading, whichever is greater</w:t>
      </w:r>
    </w:p>
    <w:p w14:paraId="69916E4F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20 to 50 mg/L: +/- 5% of the reading</w:t>
      </w:r>
    </w:p>
    <w:p w14:paraId="0B41C14B" w14:textId="77777777" w:rsidR="007D110F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0.01 mg/L</w:t>
      </w:r>
    </w:p>
    <w:p w14:paraId="74A10B19" w14:textId="77777777" w:rsidR="007D110F" w:rsidRDefault="007D110F" w:rsidP="007D110F">
      <w:pPr>
        <w:spacing w:after="0"/>
        <w:rPr>
          <w:rFonts w:ascii="Calibri" w:hAnsi="Calibri" w:cs="Calibri"/>
        </w:rPr>
      </w:pPr>
    </w:p>
    <w:p w14:paraId="6133A867" w14:textId="77777777" w:rsidR="008A27CC" w:rsidRDefault="008A27CC" w:rsidP="007D110F">
      <w:pPr>
        <w:spacing w:after="0"/>
        <w:rPr>
          <w:rFonts w:ascii="Calibri" w:hAnsi="Calibri" w:cs="Calibri"/>
        </w:rPr>
      </w:pPr>
    </w:p>
    <w:p w14:paraId="15D06E08" w14:textId="77777777" w:rsidR="008A27CC" w:rsidRDefault="008A27CC" w:rsidP="007D110F">
      <w:pPr>
        <w:spacing w:after="0"/>
        <w:rPr>
          <w:rFonts w:ascii="Calibri" w:hAnsi="Calibri" w:cs="Calibri"/>
        </w:rPr>
      </w:pPr>
    </w:p>
    <w:p w14:paraId="7819F0FC" w14:textId="77777777" w:rsidR="008A27CC" w:rsidRDefault="008A27CC" w:rsidP="007D110F">
      <w:pPr>
        <w:spacing w:after="0"/>
        <w:rPr>
          <w:rFonts w:ascii="Calibri" w:hAnsi="Calibri" w:cs="Calibri"/>
        </w:rPr>
      </w:pPr>
    </w:p>
    <w:p w14:paraId="163EE9B6" w14:textId="77777777" w:rsidR="008C7F15" w:rsidRDefault="008C7F15" w:rsidP="007D110F">
      <w:pPr>
        <w:spacing w:after="0"/>
        <w:rPr>
          <w:rFonts w:ascii="Calibri" w:hAnsi="Calibri" w:cs="Calibri"/>
        </w:rPr>
      </w:pPr>
    </w:p>
    <w:p w14:paraId="0698AFD5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lastRenderedPageBreak/>
        <w:t xml:space="preserve">Parameter: pH </w:t>
      </w:r>
    </w:p>
    <w:p w14:paraId="2A9E2126" w14:textId="77777777" w:rsidR="007D110F" w:rsidRPr="00D12AEE" w:rsidRDefault="007D110F" w:rsidP="007D110F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pH units</w:t>
      </w:r>
    </w:p>
    <w:p w14:paraId="0F6A6D13" w14:textId="77777777" w:rsidR="007D110F" w:rsidRPr="00D12AEE" w:rsidRDefault="007D110F" w:rsidP="007D110F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Glass combination electrode</w:t>
      </w:r>
    </w:p>
    <w:p w14:paraId="00E72336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 w:rsidR="00290D76">
        <w:rPr>
          <w:rFonts w:ascii="Calibri" w:hAnsi="Calibri" w:cs="Calibri"/>
        </w:rPr>
        <w:t>6589</w:t>
      </w:r>
    </w:p>
    <w:p w14:paraId="3E3E6FA9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14 units</w:t>
      </w:r>
    </w:p>
    <w:p w14:paraId="7C4E8434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+/- 0.</w:t>
      </w:r>
      <w:r w:rsidR="00290D76">
        <w:rPr>
          <w:rFonts w:ascii="Calibri" w:hAnsi="Calibri" w:cs="Calibri"/>
        </w:rPr>
        <w:t>2</w:t>
      </w:r>
      <w:r w:rsidRPr="00D12AEE">
        <w:rPr>
          <w:rFonts w:ascii="Calibri" w:hAnsi="Calibri" w:cs="Calibri"/>
        </w:rPr>
        <w:t xml:space="preserve"> units </w:t>
      </w:r>
    </w:p>
    <w:p w14:paraId="6B32B413" w14:textId="77777777" w:rsidR="007D110F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0.01 units</w:t>
      </w:r>
    </w:p>
    <w:p w14:paraId="13334068" w14:textId="77777777" w:rsidR="007D110F" w:rsidRDefault="007D110F" w:rsidP="007D110F">
      <w:pPr>
        <w:spacing w:after="0"/>
        <w:rPr>
          <w:rFonts w:ascii="Calibri" w:hAnsi="Calibri" w:cs="Calibri"/>
        </w:rPr>
      </w:pPr>
    </w:p>
    <w:p w14:paraId="303A80DE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Turbidity</w:t>
      </w:r>
    </w:p>
    <w:p w14:paraId="4F6E8922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nephelometric</w:t>
      </w:r>
      <w:r w:rsidR="00290D76">
        <w:rPr>
          <w:rFonts w:ascii="Calibri" w:hAnsi="Calibri" w:cs="Calibri"/>
        </w:rPr>
        <w:t xml:space="preserve"> turbidity</w:t>
      </w:r>
      <w:r w:rsidRPr="00D12AEE">
        <w:rPr>
          <w:rFonts w:ascii="Calibri" w:hAnsi="Calibri" w:cs="Calibri"/>
        </w:rPr>
        <w:t xml:space="preserve"> units (</w:t>
      </w:r>
      <w:r w:rsidR="00290D76">
        <w:rPr>
          <w:rFonts w:ascii="Calibri" w:hAnsi="Calibri" w:cs="Calibri"/>
        </w:rPr>
        <w:t>NTU</w:t>
      </w:r>
      <w:r w:rsidRPr="00D12AEE">
        <w:rPr>
          <w:rFonts w:ascii="Calibri" w:hAnsi="Calibri" w:cs="Calibri"/>
        </w:rPr>
        <w:t>)</w:t>
      </w:r>
    </w:p>
    <w:p w14:paraId="5E8FB7F0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Optical</w:t>
      </w:r>
    </w:p>
    <w:p w14:paraId="4A90632E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 w:rsidR="00A26570">
        <w:rPr>
          <w:rFonts w:ascii="Calibri" w:hAnsi="Calibri" w:cs="Calibri"/>
        </w:rPr>
        <w:t>6136</w:t>
      </w:r>
    </w:p>
    <w:p w14:paraId="2039B241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0 to </w:t>
      </w:r>
      <w:r w:rsidR="00A26570">
        <w:rPr>
          <w:rFonts w:ascii="Calibri" w:hAnsi="Calibri" w:cs="Calibri"/>
        </w:rPr>
        <w:t>1000 NTU</w:t>
      </w:r>
    </w:p>
    <w:p w14:paraId="60783995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+/-2% of reading</w:t>
      </w:r>
      <w:r w:rsidR="00A26570">
        <w:rPr>
          <w:rFonts w:ascii="Calibri" w:hAnsi="Calibri" w:cs="Calibri"/>
        </w:rPr>
        <w:t xml:space="preserve"> or 0.3 NTU</w:t>
      </w:r>
      <w:r w:rsidRPr="00D12AEE">
        <w:rPr>
          <w:rFonts w:ascii="Calibri" w:hAnsi="Calibri" w:cs="Calibri"/>
        </w:rPr>
        <w:t xml:space="preserve"> (whichever is greater</w:t>
      </w:r>
    </w:p>
    <w:p w14:paraId="7F45FE63" w14:textId="77777777" w:rsidR="007D110F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Resolution: </w:t>
      </w:r>
      <w:r w:rsidR="00A26570">
        <w:rPr>
          <w:rFonts w:ascii="Calibri" w:hAnsi="Calibri" w:cs="Calibri"/>
        </w:rPr>
        <w:t>0.1 NTU</w:t>
      </w:r>
    </w:p>
    <w:p w14:paraId="3B3D266F" w14:textId="77777777" w:rsidR="007D110F" w:rsidRDefault="007D110F" w:rsidP="007D110F">
      <w:pPr>
        <w:spacing w:after="0"/>
        <w:rPr>
          <w:rFonts w:ascii="Calibri" w:hAnsi="Calibri" w:cs="Calibri"/>
        </w:rPr>
      </w:pPr>
    </w:p>
    <w:p w14:paraId="33F83D94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Chlorophyll</w:t>
      </w:r>
    </w:p>
    <w:p w14:paraId="555F14A8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Units: </w:t>
      </w:r>
      <w:r>
        <w:rPr>
          <w:rFonts w:ascii="Calibri" w:hAnsi="Calibri" w:cs="Calibri"/>
        </w:rPr>
        <w:t xml:space="preserve">RFU, </w:t>
      </w:r>
      <w:r w:rsidRPr="00D12AEE">
        <w:rPr>
          <w:rFonts w:ascii="Calibri" w:hAnsi="Calibri" w:cs="Calibri"/>
        </w:rPr>
        <w:t>micrograms/Liter</w:t>
      </w:r>
    </w:p>
    <w:p w14:paraId="3BA84C38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Optical probe </w:t>
      </w:r>
    </w:p>
    <w:p w14:paraId="4280DC5B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 w:rsidR="007255E5">
        <w:rPr>
          <w:rFonts w:ascii="Calibri" w:hAnsi="Calibri" w:cs="Calibri"/>
        </w:rPr>
        <w:t>6025</w:t>
      </w:r>
    </w:p>
    <w:p w14:paraId="64926AFE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400 ug/Liter</w:t>
      </w:r>
      <w:r w:rsidR="00457B30">
        <w:rPr>
          <w:rFonts w:ascii="Calibri" w:hAnsi="Calibri" w:cs="Calibri"/>
        </w:rPr>
        <w:t>; 0 to 100 RFU</w:t>
      </w:r>
    </w:p>
    <w:p w14:paraId="601F8D9B" w14:textId="77777777" w:rsidR="007D110F" w:rsidRPr="00D12AEE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Dependent on methodology</w:t>
      </w:r>
    </w:p>
    <w:p w14:paraId="35884C66" w14:textId="77777777" w:rsidR="008A27CC" w:rsidRDefault="007D110F" w:rsidP="007D110F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Resolution: 0.1 ug/L </w:t>
      </w:r>
      <w:proofErr w:type="spellStart"/>
      <w:r w:rsidRPr="00D12AEE">
        <w:rPr>
          <w:rFonts w:ascii="Calibri" w:hAnsi="Calibri" w:cs="Calibri"/>
        </w:rPr>
        <w:t>chl</w:t>
      </w:r>
      <w:proofErr w:type="spellEnd"/>
      <w:r w:rsidRPr="00D12AEE">
        <w:rPr>
          <w:rFonts w:ascii="Calibri" w:hAnsi="Calibri" w:cs="Calibri"/>
        </w:rPr>
        <w:t xml:space="preserve"> a, </w:t>
      </w:r>
      <w:r w:rsidR="00457B30">
        <w:rPr>
          <w:rFonts w:ascii="Calibri" w:hAnsi="Calibri" w:cs="Calibri"/>
        </w:rPr>
        <w:t>0.1% RFU</w:t>
      </w:r>
    </w:p>
    <w:p w14:paraId="48E7BDC5" w14:textId="77777777" w:rsidR="00415335" w:rsidRPr="008A27CC" w:rsidRDefault="008A27CC" w:rsidP="007D110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D680ACD" w14:textId="77777777" w:rsidR="002A7663" w:rsidRDefault="004E02EB" w:rsidP="002A7663">
      <w:pPr>
        <w:pStyle w:val="MyHeader"/>
      </w:pPr>
      <w:r>
        <w:lastRenderedPageBreak/>
        <w:t xml:space="preserve">Remarks on </w:t>
      </w:r>
      <w:r w:rsidR="002A7663">
        <w:t>Sensor Specifications</w:t>
      </w:r>
      <w:r w:rsidR="00C121CF">
        <w:t xml:space="preserve"> and Units</w:t>
      </w:r>
    </w:p>
    <w:p w14:paraId="1B734B51" w14:textId="77777777" w:rsidR="008C7F15" w:rsidRPr="008C7F15" w:rsidRDefault="005B25DD" w:rsidP="00C121CF">
      <w:pPr>
        <w:rPr>
          <w:i/>
          <w:iCs/>
        </w:rPr>
      </w:pPr>
      <w:r w:rsidRPr="008C7F15">
        <w:rPr>
          <w:i/>
          <w:iCs/>
        </w:rPr>
        <w:t>Conductivity</w:t>
      </w:r>
      <w:r w:rsidR="00C121CF" w:rsidRPr="008C7F15">
        <w:rPr>
          <w:i/>
          <w:iCs/>
        </w:rPr>
        <w:t>:</w:t>
      </w:r>
    </w:p>
    <w:p w14:paraId="311D2B2F" w14:textId="77777777" w:rsidR="00C121CF" w:rsidRPr="00C121CF" w:rsidRDefault="00C121CF" w:rsidP="00C121CF">
      <w:r>
        <w:t xml:space="preserve">Historically, specific conductivity data from HRECOS sites was reported in </w:t>
      </w:r>
      <w:proofErr w:type="spellStart"/>
      <w:r>
        <w:t>millisiemens</w:t>
      </w:r>
      <w:proofErr w:type="spellEnd"/>
      <w:r>
        <w:t>/cm</w:t>
      </w:r>
      <w:r w:rsidR="00D8297E">
        <w:t xml:space="preserve">. </w:t>
      </w:r>
      <w:proofErr w:type="gramStart"/>
      <w:r w:rsidR="00D8297E">
        <w:t>However</w:t>
      </w:r>
      <w:proofErr w:type="gramEnd"/>
      <w:r w:rsidR="00D8297E">
        <w:t xml:space="preserve"> beginning in 2019, reporting switched to </w:t>
      </w:r>
      <w:proofErr w:type="spellStart"/>
      <w:r w:rsidR="00D8297E">
        <w:t>microsiemens</w:t>
      </w:r>
      <w:proofErr w:type="spellEnd"/>
      <w:r w:rsidR="00D8297E">
        <w:t xml:space="preserve">/cm. All data files available on hrecos.org have been converted to reflect this change. </w:t>
      </w:r>
    </w:p>
    <w:p w14:paraId="470E6BDC" w14:textId="77777777" w:rsidR="00D12AEE" w:rsidRPr="008C7F15" w:rsidRDefault="00D12AEE" w:rsidP="00D12AEE">
      <w:pPr>
        <w:keepNext/>
        <w:ind w:right="576"/>
        <w:jc w:val="both"/>
        <w:rPr>
          <w:rFonts w:ascii="Calibri" w:hAnsi="Calibri" w:cs="Calibri"/>
          <w:bCs/>
          <w:i/>
          <w:iCs/>
        </w:rPr>
      </w:pPr>
      <w:r w:rsidRPr="008C7F15">
        <w:rPr>
          <w:rFonts w:ascii="Calibri" w:hAnsi="Calibri" w:cs="Calibri"/>
          <w:bCs/>
          <w:i/>
          <w:iCs/>
        </w:rPr>
        <w:t>Salinity:</w:t>
      </w:r>
    </w:p>
    <w:p w14:paraId="0F4CC332" w14:textId="77777777" w:rsidR="00D12AEE" w:rsidRPr="00D12AEE" w:rsidRDefault="002A7663" w:rsidP="002A7663">
      <w:pPr>
        <w:ind w:right="576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D12AEE" w:rsidRPr="00D12AEE">
        <w:rPr>
          <w:rFonts w:ascii="Calibri" w:hAnsi="Calibri" w:cs="Calibri"/>
        </w:rPr>
        <w:t>he 6600 series sondes report salinity in parts per thousand (ppt) units, the EXO sondes report practical salinity units (</w:t>
      </w:r>
      <w:proofErr w:type="spellStart"/>
      <w:r w:rsidR="00D12AEE" w:rsidRPr="00D12AEE">
        <w:rPr>
          <w:rFonts w:ascii="Calibri" w:hAnsi="Calibri" w:cs="Calibri"/>
        </w:rPr>
        <w:t>psu</w:t>
      </w:r>
      <w:proofErr w:type="spellEnd"/>
      <w:r w:rsidR="00D12AEE" w:rsidRPr="00D12AEE">
        <w:rPr>
          <w:rFonts w:ascii="Calibri" w:hAnsi="Calibri" w:cs="Calibri"/>
        </w:rPr>
        <w:t xml:space="preserve">). </w:t>
      </w:r>
    </w:p>
    <w:p w14:paraId="0EE91AB3" w14:textId="77777777" w:rsidR="00D12AEE" w:rsidRPr="008C7F15" w:rsidRDefault="00D12AEE" w:rsidP="00D12AEE">
      <w:pPr>
        <w:keepNext/>
        <w:ind w:right="576"/>
        <w:jc w:val="both"/>
        <w:rPr>
          <w:rFonts w:ascii="Calibri" w:hAnsi="Calibri" w:cs="Calibri"/>
          <w:bCs/>
          <w:i/>
          <w:iCs/>
        </w:rPr>
      </w:pPr>
      <w:r w:rsidRPr="008C7F15">
        <w:rPr>
          <w:rFonts w:ascii="Calibri" w:hAnsi="Calibri" w:cs="Calibri"/>
          <w:bCs/>
          <w:i/>
          <w:iCs/>
        </w:rPr>
        <w:t>Turbidity:</w:t>
      </w:r>
    </w:p>
    <w:p w14:paraId="1FB20E16" w14:textId="77777777" w:rsidR="00D12AEE" w:rsidRPr="00D12AEE" w:rsidRDefault="002A7663" w:rsidP="002A7663">
      <w:pPr>
        <w:ind w:right="576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D12AEE" w:rsidRPr="00D12AEE">
        <w:rPr>
          <w:rFonts w:ascii="Calibri" w:hAnsi="Calibri" w:cs="Calibri"/>
        </w:rPr>
        <w:t xml:space="preserve">he 6600 series sondes report turbidity in nephelometric turbidity units (NTU), the EXO sondes use </w:t>
      </w:r>
      <w:proofErr w:type="spellStart"/>
      <w:r w:rsidR="00D12AEE" w:rsidRPr="00D12AEE">
        <w:rPr>
          <w:rFonts w:ascii="Calibri" w:hAnsi="Calibri" w:cs="Calibri"/>
        </w:rPr>
        <w:t>formazin</w:t>
      </w:r>
      <w:proofErr w:type="spellEnd"/>
      <w:r w:rsidR="00D12AEE" w:rsidRPr="00D12AEE">
        <w:rPr>
          <w:rFonts w:ascii="Calibri" w:hAnsi="Calibri" w:cs="Calibri"/>
        </w:rPr>
        <w:t xml:space="preserve"> nephelometric units (FNU). </w:t>
      </w:r>
    </w:p>
    <w:p w14:paraId="0CD3194B" w14:textId="77777777" w:rsidR="00D12AEE" w:rsidRPr="008C7F15" w:rsidRDefault="00D12AEE" w:rsidP="00D12AEE">
      <w:pPr>
        <w:keepNext/>
        <w:ind w:right="576"/>
        <w:rPr>
          <w:rFonts w:ascii="Calibri" w:hAnsi="Calibri" w:cs="Calibri"/>
          <w:b/>
          <w:bCs/>
          <w:i/>
          <w:iCs/>
        </w:rPr>
      </w:pPr>
      <w:r w:rsidRPr="008C7F15">
        <w:rPr>
          <w:rStyle w:val="Strong"/>
          <w:rFonts w:ascii="Calibri" w:hAnsi="Calibri" w:cs="Calibri"/>
          <w:b w:val="0"/>
          <w:bCs w:val="0"/>
          <w:i/>
          <w:iCs/>
        </w:rPr>
        <w:t xml:space="preserve">Chlorophyll </w:t>
      </w:r>
      <w:r w:rsidR="002A7663" w:rsidRPr="008C7F15">
        <w:rPr>
          <w:rStyle w:val="Strong"/>
          <w:rFonts w:ascii="Calibri" w:hAnsi="Calibri" w:cs="Calibri"/>
          <w:b w:val="0"/>
          <w:bCs w:val="0"/>
          <w:i/>
          <w:iCs/>
        </w:rPr>
        <w:t xml:space="preserve">and Phycocyanin </w:t>
      </w:r>
      <w:r w:rsidRPr="008C7F15">
        <w:rPr>
          <w:rStyle w:val="Strong"/>
          <w:rFonts w:ascii="Calibri" w:hAnsi="Calibri" w:cs="Calibri"/>
          <w:b w:val="0"/>
          <w:bCs w:val="0"/>
          <w:i/>
          <w:iCs/>
        </w:rPr>
        <w:t>Disclaimer:</w:t>
      </w:r>
    </w:p>
    <w:p w14:paraId="197E07AC" w14:textId="77777777" w:rsidR="003C0624" w:rsidRDefault="00D12AEE" w:rsidP="002A7663">
      <w:pPr>
        <w:ind w:right="576"/>
        <w:rPr>
          <w:rFonts w:ascii="Calibri" w:hAnsi="Calibri" w:cs="Calibri"/>
        </w:rPr>
      </w:pPr>
      <w:r w:rsidRPr="00D12AEE">
        <w:rPr>
          <w:rFonts w:ascii="Calibri" w:hAnsi="Calibri" w:cs="Calibri"/>
        </w:rPr>
        <w:t>YSI chlorophyll sensors (6025 or 599102-01) are designed to serve as a proxy for chlorophyll concentrations in the field for monitoring applications and complement traditional lab extraction methods; therefore, there are accuracy limitations associated with the data that are detailed in the YSI manual</w:t>
      </w:r>
      <w:r>
        <w:rPr>
          <w:rFonts w:ascii="Calibri" w:hAnsi="Calibri" w:cs="Calibri"/>
        </w:rPr>
        <w:t>.</w:t>
      </w:r>
    </w:p>
    <w:p w14:paraId="12F91885" w14:textId="77777777" w:rsidR="003C0624" w:rsidRDefault="003C0624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92E6148" w14:textId="76CD7C28" w:rsidR="00D12AEE" w:rsidRDefault="003C0624" w:rsidP="003C0624">
      <w:pPr>
        <w:pStyle w:val="MyHeader"/>
      </w:pPr>
      <w:r>
        <w:lastRenderedPageBreak/>
        <w:t>Weather Sensor Specifications</w:t>
      </w:r>
    </w:p>
    <w:p w14:paraId="0357057D" w14:textId="77777777" w:rsidR="003C0624" w:rsidRPr="00D12AEE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</w:t>
      </w:r>
      <w:r>
        <w:rPr>
          <w:rFonts w:ascii="Calibri" w:hAnsi="Calibri" w:cs="Calibri"/>
        </w:rPr>
        <w:t xml:space="preserve"> Air temperature</w:t>
      </w:r>
    </w:p>
    <w:p w14:paraId="3C7A497A" w14:textId="77777777" w:rsidR="003C0624" w:rsidRPr="00D12AEE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Units: </w:t>
      </w:r>
      <w:r>
        <w:rPr>
          <w:rFonts w:ascii="Calibri" w:hAnsi="Calibri" w:cs="Calibri"/>
        </w:rPr>
        <w:t>Celsius</w:t>
      </w:r>
    </w:p>
    <w:p w14:paraId="3A61A895" w14:textId="77777777" w:rsidR="003C0624" w:rsidRPr="00D12AEE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</w:t>
      </w:r>
      <w:r w:rsidRPr="003C0624">
        <w:rPr>
          <w:rFonts w:ascii="Calibri" w:hAnsi="Calibri" w:cs="Calibri"/>
        </w:rPr>
        <w:t>Platinum resistance thermometer</w:t>
      </w:r>
    </w:p>
    <w:p w14:paraId="4F8D3F1C" w14:textId="77777777" w:rsidR="003C0624" w:rsidRPr="00D12AEE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 w:rsidRPr="003C0624">
        <w:rPr>
          <w:rFonts w:ascii="Calibri" w:hAnsi="Calibri" w:cs="Calibri"/>
        </w:rPr>
        <w:t>HMP45AC</w:t>
      </w:r>
    </w:p>
    <w:p w14:paraId="78BAECFC" w14:textId="77777777" w:rsidR="003C0624" w:rsidRPr="00D12AEE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</w:t>
      </w:r>
      <w:r w:rsidRPr="003C0624">
        <w:rPr>
          <w:rFonts w:ascii="Calibri" w:hAnsi="Calibri" w:cs="Calibri"/>
        </w:rPr>
        <w:t>-40</w:t>
      </w:r>
      <w:r>
        <w:rPr>
          <w:rFonts w:ascii="Calibri" w:hAnsi="Calibri" w:cs="Calibri"/>
        </w:rPr>
        <w:t xml:space="preserve"> </w:t>
      </w:r>
      <w:r w:rsidRPr="003C0624">
        <w:rPr>
          <w:rFonts w:ascii="Calibri" w:hAnsi="Calibri" w:cs="Calibri"/>
        </w:rPr>
        <w:t>C to +60</w:t>
      </w:r>
      <w:r>
        <w:rPr>
          <w:rFonts w:ascii="Calibri" w:hAnsi="Calibri" w:cs="Calibri"/>
        </w:rPr>
        <w:t xml:space="preserve"> </w:t>
      </w:r>
      <w:r w:rsidRPr="003C0624">
        <w:rPr>
          <w:rFonts w:ascii="Calibri" w:hAnsi="Calibri" w:cs="Calibri"/>
        </w:rPr>
        <w:t>C</w:t>
      </w:r>
    </w:p>
    <w:p w14:paraId="36227B41" w14:textId="77777777" w:rsidR="00D12AEE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Accuracy: </w:t>
      </w:r>
      <w:r w:rsidRPr="003C0624">
        <w:rPr>
          <w:rFonts w:cstheme="minorHAnsi"/>
        </w:rPr>
        <w:sym w:font="Symbol" w:char="F0B1"/>
      </w:r>
      <w:r w:rsidRPr="003C0624">
        <w:rPr>
          <w:rFonts w:cstheme="minorHAnsi"/>
        </w:rPr>
        <w:t>0.2</w:t>
      </w:r>
      <w:r w:rsidRPr="003C0624">
        <w:rPr>
          <w:rFonts w:cstheme="minorHAnsi"/>
        </w:rPr>
        <w:sym w:font="Symbol" w:char="F0B0"/>
      </w:r>
      <w:r w:rsidRPr="003C0624">
        <w:rPr>
          <w:rFonts w:cstheme="minorHAnsi"/>
        </w:rPr>
        <w:t>C at 20</w:t>
      </w:r>
      <w:r w:rsidRPr="003C0624">
        <w:rPr>
          <w:rFonts w:cstheme="minorHAnsi"/>
        </w:rPr>
        <w:sym w:font="Symbol" w:char="F0B0"/>
      </w:r>
      <w:r w:rsidRPr="003C0624">
        <w:rPr>
          <w:rFonts w:cstheme="minorHAnsi"/>
        </w:rPr>
        <w:t>C</w:t>
      </w:r>
      <w:r w:rsidRPr="003C0624">
        <w:rPr>
          <w:rFonts w:ascii="Calibri" w:hAnsi="Calibri" w:cs="Calibri"/>
        </w:rPr>
        <w:t xml:space="preserve"> </w:t>
      </w:r>
    </w:p>
    <w:p w14:paraId="63DF4241" w14:textId="77777777" w:rsidR="007B5658" w:rsidRDefault="007B5658" w:rsidP="003C0624">
      <w:pPr>
        <w:spacing w:after="0"/>
        <w:rPr>
          <w:rFonts w:ascii="Calibri" w:hAnsi="Calibri" w:cs="Calibri"/>
        </w:rPr>
      </w:pPr>
    </w:p>
    <w:p w14:paraId="06FDA90F" w14:textId="77777777" w:rsidR="007B5658" w:rsidRPr="00D12AEE" w:rsidRDefault="007B5658" w:rsidP="007B565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</w:t>
      </w:r>
      <w:r>
        <w:rPr>
          <w:rFonts w:ascii="Calibri" w:hAnsi="Calibri" w:cs="Calibri"/>
        </w:rPr>
        <w:t xml:space="preserve"> Relative humidity</w:t>
      </w:r>
    </w:p>
    <w:p w14:paraId="4C4B5813" w14:textId="77777777" w:rsidR="007B5658" w:rsidRPr="00D12AEE" w:rsidRDefault="007B5658" w:rsidP="007B565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Units: </w:t>
      </w:r>
      <w:r>
        <w:rPr>
          <w:rFonts w:ascii="Calibri" w:hAnsi="Calibri" w:cs="Calibri"/>
        </w:rPr>
        <w:t>%</w:t>
      </w:r>
    </w:p>
    <w:p w14:paraId="017EB084" w14:textId="77777777" w:rsidR="007B5658" w:rsidRPr="00D12AEE" w:rsidRDefault="007B5658" w:rsidP="007B565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</w:t>
      </w:r>
      <w:r w:rsidRPr="007B5658">
        <w:rPr>
          <w:rFonts w:ascii="Calibri" w:hAnsi="Calibri" w:cs="Calibri"/>
        </w:rPr>
        <w:t>Capacitive polymer</w:t>
      </w:r>
    </w:p>
    <w:p w14:paraId="744662BC" w14:textId="77777777" w:rsidR="007B5658" w:rsidRPr="00D12AEE" w:rsidRDefault="007B5658" w:rsidP="007B565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 w:rsidRPr="003C0624">
        <w:rPr>
          <w:rFonts w:ascii="Calibri" w:hAnsi="Calibri" w:cs="Calibri"/>
        </w:rPr>
        <w:t>HMP45AC</w:t>
      </w:r>
    </w:p>
    <w:p w14:paraId="4B46BBA3" w14:textId="77777777" w:rsidR="007B5658" w:rsidRPr="00D12AEE" w:rsidRDefault="007B5658" w:rsidP="007B565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</w:t>
      </w:r>
      <w:r>
        <w:rPr>
          <w:rFonts w:ascii="Calibri" w:hAnsi="Calibri" w:cs="Calibri"/>
        </w:rPr>
        <w:t>0 to 100%</w:t>
      </w:r>
    </w:p>
    <w:p w14:paraId="73992C76" w14:textId="77777777" w:rsidR="007B5658" w:rsidRPr="007B5658" w:rsidRDefault="007B5658" w:rsidP="007B5658">
      <w:pPr>
        <w:spacing w:after="0"/>
        <w:rPr>
          <w:rFonts w:ascii="Calibri" w:hAnsi="Calibri" w:cs="Calibri"/>
          <w:sz w:val="24"/>
          <w:szCs w:val="24"/>
        </w:rPr>
      </w:pPr>
      <w:r w:rsidRPr="00D12AEE">
        <w:rPr>
          <w:rFonts w:ascii="Calibri" w:hAnsi="Calibri" w:cs="Calibri"/>
        </w:rPr>
        <w:t xml:space="preserve">Accuracy: </w:t>
      </w:r>
      <w:r w:rsidRPr="007B5658">
        <w:rPr>
          <w:rFonts w:cstheme="minorHAnsi"/>
        </w:rPr>
        <w:t>At 20</w:t>
      </w:r>
      <w:r w:rsidRPr="007B5658">
        <w:rPr>
          <w:rFonts w:cstheme="minorHAnsi"/>
        </w:rPr>
        <w:sym w:font="Symbol" w:char="F0B0"/>
      </w:r>
      <w:r w:rsidRPr="007B5658">
        <w:rPr>
          <w:rFonts w:cstheme="minorHAnsi"/>
        </w:rPr>
        <w:t xml:space="preserve">C: </w:t>
      </w:r>
      <w:r w:rsidRPr="007B5658">
        <w:rPr>
          <w:rFonts w:cstheme="minorHAnsi"/>
        </w:rPr>
        <w:sym w:font="Symbol" w:char="F0B1"/>
      </w:r>
      <w:r w:rsidRPr="007B5658">
        <w:rPr>
          <w:rFonts w:cstheme="minorHAnsi"/>
        </w:rPr>
        <w:t xml:space="preserve">2% (0-90%); </w:t>
      </w:r>
      <w:r w:rsidRPr="007B5658">
        <w:rPr>
          <w:rFonts w:cstheme="minorHAnsi"/>
        </w:rPr>
        <w:sym w:font="Symbol" w:char="F0B1"/>
      </w:r>
      <w:r w:rsidRPr="007B5658">
        <w:rPr>
          <w:rFonts w:cstheme="minorHAnsi"/>
        </w:rPr>
        <w:t>3% (90-100%)</w:t>
      </w:r>
    </w:p>
    <w:p w14:paraId="564B994F" w14:textId="77777777" w:rsidR="007B5658" w:rsidRPr="003C0624" w:rsidRDefault="007B5658" w:rsidP="003C0624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Temperature dependence: </w:t>
      </w:r>
      <w:r w:rsidRPr="007B5658">
        <w:rPr>
          <w:rFonts w:cstheme="minorHAnsi"/>
        </w:rPr>
        <w:sym w:font="Symbol" w:char="F0B1"/>
      </w:r>
      <w:r w:rsidRPr="007B5658">
        <w:rPr>
          <w:rFonts w:cstheme="minorHAnsi"/>
        </w:rPr>
        <w:t>0.05%/</w:t>
      </w:r>
      <w:r w:rsidRPr="007B5658">
        <w:rPr>
          <w:rFonts w:cstheme="minorHAnsi"/>
        </w:rPr>
        <w:sym w:font="Symbol" w:char="F0B0"/>
      </w:r>
      <w:r w:rsidRPr="007B5658">
        <w:rPr>
          <w:rFonts w:cstheme="minorHAnsi"/>
        </w:rPr>
        <w:t>C</w:t>
      </w:r>
    </w:p>
    <w:p w14:paraId="2D456203" w14:textId="77777777" w:rsidR="003C0624" w:rsidRDefault="003C0624" w:rsidP="003C0624">
      <w:pPr>
        <w:spacing w:after="0"/>
        <w:rPr>
          <w:rFonts w:ascii="Calibri" w:hAnsi="Calibri" w:cs="Calibri"/>
        </w:rPr>
      </w:pPr>
    </w:p>
    <w:p w14:paraId="59CDDFA9" w14:textId="77777777" w:rsidR="003C0624" w:rsidRPr="00D12AEE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</w:t>
      </w:r>
      <w:r>
        <w:rPr>
          <w:rFonts w:ascii="Calibri" w:hAnsi="Calibri" w:cs="Calibri"/>
        </w:rPr>
        <w:t xml:space="preserve"> Barometric pressure</w:t>
      </w:r>
    </w:p>
    <w:p w14:paraId="4A0A36AD" w14:textId="77777777" w:rsidR="003C0624" w:rsidRPr="00D12AEE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Units: </w:t>
      </w:r>
      <w:r>
        <w:rPr>
          <w:rFonts w:ascii="Calibri" w:hAnsi="Calibri" w:cs="Calibri"/>
        </w:rPr>
        <w:t>mbar</w:t>
      </w:r>
    </w:p>
    <w:p w14:paraId="04E0745A" w14:textId="77777777" w:rsidR="003C0624" w:rsidRPr="00D12AEE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</w:t>
      </w:r>
      <w:r w:rsidRPr="003C0624">
        <w:rPr>
          <w:rFonts w:ascii="Calibri" w:hAnsi="Calibri" w:cs="Calibri"/>
        </w:rPr>
        <w:t>Silicon capacitive</w:t>
      </w:r>
    </w:p>
    <w:p w14:paraId="31DC4A95" w14:textId="77777777" w:rsidR="003C0624" w:rsidRPr="00D12AEE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>
        <w:rPr>
          <w:rFonts w:ascii="Calibri" w:hAnsi="Calibri" w:cs="Calibri"/>
        </w:rPr>
        <w:t>CS106</w:t>
      </w:r>
    </w:p>
    <w:p w14:paraId="6B25FE35" w14:textId="77777777" w:rsidR="003C0624" w:rsidRPr="00D12AEE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</w:t>
      </w:r>
      <w:r>
        <w:rPr>
          <w:rFonts w:ascii="Calibri" w:hAnsi="Calibri" w:cs="Calibri"/>
        </w:rPr>
        <w:t>500 to 1100 mbar</w:t>
      </w:r>
    </w:p>
    <w:p w14:paraId="2B962D6B" w14:textId="77777777" w:rsidR="003C0624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Accuracy: </w:t>
      </w:r>
      <w:r w:rsidRPr="003C0624">
        <w:rPr>
          <w:rFonts w:ascii="Calibri" w:hAnsi="Calibri" w:cs="Calibri"/>
        </w:rPr>
        <w:t xml:space="preserve"> ±0.3 mb @ +20°C; ±0.6 mb @ 0° to 40°C; ±1.0 mb @ -20° to +45°C; ±1.5 mb @ -40° to +60°C</w:t>
      </w:r>
    </w:p>
    <w:p w14:paraId="3B592695" w14:textId="77777777" w:rsidR="003C0624" w:rsidRDefault="003C0624" w:rsidP="003C0624">
      <w:pPr>
        <w:spacing w:after="0"/>
        <w:rPr>
          <w:rFonts w:ascii="Calibri" w:hAnsi="Calibri" w:cs="Calibri"/>
        </w:rPr>
      </w:pPr>
    </w:p>
    <w:p w14:paraId="6629EB42" w14:textId="77777777" w:rsidR="003C0624" w:rsidRPr="00D12AEE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</w:t>
      </w:r>
      <w:r>
        <w:rPr>
          <w:rFonts w:ascii="Calibri" w:hAnsi="Calibri" w:cs="Calibri"/>
        </w:rPr>
        <w:t xml:space="preserve"> Precipitation</w:t>
      </w:r>
    </w:p>
    <w:p w14:paraId="7133279A" w14:textId="77777777" w:rsidR="003C0624" w:rsidRPr="00D12AEE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Units: </w:t>
      </w:r>
      <w:r>
        <w:rPr>
          <w:rFonts w:ascii="Calibri" w:hAnsi="Calibri" w:cs="Calibri"/>
        </w:rPr>
        <w:t>mm</w:t>
      </w:r>
    </w:p>
    <w:p w14:paraId="52833CF9" w14:textId="77777777" w:rsidR="003C0624" w:rsidRPr="00D12AEE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</w:t>
      </w:r>
      <w:r>
        <w:rPr>
          <w:rFonts w:ascii="Calibri" w:hAnsi="Calibri" w:cs="Calibri"/>
        </w:rPr>
        <w:t>Tipping bucket with magnetic switch</w:t>
      </w:r>
    </w:p>
    <w:p w14:paraId="0FC70A61" w14:textId="77777777" w:rsidR="003C0624" w:rsidRPr="00D12AEE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 w:rsidRPr="003C0624">
        <w:rPr>
          <w:rFonts w:ascii="Calibri" w:hAnsi="Calibri" w:cs="Calibri"/>
        </w:rPr>
        <w:t>CS TE525WS-L</w:t>
      </w:r>
    </w:p>
    <w:p w14:paraId="61E5F09F" w14:textId="77777777" w:rsidR="003C0624" w:rsidRPr="003C0624" w:rsidRDefault="003C0624" w:rsidP="003C0624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Accuracy: </w:t>
      </w:r>
      <w:r w:rsidRPr="003C0624">
        <w:rPr>
          <w:rFonts w:ascii="Calibri" w:hAnsi="Calibri" w:cs="Calibri"/>
        </w:rPr>
        <w:t>Up to 1 in./</w:t>
      </w:r>
      <w:proofErr w:type="spellStart"/>
      <w:r w:rsidRPr="003C0624">
        <w:rPr>
          <w:rFonts w:ascii="Calibri" w:hAnsi="Calibri" w:cs="Calibri"/>
        </w:rPr>
        <w:t>hr</w:t>
      </w:r>
      <w:proofErr w:type="spellEnd"/>
      <w:r w:rsidRPr="003C0624">
        <w:rPr>
          <w:rFonts w:ascii="Calibri" w:hAnsi="Calibri" w:cs="Calibri"/>
        </w:rPr>
        <w:t>: ±1%</w:t>
      </w:r>
      <w:r>
        <w:rPr>
          <w:rFonts w:ascii="Calibri" w:hAnsi="Calibri" w:cs="Calibri"/>
        </w:rPr>
        <w:t xml:space="preserve">; </w:t>
      </w:r>
      <w:r w:rsidRPr="003C0624">
        <w:rPr>
          <w:rFonts w:ascii="Calibri" w:hAnsi="Calibri" w:cs="Calibri"/>
        </w:rPr>
        <w:t>1 to 2 in./</w:t>
      </w:r>
      <w:proofErr w:type="spellStart"/>
      <w:r w:rsidRPr="003C0624">
        <w:rPr>
          <w:rFonts w:ascii="Calibri" w:hAnsi="Calibri" w:cs="Calibri"/>
        </w:rPr>
        <w:t>hr</w:t>
      </w:r>
      <w:proofErr w:type="spellEnd"/>
      <w:r w:rsidRPr="003C0624">
        <w:rPr>
          <w:rFonts w:ascii="Calibri" w:hAnsi="Calibri" w:cs="Calibri"/>
        </w:rPr>
        <w:t>: +0, -2.5%</w:t>
      </w:r>
      <w:r>
        <w:rPr>
          <w:rFonts w:ascii="Calibri" w:hAnsi="Calibri" w:cs="Calibri"/>
        </w:rPr>
        <w:t xml:space="preserve">; </w:t>
      </w:r>
      <w:r w:rsidRPr="003C0624">
        <w:rPr>
          <w:rFonts w:ascii="Calibri" w:hAnsi="Calibri" w:cs="Calibri"/>
        </w:rPr>
        <w:t>2 to 3 in./</w:t>
      </w:r>
      <w:proofErr w:type="spellStart"/>
      <w:r w:rsidRPr="003C0624">
        <w:rPr>
          <w:rFonts w:ascii="Calibri" w:hAnsi="Calibri" w:cs="Calibri"/>
        </w:rPr>
        <w:t>hr</w:t>
      </w:r>
      <w:proofErr w:type="spellEnd"/>
      <w:r w:rsidRPr="003C0624">
        <w:rPr>
          <w:rFonts w:ascii="Calibri" w:hAnsi="Calibri" w:cs="Calibri"/>
        </w:rPr>
        <w:t>: +0, -3.5%</w:t>
      </w:r>
    </w:p>
    <w:p w14:paraId="4D4CE53E" w14:textId="77777777" w:rsidR="003C0624" w:rsidRPr="003C0624" w:rsidRDefault="003C0624" w:rsidP="003C0624">
      <w:pPr>
        <w:spacing w:after="0"/>
        <w:rPr>
          <w:rFonts w:ascii="Calibri" w:hAnsi="Calibri" w:cs="Calibri"/>
        </w:rPr>
      </w:pPr>
    </w:p>
    <w:p w14:paraId="1A03616E" w14:textId="77777777" w:rsidR="007B5658" w:rsidRPr="00D12AEE" w:rsidRDefault="007B5658" w:rsidP="007B565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</w:t>
      </w:r>
      <w:r>
        <w:rPr>
          <w:rFonts w:ascii="Calibri" w:hAnsi="Calibri" w:cs="Calibri"/>
        </w:rPr>
        <w:t xml:space="preserve"> Radiation (PAR)</w:t>
      </w:r>
    </w:p>
    <w:p w14:paraId="0EBD6DA4" w14:textId="77777777" w:rsidR="007B5658" w:rsidRPr="007B5658" w:rsidRDefault="007B5658" w:rsidP="007B5658">
      <w:pPr>
        <w:spacing w:after="0"/>
        <w:rPr>
          <w:rFonts w:ascii="Calibri" w:hAnsi="Calibri" w:cs="Calibri"/>
          <w:vertAlign w:val="superscript"/>
        </w:rPr>
      </w:pPr>
      <w:r w:rsidRPr="00D12AEE">
        <w:rPr>
          <w:rFonts w:ascii="Calibri" w:hAnsi="Calibri" w:cs="Calibri"/>
        </w:rPr>
        <w:t xml:space="preserve">Units: </w:t>
      </w:r>
      <w:proofErr w:type="spellStart"/>
      <w:r>
        <w:rPr>
          <w:rFonts w:ascii="Calibri" w:hAnsi="Calibri" w:cs="Calibri"/>
        </w:rPr>
        <w:t>mmoles</w:t>
      </w:r>
      <w:proofErr w:type="spellEnd"/>
      <w:r>
        <w:rPr>
          <w:rFonts w:ascii="Calibri" w:hAnsi="Calibri" w:cs="Calibri"/>
        </w:rPr>
        <w:t>/m</w:t>
      </w:r>
      <w:r>
        <w:rPr>
          <w:rFonts w:ascii="Calibri" w:hAnsi="Calibri" w:cs="Calibri"/>
          <w:vertAlign w:val="superscript"/>
        </w:rPr>
        <w:t>2</w:t>
      </w:r>
    </w:p>
    <w:p w14:paraId="1423D44B" w14:textId="77777777" w:rsidR="007B5658" w:rsidRPr="00D12AEE" w:rsidRDefault="007B5658" w:rsidP="007B565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</w:t>
      </w:r>
      <w:r w:rsidRPr="007B5658">
        <w:rPr>
          <w:rFonts w:ascii="Calibri" w:hAnsi="Calibri" w:cs="Calibri"/>
        </w:rPr>
        <w:t>Silicon PV detector (400-700 nm)</w:t>
      </w:r>
    </w:p>
    <w:p w14:paraId="3D93FF10" w14:textId="77777777" w:rsidR="007B5658" w:rsidRPr="00D12AEE" w:rsidRDefault="007B5658" w:rsidP="007B565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>
        <w:rPr>
          <w:rFonts w:ascii="Calibri" w:hAnsi="Calibri" w:cs="Calibri"/>
        </w:rPr>
        <w:t>LI190SB</w:t>
      </w:r>
    </w:p>
    <w:p w14:paraId="71ACDD07" w14:textId="77777777" w:rsidR="003C0624" w:rsidRDefault="007B565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Temperature dependence: </w:t>
      </w:r>
      <w:r w:rsidRPr="007B5658">
        <w:rPr>
          <w:rFonts w:ascii="Calibri" w:hAnsi="Calibri" w:cs="Calibri"/>
        </w:rPr>
        <w:t>0.15% per °C max.</w:t>
      </w:r>
    </w:p>
    <w:p w14:paraId="0FA85C0B" w14:textId="77777777" w:rsidR="004049B5" w:rsidRPr="00D12AEE" w:rsidRDefault="004049B5" w:rsidP="004049B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</w:t>
      </w:r>
      <w:r>
        <w:rPr>
          <w:rFonts w:ascii="Calibri" w:hAnsi="Calibri" w:cs="Calibri"/>
        </w:rPr>
        <w:t xml:space="preserve"> Wind direction</w:t>
      </w:r>
    </w:p>
    <w:p w14:paraId="48DFC745" w14:textId="77777777" w:rsidR="004049B5" w:rsidRPr="00D12AEE" w:rsidRDefault="004049B5" w:rsidP="004049B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Units: </w:t>
      </w:r>
      <w:r>
        <w:rPr>
          <w:rFonts w:ascii="Calibri" w:hAnsi="Calibri" w:cs="Calibri"/>
        </w:rPr>
        <w:t>Degrees</w:t>
      </w:r>
    </w:p>
    <w:p w14:paraId="4BEC8186" w14:textId="77777777" w:rsidR="004049B5" w:rsidRPr="00D12AEE" w:rsidRDefault="004049B5" w:rsidP="004049B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</w:t>
      </w:r>
      <w:r>
        <w:rPr>
          <w:rFonts w:ascii="Calibri" w:hAnsi="Calibri" w:cs="Calibri"/>
        </w:rPr>
        <w:t>Mechanical vane</w:t>
      </w:r>
    </w:p>
    <w:p w14:paraId="4B31DB41" w14:textId="77777777" w:rsidR="004049B5" w:rsidRPr="00D12AEE" w:rsidRDefault="004049B5" w:rsidP="004049B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</w:t>
      </w:r>
      <w:r w:rsidRPr="004049B5">
        <w:rPr>
          <w:rFonts w:cstheme="minorHAnsi"/>
        </w:rPr>
        <w:t>RM Young 05103</w:t>
      </w:r>
    </w:p>
    <w:p w14:paraId="52B523D4" w14:textId="77777777" w:rsidR="004049B5" w:rsidRPr="00D12AEE" w:rsidRDefault="004049B5" w:rsidP="004049B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</w:t>
      </w:r>
      <w:r>
        <w:rPr>
          <w:rFonts w:ascii="Calibri" w:hAnsi="Calibri" w:cs="Calibri"/>
        </w:rPr>
        <w:t>355 Degrees</w:t>
      </w:r>
    </w:p>
    <w:p w14:paraId="0A2C6658" w14:textId="77777777" w:rsidR="004049B5" w:rsidRDefault="004049B5" w:rsidP="004049B5">
      <w:pPr>
        <w:spacing w:after="0"/>
        <w:rPr>
          <w:rFonts w:cstheme="minorHAnsi"/>
        </w:rPr>
      </w:pPr>
      <w:r w:rsidRPr="00D12AEE">
        <w:rPr>
          <w:rFonts w:ascii="Calibri" w:hAnsi="Calibri" w:cs="Calibri"/>
        </w:rPr>
        <w:t xml:space="preserve">Accuracy: </w:t>
      </w:r>
      <w:r w:rsidRPr="007B5658">
        <w:rPr>
          <w:rFonts w:cstheme="minorHAnsi"/>
        </w:rPr>
        <w:sym w:font="Symbol" w:char="F0B1"/>
      </w:r>
      <w:r>
        <w:rPr>
          <w:rFonts w:cstheme="minorHAnsi"/>
        </w:rPr>
        <w:t xml:space="preserve"> 3 Degrees</w:t>
      </w:r>
    </w:p>
    <w:p w14:paraId="645EE7C7" w14:textId="77777777" w:rsidR="004049B5" w:rsidRDefault="004049B5" w:rsidP="004049B5">
      <w:pPr>
        <w:spacing w:after="0"/>
        <w:rPr>
          <w:rFonts w:cstheme="minorHAnsi"/>
        </w:rPr>
      </w:pPr>
    </w:p>
    <w:p w14:paraId="27EEA4C5" w14:textId="77777777" w:rsidR="004049B5" w:rsidRPr="00D12AEE" w:rsidRDefault="004049B5" w:rsidP="004049B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</w:t>
      </w:r>
      <w:r>
        <w:rPr>
          <w:rFonts w:ascii="Calibri" w:hAnsi="Calibri" w:cs="Calibri"/>
        </w:rPr>
        <w:t xml:space="preserve"> Wind speed</w:t>
      </w:r>
    </w:p>
    <w:p w14:paraId="0933ED7D" w14:textId="77777777" w:rsidR="004049B5" w:rsidRPr="00D12AEE" w:rsidRDefault="004049B5" w:rsidP="004049B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Units: </w:t>
      </w:r>
      <w:r>
        <w:rPr>
          <w:rFonts w:ascii="Calibri" w:hAnsi="Calibri" w:cs="Calibri"/>
        </w:rPr>
        <w:t>m/s</w:t>
      </w:r>
    </w:p>
    <w:p w14:paraId="282A98AC" w14:textId="77777777" w:rsidR="004049B5" w:rsidRPr="00D12AEE" w:rsidRDefault="004049B5" w:rsidP="004049B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</w:t>
      </w:r>
      <w:r>
        <w:rPr>
          <w:rFonts w:ascii="Calibri" w:hAnsi="Calibri" w:cs="Calibri"/>
        </w:rPr>
        <w:t>Mechanical propeller</w:t>
      </w:r>
    </w:p>
    <w:p w14:paraId="052FC42C" w14:textId="77777777" w:rsidR="004049B5" w:rsidRPr="00D12AEE" w:rsidRDefault="004049B5" w:rsidP="004049B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lastRenderedPageBreak/>
        <w:t xml:space="preserve">Model#: </w:t>
      </w:r>
      <w:r w:rsidRPr="004049B5">
        <w:rPr>
          <w:rFonts w:cstheme="minorHAnsi"/>
        </w:rPr>
        <w:t>RM Young 05103</w:t>
      </w:r>
    </w:p>
    <w:p w14:paraId="14857C9E" w14:textId="77777777" w:rsidR="004049B5" w:rsidRPr="00D12AEE" w:rsidRDefault="004049B5" w:rsidP="004049B5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</w:t>
      </w:r>
      <w:r>
        <w:rPr>
          <w:rFonts w:ascii="Calibri" w:hAnsi="Calibri" w:cs="Calibri"/>
        </w:rPr>
        <w:t>0 to 100 m/s</w:t>
      </w:r>
    </w:p>
    <w:p w14:paraId="600A6874" w14:textId="77777777" w:rsidR="00B669EF" w:rsidRDefault="004049B5" w:rsidP="004049B5">
      <w:pPr>
        <w:spacing w:after="0"/>
        <w:rPr>
          <w:rFonts w:cstheme="minorHAnsi"/>
        </w:rPr>
      </w:pPr>
      <w:r w:rsidRPr="00D12AEE">
        <w:rPr>
          <w:rFonts w:ascii="Calibri" w:hAnsi="Calibri" w:cs="Calibri"/>
        </w:rPr>
        <w:t xml:space="preserve">Accuracy: </w:t>
      </w:r>
      <w:r w:rsidRPr="007B5658">
        <w:rPr>
          <w:rFonts w:cstheme="minorHAnsi"/>
        </w:rPr>
        <w:sym w:font="Symbol" w:char="F0B1"/>
      </w:r>
      <w:r>
        <w:rPr>
          <w:rFonts w:cstheme="minorHAnsi"/>
        </w:rPr>
        <w:t xml:space="preserve"> 0.3 m/s or 1% of reading</w:t>
      </w:r>
    </w:p>
    <w:p w14:paraId="3FDF9FEA" w14:textId="77777777" w:rsidR="0022423B" w:rsidRDefault="0022423B" w:rsidP="004049B5">
      <w:pPr>
        <w:spacing w:after="0"/>
        <w:rPr>
          <w:rFonts w:cstheme="minorHAnsi"/>
        </w:rPr>
      </w:pPr>
    </w:p>
    <w:p w14:paraId="7587EF30" w14:textId="29DF0F74" w:rsidR="0022423B" w:rsidRDefault="0022423B" w:rsidP="004049B5">
      <w:pPr>
        <w:spacing w:after="0"/>
        <w:rPr>
          <w:rFonts w:cstheme="minorHAnsi"/>
        </w:rPr>
      </w:pPr>
      <w:r>
        <w:rPr>
          <w:rFonts w:cstheme="minorHAnsi"/>
        </w:rPr>
        <w:t>Parameter: Soil temperature</w:t>
      </w:r>
    </w:p>
    <w:p w14:paraId="2C1DDECC" w14:textId="466CEEC7" w:rsidR="0022423B" w:rsidRDefault="0022423B" w:rsidP="004049B5">
      <w:pPr>
        <w:spacing w:after="0"/>
        <w:rPr>
          <w:rFonts w:cstheme="minorHAnsi"/>
        </w:rPr>
      </w:pPr>
      <w:r>
        <w:rPr>
          <w:rFonts w:cstheme="minorHAnsi"/>
        </w:rPr>
        <w:t>Units: Celsius</w:t>
      </w:r>
    </w:p>
    <w:p w14:paraId="15A56311" w14:textId="276111F5" w:rsidR="0022423B" w:rsidRDefault="0022423B" w:rsidP="004049B5">
      <w:pPr>
        <w:spacing w:after="0"/>
        <w:rPr>
          <w:rFonts w:cstheme="minorHAnsi"/>
        </w:rPr>
      </w:pPr>
      <w:r>
        <w:rPr>
          <w:rFonts w:cstheme="minorHAnsi"/>
        </w:rPr>
        <w:t>Sensor type: Aluminum-housed thermistor</w:t>
      </w:r>
    </w:p>
    <w:p w14:paraId="1A99E16C" w14:textId="63562989" w:rsidR="0022423B" w:rsidRDefault="0022423B" w:rsidP="004049B5">
      <w:pPr>
        <w:spacing w:after="0"/>
        <w:rPr>
          <w:rFonts w:cstheme="minorHAnsi"/>
        </w:rPr>
      </w:pPr>
      <w:r>
        <w:rPr>
          <w:rFonts w:cstheme="minorHAnsi"/>
        </w:rPr>
        <w:t>Model#: CS109</w:t>
      </w:r>
    </w:p>
    <w:p w14:paraId="1F056FBF" w14:textId="0F34C060" w:rsidR="0022423B" w:rsidRDefault="0022423B" w:rsidP="004049B5">
      <w:pPr>
        <w:spacing w:after="0"/>
        <w:rPr>
          <w:rFonts w:cstheme="minorHAnsi"/>
        </w:rPr>
      </w:pPr>
      <w:r>
        <w:rPr>
          <w:rFonts w:cstheme="minorHAnsi"/>
        </w:rPr>
        <w:t>Range: -50 C to 70 C</w:t>
      </w:r>
    </w:p>
    <w:p w14:paraId="1C57413F" w14:textId="2CE3FD93" w:rsidR="0022423B" w:rsidRDefault="0022423B" w:rsidP="004049B5">
      <w:pPr>
        <w:spacing w:after="0"/>
        <w:rPr>
          <w:rFonts w:cstheme="minorHAnsi"/>
        </w:rPr>
      </w:pPr>
      <w:r>
        <w:rPr>
          <w:rFonts w:cstheme="minorHAnsi"/>
        </w:rPr>
        <w:t xml:space="preserve">Accuracy: </w:t>
      </w:r>
      <w:r w:rsidRPr="007B5658">
        <w:rPr>
          <w:rFonts w:cstheme="minorHAnsi"/>
        </w:rPr>
        <w:sym w:font="Symbol" w:char="F0B1"/>
      </w:r>
      <w:r>
        <w:rPr>
          <w:rFonts w:cstheme="minorHAnsi"/>
        </w:rPr>
        <w:t xml:space="preserve"> 0.2 C </w:t>
      </w:r>
    </w:p>
    <w:p w14:paraId="0A5606AE" w14:textId="77777777" w:rsidR="00B669EF" w:rsidRPr="00B669EF" w:rsidRDefault="00B669EF" w:rsidP="00B669EF">
      <w:pPr>
        <w:rPr>
          <w:rFonts w:cstheme="minorHAnsi"/>
        </w:rPr>
      </w:pPr>
      <w:r>
        <w:rPr>
          <w:rFonts w:cstheme="minorHAnsi"/>
        </w:rPr>
        <w:br w:type="page"/>
      </w:r>
    </w:p>
    <w:p w14:paraId="214B0134" w14:textId="77777777" w:rsidR="00B669EF" w:rsidRDefault="00B669EF" w:rsidP="00B669EF">
      <w:pPr>
        <w:pStyle w:val="MyHeader"/>
        <w:tabs>
          <w:tab w:val="left" w:pos="1350"/>
        </w:tabs>
      </w:pPr>
      <w:r w:rsidRPr="00B669EF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FE8F824" wp14:editId="578478C9">
                <wp:simplePos x="0" y="0"/>
                <wp:positionH relativeFrom="page">
                  <wp:posOffset>1143635</wp:posOffset>
                </wp:positionH>
                <wp:positionV relativeFrom="page">
                  <wp:posOffset>1880870</wp:posOffset>
                </wp:positionV>
                <wp:extent cx="4745355" cy="4743450"/>
                <wp:effectExtent l="10160" t="13970" r="6985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5355" cy="4743450"/>
                          <a:chOff x="1801" y="2962"/>
                          <a:chExt cx="7473" cy="747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809" y="2968"/>
                            <a:ext cx="7453" cy="7454"/>
                          </a:xfrm>
                          <a:custGeom>
                            <a:avLst/>
                            <a:gdLst>
                              <a:gd name="T0" fmla="*/ 7440 w 7453"/>
                              <a:gd name="T1" fmla="*/ 3420 h 7454"/>
                              <a:gd name="T2" fmla="*/ 7344 w 7453"/>
                              <a:gd name="T3" fmla="*/ 2830 h 7454"/>
                              <a:gd name="T4" fmla="*/ 7160 w 7453"/>
                              <a:gd name="T5" fmla="*/ 2275 h 7454"/>
                              <a:gd name="T6" fmla="*/ 6894 w 7453"/>
                              <a:gd name="T7" fmla="*/ 1763 h 7454"/>
                              <a:gd name="T8" fmla="*/ 6555 w 7453"/>
                              <a:gd name="T9" fmla="*/ 1301 h 7454"/>
                              <a:gd name="T10" fmla="*/ 6151 w 7453"/>
                              <a:gd name="T11" fmla="*/ 896 h 7454"/>
                              <a:gd name="T12" fmla="*/ 5689 w 7453"/>
                              <a:gd name="T13" fmla="*/ 558 h 7454"/>
                              <a:gd name="T14" fmla="*/ 5176 w 7453"/>
                              <a:gd name="T15" fmla="*/ 292 h 7454"/>
                              <a:gd name="T16" fmla="*/ 4621 w 7453"/>
                              <a:gd name="T17" fmla="*/ 108 h 7454"/>
                              <a:gd name="T18" fmla="*/ 4031 w 7453"/>
                              <a:gd name="T19" fmla="*/ 12 h 7454"/>
                              <a:gd name="T20" fmla="*/ 3420 w 7453"/>
                              <a:gd name="T21" fmla="*/ 12 h 7454"/>
                              <a:gd name="T22" fmla="*/ 2830 w 7453"/>
                              <a:gd name="T23" fmla="*/ 108 h 7454"/>
                              <a:gd name="T24" fmla="*/ 2275 w 7453"/>
                              <a:gd name="T25" fmla="*/ 292 h 7454"/>
                              <a:gd name="T26" fmla="*/ 1763 w 7453"/>
                              <a:gd name="T27" fmla="*/ 558 h 7454"/>
                              <a:gd name="T28" fmla="*/ 1301 w 7453"/>
                              <a:gd name="T29" fmla="*/ 896 h 7454"/>
                              <a:gd name="T30" fmla="*/ 896 w 7453"/>
                              <a:gd name="T31" fmla="*/ 1301 h 7454"/>
                              <a:gd name="T32" fmla="*/ 558 w 7453"/>
                              <a:gd name="T33" fmla="*/ 1763 h 7454"/>
                              <a:gd name="T34" fmla="*/ 292 w 7453"/>
                              <a:gd name="T35" fmla="*/ 2275 h 7454"/>
                              <a:gd name="T36" fmla="*/ 108 w 7453"/>
                              <a:gd name="T37" fmla="*/ 2830 h 7454"/>
                              <a:gd name="T38" fmla="*/ 12 w 7453"/>
                              <a:gd name="T39" fmla="*/ 3420 h 7454"/>
                              <a:gd name="T40" fmla="*/ 12 w 7453"/>
                              <a:gd name="T41" fmla="*/ 4031 h 7454"/>
                              <a:gd name="T42" fmla="*/ 108 w 7453"/>
                              <a:gd name="T43" fmla="*/ 4621 h 7454"/>
                              <a:gd name="T44" fmla="*/ 292 w 7453"/>
                              <a:gd name="T45" fmla="*/ 5176 h 7454"/>
                              <a:gd name="T46" fmla="*/ 558 w 7453"/>
                              <a:gd name="T47" fmla="*/ 5689 h 7454"/>
                              <a:gd name="T48" fmla="*/ 896 w 7453"/>
                              <a:gd name="T49" fmla="*/ 6151 h 7454"/>
                              <a:gd name="T50" fmla="*/ 1301 w 7453"/>
                              <a:gd name="T51" fmla="*/ 6555 h 7454"/>
                              <a:gd name="T52" fmla="*/ 1763 w 7453"/>
                              <a:gd name="T53" fmla="*/ 6894 h 7454"/>
                              <a:gd name="T54" fmla="*/ 2275 w 7453"/>
                              <a:gd name="T55" fmla="*/ 7160 h 7454"/>
                              <a:gd name="T56" fmla="*/ 2830 w 7453"/>
                              <a:gd name="T57" fmla="*/ 7344 h 7454"/>
                              <a:gd name="T58" fmla="*/ 3420 w 7453"/>
                              <a:gd name="T59" fmla="*/ 7440 h 7454"/>
                              <a:gd name="T60" fmla="*/ 4031 w 7453"/>
                              <a:gd name="T61" fmla="*/ 7440 h 7454"/>
                              <a:gd name="T62" fmla="*/ 4621 w 7453"/>
                              <a:gd name="T63" fmla="*/ 7344 h 7454"/>
                              <a:gd name="T64" fmla="*/ 5176 w 7453"/>
                              <a:gd name="T65" fmla="*/ 7160 h 7454"/>
                              <a:gd name="T66" fmla="*/ 5689 w 7453"/>
                              <a:gd name="T67" fmla="*/ 6894 h 7454"/>
                              <a:gd name="T68" fmla="*/ 6151 w 7453"/>
                              <a:gd name="T69" fmla="*/ 6555 h 7454"/>
                              <a:gd name="T70" fmla="*/ 6555 w 7453"/>
                              <a:gd name="T71" fmla="*/ 6151 h 7454"/>
                              <a:gd name="T72" fmla="*/ 6894 w 7453"/>
                              <a:gd name="T73" fmla="*/ 5689 h 7454"/>
                              <a:gd name="T74" fmla="*/ 7160 w 7453"/>
                              <a:gd name="T75" fmla="*/ 5176 h 7454"/>
                              <a:gd name="T76" fmla="*/ 7344 w 7453"/>
                              <a:gd name="T77" fmla="*/ 4621 h 7454"/>
                              <a:gd name="T78" fmla="*/ 7440 w 7453"/>
                              <a:gd name="T79" fmla="*/ 4031 h 7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453" h="7454">
                                <a:moveTo>
                                  <a:pt x="7453" y="3725"/>
                                </a:moveTo>
                                <a:lnTo>
                                  <a:pt x="7440" y="3420"/>
                                </a:lnTo>
                                <a:lnTo>
                                  <a:pt x="7404" y="3121"/>
                                </a:lnTo>
                                <a:lnTo>
                                  <a:pt x="7344" y="2830"/>
                                </a:lnTo>
                                <a:lnTo>
                                  <a:pt x="7263" y="2548"/>
                                </a:lnTo>
                                <a:lnTo>
                                  <a:pt x="7160" y="2275"/>
                                </a:lnTo>
                                <a:lnTo>
                                  <a:pt x="7037" y="2013"/>
                                </a:lnTo>
                                <a:lnTo>
                                  <a:pt x="6894" y="1763"/>
                                </a:lnTo>
                                <a:lnTo>
                                  <a:pt x="6733" y="1525"/>
                                </a:lnTo>
                                <a:lnTo>
                                  <a:pt x="6555" y="1301"/>
                                </a:lnTo>
                                <a:lnTo>
                                  <a:pt x="6361" y="1091"/>
                                </a:lnTo>
                                <a:lnTo>
                                  <a:pt x="6151" y="896"/>
                                </a:lnTo>
                                <a:lnTo>
                                  <a:pt x="5927" y="718"/>
                                </a:lnTo>
                                <a:lnTo>
                                  <a:pt x="5689" y="558"/>
                                </a:lnTo>
                                <a:lnTo>
                                  <a:pt x="5438" y="415"/>
                                </a:lnTo>
                                <a:lnTo>
                                  <a:pt x="5176" y="292"/>
                                </a:lnTo>
                                <a:lnTo>
                                  <a:pt x="4903" y="189"/>
                                </a:lnTo>
                                <a:lnTo>
                                  <a:pt x="4621" y="108"/>
                                </a:lnTo>
                                <a:lnTo>
                                  <a:pt x="4330" y="48"/>
                                </a:lnTo>
                                <a:lnTo>
                                  <a:pt x="4031" y="12"/>
                                </a:lnTo>
                                <a:lnTo>
                                  <a:pt x="3726" y="0"/>
                                </a:lnTo>
                                <a:lnTo>
                                  <a:pt x="3420" y="12"/>
                                </a:lnTo>
                                <a:lnTo>
                                  <a:pt x="3121" y="48"/>
                                </a:lnTo>
                                <a:lnTo>
                                  <a:pt x="2830" y="108"/>
                                </a:lnTo>
                                <a:lnTo>
                                  <a:pt x="2548" y="189"/>
                                </a:lnTo>
                                <a:lnTo>
                                  <a:pt x="2275" y="292"/>
                                </a:lnTo>
                                <a:lnTo>
                                  <a:pt x="2013" y="415"/>
                                </a:lnTo>
                                <a:lnTo>
                                  <a:pt x="1763" y="558"/>
                                </a:lnTo>
                                <a:lnTo>
                                  <a:pt x="1525" y="718"/>
                                </a:lnTo>
                                <a:lnTo>
                                  <a:pt x="1301" y="896"/>
                                </a:lnTo>
                                <a:lnTo>
                                  <a:pt x="1091" y="1091"/>
                                </a:lnTo>
                                <a:lnTo>
                                  <a:pt x="896" y="1301"/>
                                </a:lnTo>
                                <a:lnTo>
                                  <a:pt x="718" y="1525"/>
                                </a:lnTo>
                                <a:lnTo>
                                  <a:pt x="558" y="1763"/>
                                </a:lnTo>
                                <a:lnTo>
                                  <a:pt x="415" y="2013"/>
                                </a:lnTo>
                                <a:lnTo>
                                  <a:pt x="292" y="2275"/>
                                </a:lnTo>
                                <a:lnTo>
                                  <a:pt x="189" y="2548"/>
                                </a:lnTo>
                                <a:lnTo>
                                  <a:pt x="108" y="2830"/>
                                </a:lnTo>
                                <a:lnTo>
                                  <a:pt x="48" y="3121"/>
                                </a:lnTo>
                                <a:lnTo>
                                  <a:pt x="12" y="3420"/>
                                </a:lnTo>
                                <a:lnTo>
                                  <a:pt x="0" y="3725"/>
                                </a:lnTo>
                                <a:lnTo>
                                  <a:pt x="12" y="4031"/>
                                </a:lnTo>
                                <a:lnTo>
                                  <a:pt x="48" y="4330"/>
                                </a:lnTo>
                                <a:lnTo>
                                  <a:pt x="108" y="4621"/>
                                </a:lnTo>
                                <a:lnTo>
                                  <a:pt x="189" y="4903"/>
                                </a:lnTo>
                                <a:lnTo>
                                  <a:pt x="292" y="5176"/>
                                </a:lnTo>
                                <a:lnTo>
                                  <a:pt x="415" y="5438"/>
                                </a:lnTo>
                                <a:lnTo>
                                  <a:pt x="558" y="5689"/>
                                </a:lnTo>
                                <a:lnTo>
                                  <a:pt x="718" y="5927"/>
                                </a:lnTo>
                                <a:lnTo>
                                  <a:pt x="896" y="6151"/>
                                </a:lnTo>
                                <a:lnTo>
                                  <a:pt x="1091" y="6361"/>
                                </a:lnTo>
                                <a:lnTo>
                                  <a:pt x="1301" y="6555"/>
                                </a:lnTo>
                                <a:lnTo>
                                  <a:pt x="1525" y="6733"/>
                                </a:lnTo>
                                <a:lnTo>
                                  <a:pt x="1763" y="6894"/>
                                </a:lnTo>
                                <a:lnTo>
                                  <a:pt x="2013" y="7037"/>
                                </a:lnTo>
                                <a:lnTo>
                                  <a:pt x="2275" y="7160"/>
                                </a:lnTo>
                                <a:lnTo>
                                  <a:pt x="2548" y="7263"/>
                                </a:lnTo>
                                <a:lnTo>
                                  <a:pt x="2830" y="7344"/>
                                </a:lnTo>
                                <a:lnTo>
                                  <a:pt x="3121" y="7404"/>
                                </a:lnTo>
                                <a:lnTo>
                                  <a:pt x="3420" y="7440"/>
                                </a:lnTo>
                                <a:lnTo>
                                  <a:pt x="3726" y="7453"/>
                                </a:lnTo>
                                <a:lnTo>
                                  <a:pt x="4031" y="7440"/>
                                </a:lnTo>
                                <a:lnTo>
                                  <a:pt x="4330" y="7404"/>
                                </a:lnTo>
                                <a:lnTo>
                                  <a:pt x="4621" y="7344"/>
                                </a:lnTo>
                                <a:lnTo>
                                  <a:pt x="4903" y="7263"/>
                                </a:lnTo>
                                <a:lnTo>
                                  <a:pt x="5176" y="7160"/>
                                </a:lnTo>
                                <a:lnTo>
                                  <a:pt x="5438" y="7037"/>
                                </a:lnTo>
                                <a:lnTo>
                                  <a:pt x="5689" y="6894"/>
                                </a:lnTo>
                                <a:lnTo>
                                  <a:pt x="5927" y="6733"/>
                                </a:lnTo>
                                <a:lnTo>
                                  <a:pt x="6151" y="6555"/>
                                </a:lnTo>
                                <a:lnTo>
                                  <a:pt x="6361" y="6361"/>
                                </a:lnTo>
                                <a:lnTo>
                                  <a:pt x="6555" y="6151"/>
                                </a:lnTo>
                                <a:lnTo>
                                  <a:pt x="6733" y="5927"/>
                                </a:lnTo>
                                <a:lnTo>
                                  <a:pt x="6894" y="5689"/>
                                </a:lnTo>
                                <a:lnTo>
                                  <a:pt x="7037" y="5438"/>
                                </a:lnTo>
                                <a:lnTo>
                                  <a:pt x="7160" y="5176"/>
                                </a:lnTo>
                                <a:lnTo>
                                  <a:pt x="7263" y="4903"/>
                                </a:lnTo>
                                <a:lnTo>
                                  <a:pt x="7344" y="4621"/>
                                </a:lnTo>
                                <a:lnTo>
                                  <a:pt x="7404" y="4330"/>
                                </a:lnTo>
                                <a:lnTo>
                                  <a:pt x="7440" y="4031"/>
                                </a:lnTo>
                                <a:lnTo>
                                  <a:pt x="7453" y="37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554" y="3714"/>
                            <a:ext cx="5963" cy="5962"/>
                          </a:xfrm>
                          <a:custGeom>
                            <a:avLst/>
                            <a:gdLst>
                              <a:gd name="T0" fmla="*/ 2736 w 5963"/>
                              <a:gd name="T1" fmla="*/ 9 h 5962"/>
                              <a:gd name="T2" fmla="*/ 2264 w 5963"/>
                              <a:gd name="T3" fmla="*/ 86 h 5962"/>
                              <a:gd name="T4" fmla="*/ 1820 w 5963"/>
                              <a:gd name="T5" fmla="*/ 234 h 5962"/>
                              <a:gd name="T6" fmla="*/ 1410 w 5963"/>
                              <a:gd name="T7" fmla="*/ 446 h 5962"/>
                              <a:gd name="T8" fmla="*/ 1040 w 5963"/>
                              <a:gd name="T9" fmla="*/ 717 h 5962"/>
                              <a:gd name="T10" fmla="*/ 717 w 5963"/>
                              <a:gd name="T11" fmla="*/ 1040 h 5962"/>
                              <a:gd name="T12" fmla="*/ 446 w 5963"/>
                              <a:gd name="T13" fmla="*/ 1410 h 5962"/>
                              <a:gd name="T14" fmla="*/ 234 w 5963"/>
                              <a:gd name="T15" fmla="*/ 1820 h 5962"/>
                              <a:gd name="T16" fmla="*/ 86 w 5963"/>
                              <a:gd name="T17" fmla="*/ 2264 h 5962"/>
                              <a:gd name="T18" fmla="*/ 9 w 5963"/>
                              <a:gd name="T19" fmla="*/ 2736 h 5962"/>
                              <a:gd name="T20" fmla="*/ 9 w 5963"/>
                              <a:gd name="T21" fmla="*/ 3225 h 5962"/>
                              <a:gd name="T22" fmla="*/ 86 w 5963"/>
                              <a:gd name="T23" fmla="*/ 3697 h 5962"/>
                              <a:gd name="T24" fmla="*/ 234 w 5963"/>
                              <a:gd name="T25" fmla="*/ 4141 h 5962"/>
                              <a:gd name="T26" fmla="*/ 446 w 5963"/>
                              <a:gd name="T27" fmla="*/ 4551 h 5962"/>
                              <a:gd name="T28" fmla="*/ 717 w 5963"/>
                              <a:gd name="T29" fmla="*/ 4921 h 5962"/>
                              <a:gd name="T30" fmla="*/ 1040 w 5963"/>
                              <a:gd name="T31" fmla="*/ 5244 h 5962"/>
                              <a:gd name="T32" fmla="*/ 1410 w 5963"/>
                              <a:gd name="T33" fmla="*/ 5515 h 5962"/>
                              <a:gd name="T34" fmla="*/ 1820 w 5963"/>
                              <a:gd name="T35" fmla="*/ 5728 h 5962"/>
                              <a:gd name="T36" fmla="*/ 2264 w 5963"/>
                              <a:gd name="T37" fmla="*/ 5876 h 5962"/>
                              <a:gd name="T38" fmla="*/ 2736 w 5963"/>
                              <a:gd name="T39" fmla="*/ 5952 h 5962"/>
                              <a:gd name="T40" fmla="*/ 3225 w 5963"/>
                              <a:gd name="T41" fmla="*/ 5952 h 5962"/>
                              <a:gd name="T42" fmla="*/ 3697 w 5963"/>
                              <a:gd name="T43" fmla="*/ 5876 h 5962"/>
                              <a:gd name="T44" fmla="*/ 4141 w 5963"/>
                              <a:gd name="T45" fmla="*/ 5728 h 5962"/>
                              <a:gd name="T46" fmla="*/ 4551 w 5963"/>
                              <a:gd name="T47" fmla="*/ 5515 h 5962"/>
                              <a:gd name="T48" fmla="*/ 4921 w 5963"/>
                              <a:gd name="T49" fmla="*/ 5244 h 5962"/>
                              <a:gd name="T50" fmla="*/ 5244 w 5963"/>
                              <a:gd name="T51" fmla="*/ 4921 h 5962"/>
                              <a:gd name="T52" fmla="*/ 5515 w 5963"/>
                              <a:gd name="T53" fmla="*/ 4551 h 5962"/>
                              <a:gd name="T54" fmla="*/ 5728 w 5963"/>
                              <a:gd name="T55" fmla="*/ 4141 h 5962"/>
                              <a:gd name="T56" fmla="*/ 5876 w 5963"/>
                              <a:gd name="T57" fmla="*/ 3697 h 5962"/>
                              <a:gd name="T58" fmla="*/ 5952 w 5963"/>
                              <a:gd name="T59" fmla="*/ 3225 h 5962"/>
                              <a:gd name="T60" fmla="*/ 5952 w 5963"/>
                              <a:gd name="T61" fmla="*/ 2736 h 5962"/>
                              <a:gd name="T62" fmla="*/ 5876 w 5963"/>
                              <a:gd name="T63" fmla="*/ 2264 h 5962"/>
                              <a:gd name="T64" fmla="*/ 5728 w 5963"/>
                              <a:gd name="T65" fmla="*/ 1820 h 5962"/>
                              <a:gd name="T66" fmla="*/ 5515 w 5963"/>
                              <a:gd name="T67" fmla="*/ 1410 h 5962"/>
                              <a:gd name="T68" fmla="*/ 5244 w 5963"/>
                              <a:gd name="T69" fmla="*/ 1040 h 5962"/>
                              <a:gd name="T70" fmla="*/ 4921 w 5963"/>
                              <a:gd name="T71" fmla="*/ 717 h 5962"/>
                              <a:gd name="T72" fmla="*/ 4551 w 5963"/>
                              <a:gd name="T73" fmla="*/ 446 h 5962"/>
                              <a:gd name="T74" fmla="*/ 4141 w 5963"/>
                              <a:gd name="T75" fmla="*/ 234 h 5962"/>
                              <a:gd name="T76" fmla="*/ 3697 w 5963"/>
                              <a:gd name="T77" fmla="*/ 86 h 5962"/>
                              <a:gd name="T78" fmla="*/ 3225 w 5963"/>
                              <a:gd name="T79" fmla="*/ 9 h 5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963" h="5962">
                                <a:moveTo>
                                  <a:pt x="2980" y="0"/>
                                </a:moveTo>
                                <a:lnTo>
                                  <a:pt x="2736" y="9"/>
                                </a:lnTo>
                                <a:lnTo>
                                  <a:pt x="2497" y="39"/>
                                </a:lnTo>
                                <a:lnTo>
                                  <a:pt x="2264" y="86"/>
                                </a:lnTo>
                                <a:lnTo>
                                  <a:pt x="2038" y="151"/>
                                </a:lnTo>
                                <a:lnTo>
                                  <a:pt x="1820" y="234"/>
                                </a:lnTo>
                                <a:lnTo>
                                  <a:pt x="1610" y="332"/>
                                </a:lnTo>
                                <a:lnTo>
                                  <a:pt x="1410" y="446"/>
                                </a:lnTo>
                                <a:lnTo>
                                  <a:pt x="1220" y="575"/>
                                </a:lnTo>
                                <a:lnTo>
                                  <a:pt x="1040" y="717"/>
                                </a:lnTo>
                                <a:lnTo>
                                  <a:pt x="872" y="872"/>
                                </a:lnTo>
                                <a:lnTo>
                                  <a:pt x="717" y="1040"/>
                                </a:lnTo>
                                <a:lnTo>
                                  <a:pt x="575" y="1220"/>
                                </a:lnTo>
                                <a:lnTo>
                                  <a:pt x="446" y="1410"/>
                                </a:lnTo>
                                <a:lnTo>
                                  <a:pt x="332" y="1610"/>
                                </a:lnTo>
                                <a:lnTo>
                                  <a:pt x="234" y="1820"/>
                                </a:lnTo>
                                <a:lnTo>
                                  <a:pt x="151" y="2038"/>
                                </a:lnTo>
                                <a:lnTo>
                                  <a:pt x="86" y="2264"/>
                                </a:lnTo>
                                <a:lnTo>
                                  <a:pt x="39" y="2497"/>
                                </a:lnTo>
                                <a:lnTo>
                                  <a:pt x="9" y="2736"/>
                                </a:lnTo>
                                <a:lnTo>
                                  <a:pt x="0" y="2980"/>
                                </a:lnTo>
                                <a:lnTo>
                                  <a:pt x="9" y="3225"/>
                                </a:lnTo>
                                <a:lnTo>
                                  <a:pt x="39" y="3464"/>
                                </a:lnTo>
                                <a:lnTo>
                                  <a:pt x="86" y="3697"/>
                                </a:lnTo>
                                <a:lnTo>
                                  <a:pt x="151" y="3923"/>
                                </a:lnTo>
                                <a:lnTo>
                                  <a:pt x="234" y="4141"/>
                                </a:lnTo>
                                <a:lnTo>
                                  <a:pt x="332" y="4350"/>
                                </a:lnTo>
                                <a:lnTo>
                                  <a:pt x="446" y="4551"/>
                                </a:lnTo>
                                <a:lnTo>
                                  <a:pt x="575" y="4741"/>
                                </a:lnTo>
                                <a:lnTo>
                                  <a:pt x="717" y="4921"/>
                                </a:lnTo>
                                <a:lnTo>
                                  <a:pt x="873" y="5089"/>
                                </a:lnTo>
                                <a:lnTo>
                                  <a:pt x="1040" y="5244"/>
                                </a:lnTo>
                                <a:lnTo>
                                  <a:pt x="1220" y="5387"/>
                                </a:lnTo>
                                <a:lnTo>
                                  <a:pt x="1410" y="5515"/>
                                </a:lnTo>
                                <a:lnTo>
                                  <a:pt x="1610" y="5629"/>
                                </a:lnTo>
                                <a:lnTo>
                                  <a:pt x="1820" y="5728"/>
                                </a:lnTo>
                                <a:lnTo>
                                  <a:pt x="2038" y="5810"/>
                                </a:lnTo>
                                <a:lnTo>
                                  <a:pt x="2264" y="5876"/>
                                </a:lnTo>
                                <a:lnTo>
                                  <a:pt x="2497" y="5923"/>
                                </a:lnTo>
                                <a:lnTo>
                                  <a:pt x="2736" y="5952"/>
                                </a:lnTo>
                                <a:lnTo>
                                  <a:pt x="2980" y="5962"/>
                                </a:lnTo>
                                <a:lnTo>
                                  <a:pt x="3225" y="5952"/>
                                </a:lnTo>
                                <a:lnTo>
                                  <a:pt x="3464" y="5923"/>
                                </a:lnTo>
                                <a:lnTo>
                                  <a:pt x="3697" y="5876"/>
                                </a:lnTo>
                                <a:lnTo>
                                  <a:pt x="3923" y="5810"/>
                                </a:lnTo>
                                <a:lnTo>
                                  <a:pt x="4141" y="5728"/>
                                </a:lnTo>
                                <a:lnTo>
                                  <a:pt x="4350" y="5629"/>
                                </a:lnTo>
                                <a:lnTo>
                                  <a:pt x="4551" y="5515"/>
                                </a:lnTo>
                                <a:lnTo>
                                  <a:pt x="4741" y="5387"/>
                                </a:lnTo>
                                <a:lnTo>
                                  <a:pt x="4921" y="5244"/>
                                </a:lnTo>
                                <a:lnTo>
                                  <a:pt x="5089" y="5089"/>
                                </a:lnTo>
                                <a:lnTo>
                                  <a:pt x="5244" y="4921"/>
                                </a:lnTo>
                                <a:lnTo>
                                  <a:pt x="5387" y="4741"/>
                                </a:lnTo>
                                <a:lnTo>
                                  <a:pt x="5515" y="4551"/>
                                </a:lnTo>
                                <a:lnTo>
                                  <a:pt x="5629" y="4350"/>
                                </a:lnTo>
                                <a:lnTo>
                                  <a:pt x="5728" y="4141"/>
                                </a:lnTo>
                                <a:lnTo>
                                  <a:pt x="5810" y="3923"/>
                                </a:lnTo>
                                <a:lnTo>
                                  <a:pt x="5876" y="3697"/>
                                </a:lnTo>
                                <a:lnTo>
                                  <a:pt x="5923" y="3464"/>
                                </a:lnTo>
                                <a:lnTo>
                                  <a:pt x="5952" y="3225"/>
                                </a:lnTo>
                                <a:lnTo>
                                  <a:pt x="5962" y="2980"/>
                                </a:lnTo>
                                <a:lnTo>
                                  <a:pt x="5952" y="2736"/>
                                </a:lnTo>
                                <a:lnTo>
                                  <a:pt x="5923" y="2497"/>
                                </a:lnTo>
                                <a:lnTo>
                                  <a:pt x="5876" y="2264"/>
                                </a:lnTo>
                                <a:lnTo>
                                  <a:pt x="5810" y="2038"/>
                                </a:lnTo>
                                <a:lnTo>
                                  <a:pt x="5728" y="1820"/>
                                </a:lnTo>
                                <a:lnTo>
                                  <a:pt x="5629" y="1610"/>
                                </a:lnTo>
                                <a:lnTo>
                                  <a:pt x="5515" y="1410"/>
                                </a:lnTo>
                                <a:lnTo>
                                  <a:pt x="5387" y="1220"/>
                                </a:lnTo>
                                <a:lnTo>
                                  <a:pt x="5244" y="1040"/>
                                </a:lnTo>
                                <a:lnTo>
                                  <a:pt x="5089" y="872"/>
                                </a:lnTo>
                                <a:lnTo>
                                  <a:pt x="4921" y="717"/>
                                </a:lnTo>
                                <a:lnTo>
                                  <a:pt x="4741" y="575"/>
                                </a:lnTo>
                                <a:lnTo>
                                  <a:pt x="4551" y="446"/>
                                </a:lnTo>
                                <a:lnTo>
                                  <a:pt x="4350" y="332"/>
                                </a:lnTo>
                                <a:lnTo>
                                  <a:pt x="4141" y="234"/>
                                </a:lnTo>
                                <a:lnTo>
                                  <a:pt x="3923" y="151"/>
                                </a:lnTo>
                                <a:lnTo>
                                  <a:pt x="3697" y="86"/>
                                </a:lnTo>
                                <a:lnTo>
                                  <a:pt x="3464" y="39"/>
                                </a:lnTo>
                                <a:lnTo>
                                  <a:pt x="3225" y="9"/>
                                </a:lnTo>
                                <a:lnTo>
                                  <a:pt x="2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554" y="3714"/>
                            <a:ext cx="5963" cy="5962"/>
                          </a:xfrm>
                          <a:custGeom>
                            <a:avLst/>
                            <a:gdLst>
                              <a:gd name="T0" fmla="*/ 5952 w 5963"/>
                              <a:gd name="T1" fmla="*/ 2736 h 5962"/>
                              <a:gd name="T2" fmla="*/ 5876 w 5963"/>
                              <a:gd name="T3" fmla="*/ 2264 h 5962"/>
                              <a:gd name="T4" fmla="*/ 5728 w 5963"/>
                              <a:gd name="T5" fmla="*/ 1820 h 5962"/>
                              <a:gd name="T6" fmla="*/ 5515 w 5963"/>
                              <a:gd name="T7" fmla="*/ 1410 h 5962"/>
                              <a:gd name="T8" fmla="*/ 5244 w 5963"/>
                              <a:gd name="T9" fmla="*/ 1040 h 5962"/>
                              <a:gd name="T10" fmla="*/ 4921 w 5963"/>
                              <a:gd name="T11" fmla="*/ 717 h 5962"/>
                              <a:gd name="T12" fmla="*/ 4551 w 5963"/>
                              <a:gd name="T13" fmla="*/ 446 h 5962"/>
                              <a:gd name="T14" fmla="*/ 4141 w 5963"/>
                              <a:gd name="T15" fmla="*/ 234 h 5962"/>
                              <a:gd name="T16" fmla="*/ 3697 w 5963"/>
                              <a:gd name="T17" fmla="*/ 86 h 5962"/>
                              <a:gd name="T18" fmla="*/ 3225 w 5963"/>
                              <a:gd name="T19" fmla="*/ 9 h 5962"/>
                              <a:gd name="T20" fmla="*/ 2736 w 5963"/>
                              <a:gd name="T21" fmla="*/ 9 h 5962"/>
                              <a:gd name="T22" fmla="*/ 2264 w 5963"/>
                              <a:gd name="T23" fmla="*/ 86 h 5962"/>
                              <a:gd name="T24" fmla="*/ 1820 w 5963"/>
                              <a:gd name="T25" fmla="*/ 234 h 5962"/>
                              <a:gd name="T26" fmla="*/ 1410 w 5963"/>
                              <a:gd name="T27" fmla="*/ 446 h 5962"/>
                              <a:gd name="T28" fmla="*/ 1040 w 5963"/>
                              <a:gd name="T29" fmla="*/ 717 h 5962"/>
                              <a:gd name="T30" fmla="*/ 717 w 5963"/>
                              <a:gd name="T31" fmla="*/ 1040 h 5962"/>
                              <a:gd name="T32" fmla="*/ 446 w 5963"/>
                              <a:gd name="T33" fmla="*/ 1410 h 5962"/>
                              <a:gd name="T34" fmla="*/ 234 w 5963"/>
                              <a:gd name="T35" fmla="*/ 1820 h 5962"/>
                              <a:gd name="T36" fmla="*/ 86 w 5963"/>
                              <a:gd name="T37" fmla="*/ 2264 h 5962"/>
                              <a:gd name="T38" fmla="*/ 9 w 5963"/>
                              <a:gd name="T39" fmla="*/ 2736 h 5962"/>
                              <a:gd name="T40" fmla="*/ 9 w 5963"/>
                              <a:gd name="T41" fmla="*/ 3225 h 5962"/>
                              <a:gd name="T42" fmla="*/ 86 w 5963"/>
                              <a:gd name="T43" fmla="*/ 3697 h 5962"/>
                              <a:gd name="T44" fmla="*/ 234 w 5963"/>
                              <a:gd name="T45" fmla="*/ 4141 h 5962"/>
                              <a:gd name="T46" fmla="*/ 446 w 5963"/>
                              <a:gd name="T47" fmla="*/ 4551 h 5962"/>
                              <a:gd name="T48" fmla="*/ 717 w 5963"/>
                              <a:gd name="T49" fmla="*/ 4921 h 5962"/>
                              <a:gd name="T50" fmla="*/ 1040 w 5963"/>
                              <a:gd name="T51" fmla="*/ 5244 h 5962"/>
                              <a:gd name="T52" fmla="*/ 1410 w 5963"/>
                              <a:gd name="T53" fmla="*/ 5515 h 5962"/>
                              <a:gd name="T54" fmla="*/ 1820 w 5963"/>
                              <a:gd name="T55" fmla="*/ 5728 h 5962"/>
                              <a:gd name="T56" fmla="*/ 2264 w 5963"/>
                              <a:gd name="T57" fmla="*/ 5876 h 5962"/>
                              <a:gd name="T58" fmla="*/ 2736 w 5963"/>
                              <a:gd name="T59" fmla="*/ 5952 h 5962"/>
                              <a:gd name="T60" fmla="*/ 3225 w 5963"/>
                              <a:gd name="T61" fmla="*/ 5952 h 5962"/>
                              <a:gd name="T62" fmla="*/ 3697 w 5963"/>
                              <a:gd name="T63" fmla="*/ 5876 h 5962"/>
                              <a:gd name="T64" fmla="*/ 4141 w 5963"/>
                              <a:gd name="T65" fmla="*/ 5728 h 5962"/>
                              <a:gd name="T66" fmla="*/ 4551 w 5963"/>
                              <a:gd name="T67" fmla="*/ 5515 h 5962"/>
                              <a:gd name="T68" fmla="*/ 4921 w 5963"/>
                              <a:gd name="T69" fmla="*/ 5244 h 5962"/>
                              <a:gd name="T70" fmla="*/ 5244 w 5963"/>
                              <a:gd name="T71" fmla="*/ 4921 h 5962"/>
                              <a:gd name="T72" fmla="*/ 5515 w 5963"/>
                              <a:gd name="T73" fmla="*/ 4551 h 5962"/>
                              <a:gd name="T74" fmla="*/ 5728 w 5963"/>
                              <a:gd name="T75" fmla="*/ 4141 h 5962"/>
                              <a:gd name="T76" fmla="*/ 5876 w 5963"/>
                              <a:gd name="T77" fmla="*/ 3697 h 5962"/>
                              <a:gd name="T78" fmla="*/ 5952 w 5963"/>
                              <a:gd name="T79" fmla="*/ 3225 h 5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963" h="5962">
                                <a:moveTo>
                                  <a:pt x="5962" y="2980"/>
                                </a:moveTo>
                                <a:lnTo>
                                  <a:pt x="5952" y="2736"/>
                                </a:lnTo>
                                <a:lnTo>
                                  <a:pt x="5923" y="2497"/>
                                </a:lnTo>
                                <a:lnTo>
                                  <a:pt x="5876" y="2264"/>
                                </a:lnTo>
                                <a:lnTo>
                                  <a:pt x="5810" y="2038"/>
                                </a:lnTo>
                                <a:lnTo>
                                  <a:pt x="5728" y="1820"/>
                                </a:lnTo>
                                <a:lnTo>
                                  <a:pt x="5629" y="1610"/>
                                </a:lnTo>
                                <a:lnTo>
                                  <a:pt x="5515" y="1410"/>
                                </a:lnTo>
                                <a:lnTo>
                                  <a:pt x="5387" y="1220"/>
                                </a:lnTo>
                                <a:lnTo>
                                  <a:pt x="5244" y="1040"/>
                                </a:lnTo>
                                <a:lnTo>
                                  <a:pt x="5089" y="872"/>
                                </a:lnTo>
                                <a:lnTo>
                                  <a:pt x="4921" y="717"/>
                                </a:lnTo>
                                <a:lnTo>
                                  <a:pt x="4741" y="575"/>
                                </a:lnTo>
                                <a:lnTo>
                                  <a:pt x="4551" y="446"/>
                                </a:lnTo>
                                <a:lnTo>
                                  <a:pt x="4350" y="332"/>
                                </a:lnTo>
                                <a:lnTo>
                                  <a:pt x="4141" y="234"/>
                                </a:lnTo>
                                <a:lnTo>
                                  <a:pt x="3923" y="151"/>
                                </a:lnTo>
                                <a:lnTo>
                                  <a:pt x="3697" y="86"/>
                                </a:lnTo>
                                <a:lnTo>
                                  <a:pt x="3464" y="39"/>
                                </a:lnTo>
                                <a:lnTo>
                                  <a:pt x="3225" y="9"/>
                                </a:lnTo>
                                <a:lnTo>
                                  <a:pt x="2980" y="0"/>
                                </a:lnTo>
                                <a:lnTo>
                                  <a:pt x="2736" y="9"/>
                                </a:lnTo>
                                <a:lnTo>
                                  <a:pt x="2497" y="39"/>
                                </a:lnTo>
                                <a:lnTo>
                                  <a:pt x="2264" y="86"/>
                                </a:lnTo>
                                <a:lnTo>
                                  <a:pt x="2038" y="151"/>
                                </a:lnTo>
                                <a:lnTo>
                                  <a:pt x="1820" y="234"/>
                                </a:lnTo>
                                <a:lnTo>
                                  <a:pt x="1610" y="332"/>
                                </a:lnTo>
                                <a:lnTo>
                                  <a:pt x="1410" y="446"/>
                                </a:lnTo>
                                <a:lnTo>
                                  <a:pt x="1220" y="575"/>
                                </a:lnTo>
                                <a:lnTo>
                                  <a:pt x="1040" y="717"/>
                                </a:lnTo>
                                <a:lnTo>
                                  <a:pt x="872" y="872"/>
                                </a:lnTo>
                                <a:lnTo>
                                  <a:pt x="717" y="1040"/>
                                </a:lnTo>
                                <a:lnTo>
                                  <a:pt x="575" y="1220"/>
                                </a:lnTo>
                                <a:lnTo>
                                  <a:pt x="446" y="1410"/>
                                </a:lnTo>
                                <a:lnTo>
                                  <a:pt x="332" y="1610"/>
                                </a:lnTo>
                                <a:lnTo>
                                  <a:pt x="234" y="1820"/>
                                </a:lnTo>
                                <a:lnTo>
                                  <a:pt x="151" y="2038"/>
                                </a:lnTo>
                                <a:lnTo>
                                  <a:pt x="86" y="2264"/>
                                </a:lnTo>
                                <a:lnTo>
                                  <a:pt x="39" y="2497"/>
                                </a:lnTo>
                                <a:lnTo>
                                  <a:pt x="9" y="2736"/>
                                </a:lnTo>
                                <a:lnTo>
                                  <a:pt x="0" y="2980"/>
                                </a:lnTo>
                                <a:lnTo>
                                  <a:pt x="9" y="3225"/>
                                </a:lnTo>
                                <a:lnTo>
                                  <a:pt x="39" y="3464"/>
                                </a:lnTo>
                                <a:lnTo>
                                  <a:pt x="86" y="3697"/>
                                </a:lnTo>
                                <a:lnTo>
                                  <a:pt x="151" y="3923"/>
                                </a:lnTo>
                                <a:lnTo>
                                  <a:pt x="234" y="4141"/>
                                </a:lnTo>
                                <a:lnTo>
                                  <a:pt x="332" y="4350"/>
                                </a:lnTo>
                                <a:lnTo>
                                  <a:pt x="446" y="4551"/>
                                </a:lnTo>
                                <a:lnTo>
                                  <a:pt x="575" y="4741"/>
                                </a:lnTo>
                                <a:lnTo>
                                  <a:pt x="717" y="4921"/>
                                </a:lnTo>
                                <a:lnTo>
                                  <a:pt x="873" y="5089"/>
                                </a:lnTo>
                                <a:lnTo>
                                  <a:pt x="1040" y="5244"/>
                                </a:lnTo>
                                <a:lnTo>
                                  <a:pt x="1220" y="5387"/>
                                </a:lnTo>
                                <a:lnTo>
                                  <a:pt x="1410" y="5515"/>
                                </a:lnTo>
                                <a:lnTo>
                                  <a:pt x="1610" y="5629"/>
                                </a:lnTo>
                                <a:lnTo>
                                  <a:pt x="1820" y="5728"/>
                                </a:lnTo>
                                <a:lnTo>
                                  <a:pt x="2038" y="5810"/>
                                </a:lnTo>
                                <a:lnTo>
                                  <a:pt x="2264" y="5876"/>
                                </a:lnTo>
                                <a:lnTo>
                                  <a:pt x="2497" y="5923"/>
                                </a:lnTo>
                                <a:lnTo>
                                  <a:pt x="2736" y="5952"/>
                                </a:lnTo>
                                <a:lnTo>
                                  <a:pt x="2980" y="5962"/>
                                </a:lnTo>
                                <a:lnTo>
                                  <a:pt x="3225" y="5952"/>
                                </a:lnTo>
                                <a:lnTo>
                                  <a:pt x="3464" y="5923"/>
                                </a:lnTo>
                                <a:lnTo>
                                  <a:pt x="3697" y="5876"/>
                                </a:lnTo>
                                <a:lnTo>
                                  <a:pt x="3923" y="5810"/>
                                </a:lnTo>
                                <a:lnTo>
                                  <a:pt x="4141" y="5728"/>
                                </a:lnTo>
                                <a:lnTo>
                                  <a:pt x="4350" y="5629"/>
                                </a:lnTo>
                                <a:lnTo>
                                  <a:pt x="4551" y="5515"/>
                                </a:lnTo>
                                <a:lnTo>
                                  <a:pt x="4741" y="5387"/>
                                </a:lnTo>
                                <a:lnTo>
                                  <a:pt x="4921" y="5244"/>
                                </a:lnTo>
                                <a:lnTo>
                                  <a:pt x="5089" y="5089"/>
                                </a:lnTo>
                                <a:lnTo>
                                  <a:pt x="5244" y="4921"/>
                                </a:lnTo>
                                <a:lnTo>
                                  <a:pt x="5387" y="4741"/>
                                </a:lnTo>
                                <a:lnTo>
                                  <a:pt x="5515" y="4551"/>
                                </a:lnTo>
                                <a:lnTo>
                                  <a:pt x="5629" y="4350"/>
                                </a:lnTo>
                                <a:lnTo>
                                  <a:pt x="5728" y="4141"/>
                                </a:lnTo>
                                <a:lnTo>
                                  <a:pt x="5810" y="3923"/>
                                </a:lnTo>
                                <a:lnTo>
                                  <a:pt x="5876" y="3697"/>
                                </a:lnTo>
                                <a:lnTo>
                                  <a:pt x="5923" y="3464"/>
                                </a:lnTo>
                                <a:lnTo>
                                  <a:pt x="5952" y="3225"/>
                                </a:lnTo>
                                <a:lnTo>
                                  <a:pt x="5962" y="29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300" y="4459"/>
                            <a:ext cx="4472" cy="4472"/>
                          </a:xfrm>
                          <a:custGeom>
                            <a:avLst/>
                            <a:gdLst>
                              <a:gd name="T0" fmla="*/ 2052 w 4472"/>
                              <a:gd name="T1" fmla="*/ 7 h 4472"/>
                              <a:gd name="T2" fmla="*/ 1698 w 4472"/>
                              <a:gd name="T3" fmla="*/ 64 h 4472"/>
                              <a:gd name="T4" fmla="*/ 1365 w 4472"/>
                              <a:gd name="T5" fmla="*/ 175 h 4472"/>
                              <a:gd name="T6" fmla="*/ 1057 w 4472"/>
                              <a:gd name="T7" fmla="*/ 334 h 4472"/>
                              <a:gd name="T8" fmla="*/ 780 w 4472"/>
                              <a:gd name="T9" fmla="*/ 538 h 4472"/>
                              <a:gd name="T10" fmla="*/ 538 w 4472"/>
                              <a:gd name="T11" fmla="*/ 780 h 4472"/>
                              <a:gd name="T12" fmla="*/ 334 w 4472"/>
                              <a:gd name="T13" fmla="*/ 1057 h 4472"/>
                              <a:gd name="T14" fmla="*/ 175 w 4472"/>
                              <a:gd name="T15" fmla="*/ 1365 h 4472"/>
                              <a:gd name="T16" fmla="*/ 64 w 4472"/>
                              <a:gd name="T17" fmla="*/ 1698 h 4472"/>
                              <a:gd name="T18" fmla="*/ 7 w 4472"/>
                              <a:gd name="T19" fmla="*/ 2052 h 4472"/>
                              <a:gd name="T20" fmla="*/ 7 w 4472"/>
                              <a:gd name="T21" fmla="*/ 2418 h 4472"/>
                              <a:gd name="T22" fmla="*/ 64 w 4472"/>
                              <a:gd name="T23" fmla="*/ 2772 h 4472"/>
                              <a:gd name="T24" fmla="*/ 175 w 4472"/>
                              <a:gd name="T25" fmla="*/ 3106 h 4472"/>
                              <a:gd name="T26" fmla="*/ 334 w 4472"/>
                              <a:gd name="T27" fmla="*/ 3413 h 4472"/>
                              <a:gd name="T28" fmla="*/ 538 w 4472"/>
                              <a:gd name="T29" fmla="*/ 3691 h 4472"/>
                              <a:gd name="T30" fmla="*/ 780 w 4472"/>
                              <a:gd name="T31" fmla="*/ 3933 h 4472"/>
                              <a:gd name="T32" fmla="*/ 1057 w 4472"/>
                              <a:gd name="T33" fmla="*/ 4137 h 4472"/>
                              <a:gd name="T34" fmla="*/ 1365 w 4472"/>
                              <a:gd name="T35" fmla="*/ 4296 h 4472"/>
                              <a:gd name="T36" fmla="*/ 1698 w 4472"/>
                              <a:gd name="T37" fmla="*/ 4407 h 4472"/>
                              <a:gd name="T38" fmla="*/ 2052 w 4472"/>
                              <a:gd name="T39" fmla="*/ 4464 h 4472"/>
                              <a:gd name="T40" fmla="*/ 2418 w 4472"/>
                              <a:gd name="T41" fmla="*/ 4464 h 4472"/>
                              <a:gd name="T42" fmla="*/ 2772 w 4472"/>
                              <a:gd name="T43" fmla="*/ 4407 h 4472"/>
                              <a:gd name="T44" fmla="*/ 3106 w 4472"/>
                              <a:gd name="T45" fmla="*/ 4296 h 4472"/>
                              <a:gd name="T46" fmla="*/ 3413 w 4472"/>
                              <a:gd name="T47" fmla="*/ 4137 h 4472"/>
                              <a:gd name="T48" fmla="*/ 3691 w 4472"/>
                              <a:gd name="T49" fmla="*/ 3933 h 4472"/>
                              <a:gd name="T50" fmla="*/ 3933 w 4472"/>
                              <a:gd name="T51" fmla="*/ 3691 h 4472"/>
                              <a:gd name="T52" fmla="*/ 4137 w 4472"/>
                              <a:gd name="T53" fmla="*/ 3413 h 4472"/>
                              <a:gd name="T54" fmla="*/ 4296 w 4472"/>
                              <a:gd name="T55" fmla="*/ 3106 h 4472"/>
                              <a:gd name="T56" fmla="*/ 4407 w 4472"/>
                              <a:gd name="T57" fmla="*/ 2772 h 4472"/>
                              <a:gd name="T58" fmla="*/ 4464 w 4472"/>
                              <a:gd name="T59" fmla="*/ 2418 h 4472"/>
                              <a:gd name="T60" fmla="*/ 4464 w 4472"/>
                              <a:gd name="T61" fmla="*/ 2052 h 4472"/>
                              <a:gd name="T62" fmla="*/ 4407 w 4472"/>
                              <a:gd name="T63" fmla="*/ 1698 h 4472"/>
                              <a:gd name="T64" fmla="*/ 4296 w 4472"/>
                              <a:gd name="T65" fmla="*/ 1365 h 4472"/>
                              <a:gd name="T66" fmla="*/ 4137 w 4472"/>
                              <a:gd name="T67" fmla="*/ 1057 h 4472"/>
                              <a:gd name="T68" fmla="*/ 3933 w 4472"/>
                              <a:gd name="T69" fmla="*/ 780 h 4472"/>
                              <a:gd name="T70" fmla="*/ 3691 w 4472"/>
                              <a:gd name="T71" fmla="*/ 538 h 4472"/>
                              <a:gd name="T72" fmla="*/ 3413 w 4472"/>
                              <a:gd name="T73" fmla="*/ 334 h 4472"/>
                              <a:gd name="T74" fmla="*/ 3106 w 4472"/>
                              <a:gd name="T75" fmla="*/ 175 h 4472"/>
                              <a:gd name="T76" fmla="*/ 2772 w 4472"/>
                              <a:gd name="T77" fmla="*/ 64 h 4472"/>
                              <a:gd name="T78" fmla="*/ 2418 w 4472"/>
                              <a:gd name="T79" fmla="*/ 7 h 4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472" h="4472">
                                <a:moveTo>
                                  <a:pt x="2235" y="0"/>
                                </a:moveTo>
                                <a:lnTo>
                                  <a:pt x="2052" y="7"/>
                                </a:lnTo>
                                <a:lnTo>
                                  <a:pt x="1872" y="29"/>
                                </a:lnTo>
                                <a:lnTo>
                                  <a:pt x="1698" y="64"/>
                                </a:lnTo>
                                <a:lnTo>
                                  <a:pt x="1528" y="113"/>
                                </a:lnTo>
                                <a:lnTo>
                                  <a:pt x="1365" y="175"/>
                                </a:lnTo>
                                <a:lnTo>
                                  <a:pt x="1208" y="249"/>
                                </a:lnTo>
                                <a:lnTo>
                                  <a:pt x="1057" y="334"/>
                                </a:lnTo>
                                <a:lnTo>
                                  <a:pt x="915" y="431"/>
                                </a:lnTo>
                                <a:lnTo>
                                  <a:pt x="780" y="538"/>
                                </a:lnTo>
                                <a:lnTo>
                                  <a:pt x="654" y="654"/>
                                </a:lnTo>
                                <a:lnTo>
                                  <a:pt x="538" y="780"/>
                                </a:lnTo>
                                <a:lnTo>
                                  <a:pt x="431" y="915"/>
                                </a:lnTo>
                                <a:lnTo>
                                  <a:pt x="334" y="1057"/>
                                </a:lnTo>
                                <a:lnTo>
                                  <a:pt x="249" y="1208"/>
                                </a:lnTo>
                                <a:lnTo>
                                  <a:pt x="175" y="1365"/>
                                </a:lnTo>
                                <a:lnTo>
                                  <a:pt x="113" y="1528"/>
                                </a:lnTo>
                                <a:lnTo>
                                  <a:pt x="64" y="1698"/>
                                </a:lnTo>
                                <a:lnTo>
                                  <a:pt x="29" y="1872"/>
                                </a:lnTo>
                                <a:lnTo>
                                  <a:pt x="7" y="2052"/>
                                </a:lnTo>
                                <a:lnTo>
                                  <a:pt x="0" y="2235"/>
                                </a:lnTo>
                                <a:lnTo>
                                  <a:pt x="7" y="2418"/>
                                </a:lnTo>
                                <a:lnTo>
                                  <a:pt x="29" y="2598"/>
                                </a:lnTo>
                                <a:lnTo>
                                  <a:pt x="64" y="2772"/>
                                </a:lnTo>
                                <a:lnTo>
                                  <a:pt x="113" y="2942"/>
                                </a:lnTo>
                                <a:lnTo>
                                  <a:pt x="175" y="3106"/>
                                </a:lnTo>
                                <a:lnTo>
                                  <a:pt x="249" y="3263"/>
                                </a:lnTo>
                                <a:lnTo>
                                  <a:pt x="334" y="3413"/>
                                </a:lnTo>
                                <a:lnTo>
                                  <a:pt x="431" y="3556"/>
                                </a:lnTo>
                                <a:lnTo>
                                  <a:pt x="538" y="3691"/>
                                </a:lnTo>
                                <a:lnTo>
                                  <a:pt x="654" y="3817"/>
                                </a:lnTo>
                                <a:lnTo>
                                  <a:pt x="780" y="3933"/>
                                </a:lnTo>
                                <a:lnTo>
                                  <a:pt x="915" y="4040"/>
                                </a:lnTo>
                                <a:lnTo>
                                  <a:pt x="1057" y="4137"/>
                                </a:lnTo>
                                <a:lnTo>
                                  <a:pt x="1208" y="4222"/>
                                </a:lnTo>
                                <a:lnTo>
                                  <a:pt x="1365" y="4296"/>
                                </a:lnTo>
                                <a:lnTo>
                                  <a:pt x="1528" y="4358"/>
                                </a:lnTo>
                                <a:lnTo>
                                  <a:pt x="1698" y="4407"/>
                                </a:lnTo>
                                <a:lnTo>
                                  <a:pt x="1872" y="4443"/>
                                </a:lnTo>
                                <a:lnTo>
                                  <a:pt x="2052" y="4464"/>
                                </a:lnTo>
                                <a:lnTo>
                                  <a:pt x="2235" y="4472"/>
                                </a:lnTo>
                                <a:lnTo>
                                  <a:pt x="2418" y="4464"/>
                                </a:lnTo>
                                <a:lnTo>
                                  <a:pt x="2598" y="4443"/>
                                </a:lnTo>
                                <a:lnTo>
                                  <a:pt x="2772" y="4407"/>
                                </a:lnTo>
                                <a:lnTo>
                                  <a:pt x="2942" y="4358"/>
                                </a:lnTo>
                                <a:lnTo>
                                  <a:pt x="3106" y="4296"/>
                                </a:lnTo>
                                <a:lnTo>
                                  <a:pt x="3263" y="4222"/>
                                </a:lnTo>
                                <a:lnTo>
                                  <a:pt x="3413" y="4137"/>
                                </a:lnTo>
                                <a:lnTo>
                                  <a:pt x="3556" y="4040"/>
                                </a:lnTo>
                                <a:lnTo>
                                  <a:pt x="3691" y="3933"/>
                                </a:lnTo>
                                <a:lnTo>
                                  <a:pt x="3817" y="3817"/>
                                </a:lnTo>
                                <a:lnTo>
                                  <a:pt x="3933" y="3691"/>
                                </a:lnTo>
                                <a:lnTo>
                                  <a:pt x="4040" y="3556"/>
                                </a:lnTo>
                                <a:lnTo>
                                  <a:pt x="4137" y="3413"/>
                                </a:lnTo>
                                <a:lnTo>
                                  <a:pt x="4222" y="3263"/>
                                </a:lnTo>
                                <a:lnTo>
                                  <a:pt x="4296" y="3106"/>
                                </a:lnTo>
                                <a:lnTo>
                                  <a:pt x="4358" y="2942"/>
                                </a:lnTo>
                                <a:lnTo>
                                  <a:pt x="4407" y="2772"/>
                                </a:lnTo>
                                <a:lnTo>
                                  <a:pt x="4443" y="2598"/>
                                </a:lnTo>
                                <a:lnTo>
                                  <a:pt x="4464" y="2418"/>
                                </a:lnTo>
                                <a:lnTo>
                                  <a:pt x="4472" y="2235"/>
                                </a:lnTo>
                                <a:lnTo>
                                  <a:pt x="4464" y="2052"/>
                                </a:lnTo>
                                <a:lnTo>
                                  <a:pt x="4443" y="1872"/>
                                </a:lnTo>
                                <a:lnTo>
                                  <a:pt x="4407" y="1698"/>
                                </a:lnTo>
                                <a:lnTo>
                                  <a:pt x="4358" y="1528"/>
                                </a:lnTo>
                                <a:lnTo>
                                  <a:pt x="4296" y="1365"/>
                                </a:lnTo>
                                <a:lnTo>
                                  <a:pt x="4222" y="1208"/>
                                </a:lnTo>
                                <a:lnTo>
                                  <a:pt x="4137" y="1057"/>
                                </a:lnTo>
                                <a:lnTo>
                                  <a:pt x="4040" y="915"/>
                                </a:lnTo>
                                <a:lnTo>
                                  <a:pt x="3933" y="780"/>
                                </a:lnTo>
                                <a:lnTo>
                                  <a:pt x="3817" y="654"/>
                                </a:lnTo>
                                <a:lnTo>
                                  <a:pt x="3691" y="538"/>
                                </a:lnTo>
                                <a:lnTo>
                                  <a:pt x="3556" y="431"/>
                                </a:lnTo>
                                <a:lnTo>
                                  <a:pt x="3413" y="334"/>
                                </a:lnTo>
                                <a:lnTo>
                                  <a:pt x="3263" y="249"/>
                                </a:lnTo>
                                <a:lnTo>
                                  <a:pt x="3106" y="175"/>
                                </a:lnTo>
                                <a:lnTo>
                                  <a:pt x="2942" y="113"/>
                                </a:lnTo>
                                <a:lnTo>
                                  <a:pt x="2772" y="64"/>
                                </a:lnTo>
                                <a:lnTo>
                                  <a:pt x="2598" y="29"/>
                                </a:lnTo>
                                <a:lnTo>
                                  <a:pt x="2418" y="7"/>
                                </a:lnTo>
                                <a:lnTo>
                                  <a:pt x="2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3300" y="4459"/>
                            <a:ext cx="4472" cy="4472"/>
                          </a:xfrm>
                          <a:custGeom>
                            <a:avLst/>
                            <a:gdLst>
                              <a:gd name="T0" fmla="*/ 4464 w 4472"/>
                              <a:gd name="T1" fmla="*/ 2052 h 4472"/>
                              <a:gd name="T2" fmla="*/ 4407 w 4472"/>
                              <a:gd name="T3" fmla="*/ 1698 h 4472"/>
                              <a:gd name="T4" fmla="*/ 4296 w 4472"/>
                              <a:gd name="T5" fmla="*/ 1365 h 4472"/>
                              <a:gd name="T6" fmla="*/ 4137 w 4472"/>
                              <a:gd name="T7" fmla="*/ 1057 h 4472"/>
                              <a:gd name="T8" fmla="*/ 3933 w 4472"/>
                              <a:gd name="T9" fmla="*/ 780 h 4472"/>
                              <a:gd name="T10" fmla="*/ 3691 w 4472"/>
                              <a:gd name="T11" fmla="*/ 538 h 4472"/>
                              <a:gd name="T12" fmla="*/ 3413 w 4472"/>
                              <a:gd name="T13" fmla="*/ 334 h 4472"/>
                              <a:gd name="T14" fmla="*/ 3106 w 4472"/>
                              <a:gd name="T15" fmla="*/ 175 h 4472"/>
                              <a:gd name="T16" fmla="*/ 2772 w 4472"/>
                              <a:gd name="T17" fmla="*/ 64 h 4472"/>
                              <a:gd name="T18" fmla="*/ 2418 w 4472"/>
                              <a:gd name="T19" fmla="*/ 7 h 4472"/>
                              <a:gd name="T20" fmla="*/ 2052 w 4472"/>
                              <a:gd name="T21" fmla="*/ 7 h 4472"/>
                              <a:gd name="T22" fmla="*/ 1698 w 4472"/>
                              <a:gd name="T23" fmla="*/ 64 h 4472"/>
                              <a:gd name="T24" fmla="*/ 1365 w 4472"/>
                              <a:gd name="T25" fmla="*/ 175 h 4472"/>
                              <a:gd name="T26" fmla="*/ 1057 w 4472"/>
                              <a:gd name="T27" fmla="*/ 334 h 4472"/>
                              <a:gd name="T28" fmla="*/ 780 w 4472"/>
                              <a:gd name="T29" fmla="*/ 538 h 4472"/>
                              <a:gd name="T30" fmla="*/ 538 w 4472"/>
                              <a:gd name="T31" fmla="*/ 780 h 4472"/>
                              <a:gd name="T32" fmla="*/ 334 w 4472"/>
                              <a:gd name="T33" fmla="*/ 1057 h 4472"/>
                              <a:gd name="T34" fmla="*/ 175 w 4472"/>
                              <a:gd name="T35" fmla="*/ 1365 h 4472"/>
                              <a:gd name="T36" fmla="*/ 64 w 4472"/>
                              <a:gd name="T37" fmla="*/ 1698 h 4472"/>
                              <a:gd name="T38" fmla="*/ 7 w 4472"/>
                              <a:gd name="T39" fmla="*/ 2052 h 4472"/>
                              <a:gd name="T40" fmla="*/ 7 w 4472"/>
                              <a:gd name="T41" fmla="*/ 2418 h 4472"/>
                              <a:gd name="T42" fmla="*/ 64 w 4472"/>
                              <a:gd name="T43" fmla="*/ 2772 h 4472"/>
                              <a:gd name="T44" fmla="*/ 175 w 4472"/>
                              <a:gd name="T45" fmla="*/ 3106 h 4472"/>
                              <a:gd name="T46" fmla="*/ 334 w 4472"/>
                              <a:gd name="T47" fmla="*/ 3413 h 4472"/>
                              <a:gd name="T48" fmla="*/ 538 w 4472"/>
                              <a:gd name="T49" fmla="*/ 3691 h 4472"/>
                              <a:gd name="T50" fmla="*/ 780 w 4472"/>
                              <a:gd name="T51" fmla="*/ 3933 h 4472"/>
                              <a:gd name="T52" fmla="*/ 1057 w 4472"/>
                              <a:gd name="T53" fmla="*/ 4137 h 4472"/>
                              <a:gd name="T54" fmla="*/ 1365 w 4472"/>
                              <a:gd name="T55" fmla="*/ 4296 h 4472"/>
                              <a:gd name="T56" fmla="*/ 1698 w 4472"/>
                              <a:gd name="T57" fmla="*/ 4407 h 4472"/>
                              <a:gd name="T58" fmla="*/ 2052 w 4472"/>
                              <a:gd name="T59" fmla="*/ 4464 h 4472"/>
                              <a:gd name="T60" fmla="*/ 2418 w 4472"/>
                              <a:gd name="T61" fmla="*/ 4464 h 4472"/>
                              <a:gd name="T62" fmla="*/ 2772 w 4472"/>
                              <a:gd name="T63" fmla="*/ 4407 h 4472"/>
                              <a:gd name="T64" fmla="*/ 3106 w 4472"/>
                              <a:gd name="T65" fmla="*/ 4296 h 4472"/>
                              <a:gd name="T66" fmla="*/ 3413 w 4472"/>
                              <a:gd name="T67" fmla="*/ 4137 h 4472"/>
                              <a:gd name="T68" fmla="*/ 3691 w 4472"/>
                              <a:gd name="T69" fmla="*/ 3933 h 4472"/>
                              <a:gd name="T70" fmla="*/ 3933 w 4472"/>
                              <a:gd name="T71" fmla="*/ 3691 h 4472"/>
                              <a:gd name="T72" fmla="*/ 4137 w 4472"/>
                              <a:gd name="T73" fmla="*/ 3413 h 4472"/>
                              <a:gd name="T74" fmla="*/ 4296 w 4472"/>
                              <a:gd name="T75" fmla="*/ 3106 h 4472"/>
                              <a:gd name="T76" fmla="*/ 4407 w 4472"/>
                              <a:gd name="T77" fmla="*/ 2772 h 4472"/>
                              <a:gd name="T78" fmla="*/ 4464 w 4472"/>
                              <a:gd name="T79" fmla="*/ 2418 h 4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472" h="4472">
                                <a:moveTo>
                                  <a:pt x="4472" y="2235"/>
                                </a:moveTo>
                                <a:lnTo>
                                  <a:pt x="4464" y="2052"/>
                                </a:lnTo>
                                <a:lnTo>
                                  <a:pt x="4443" y="1872"/>
                                </a:lnTo>
                                <a:lnTo>
                                  <a:pt x="4407" y="1698"/>
                                </a:lnTo>
                                <a:lnTo>
                                  <a:pt x="4358" y="1528"/>
                                </a:lnTo>
                                <a:lnTo>
                                  <a:pt x="4296" y="1365"/>
                                </a:lnTo>
                                <a:lnTo>
                                  <a:pt x="4222" y="1208"/>
                                </a:lnTo>
                                <a:lnTo>
                                  <a:pt x="4137" y="1057"/>
                                </a:lnTo>
                                <a:lnTo>
                                  <a:pt x="4040" y="915"/>
                                </a:lnTo>
                                <a:lnTo>
                                  <a:pt x="3933" y="780"/>
                                </a:lnTo>
                                <a:lnTo>
                                  <a:pt x="3817" y="654"/>
                                </a:lnTo>
                                <a:lnTo>
                                  <a:pt x="3691" y="538"/>
                                </a:lnTo>
                                <a:lnTo>
                                  <a:pt x="3556" y="431"/>
                                </a:lnTo>
                                <a:lnTo>
                                  <a:pt x="3413" y="334"/>
                                </a:lnTo>
                                <a:lnTo>
                                  <a:pt x="3263" y="249"/>
                                </a:lnTo>
                                <a:lnTo>
                                  <a:pt x="3106" y="175"/>
                                </a:lnTo>
                                <a:lnTo>
                                  <a:pt x="2942" y="113"/>
                                </a:lnTo>
                                <a:lnTo>
                                  <a:pt x="2772" y="64"/>
                                </a:lnTo>
                                <a:lnTo>
                                  <a:pt x="2598" y="29"/>
                                </a:lnTo>
                                <a:lnTo>
                                  <a:pt x="2418" y="7"/>
                                </a:lnTo>
                                <a:lnTo>
                                  <a:pt x="2235" y="0"/>
                                </a:lnTo>
                                <a:lnTo>
                                  <a:pt x="2052" y="7"/>
                                </a:lnTo>
                                <a:lnTo>
                                  <a:pt x="1872" y="29"/>
                                </a:lnTo>
                                <a:lnTo>
                                  <a:pt x="1698" y="64"/>
                                </a:lnTo>
                                <a:lnTo>
                                  <a:pt x="1528" y="113"/>
                                </a:lnTo>
                                <a:lnTo>
                                  <a:pt x="1365" y="175"/>
                                </a:lnTo>
                                <a:lnTo>
                                  <a:pt x="1208" y="249"/>
                                </a:lnTo>
                                <a:lnTo>
                                  <a:pt x="1057" y="334"/>
                                </a:lnTo>
                                <a:lnTo>
                                  <a:pt x="915" y="431"/>
                                </a:lnTo>
                                <a:lnTo>
                                  <a:pt x="780" y="538"/>
                                </a:lnTo>
                                <a:lnTo>
                                  <a:pt x="654" y="654"/>
                                </a:lnTo>
                                <a:lnTo>
                                  <a:pt x="538" y="780"/>
                                </a:lnTo>
                                <a:lnTo>
                                  <a:pt x="431" y="915"/>
                                </a:lnTo>
                                <a:lnTo>
                                  <a:pt x="334" y="1057"/>
                                </a:lnTo>
                                <a:lnTo>
                                  <a:pt x="249" y="1208"/>
                                </a:lnTo>
                                <a:lnTo>
                                  <a:pt x="175" y="1365"/>
                                </a:lnTo>
                                <a:lnTo>
                                  <a:pt x="113" y="1528"/>
                                </a:lnTo>
                                <a:lnTo>
                                  <a:pt x="64" y="1698"/>
                                </a:lnTo>
                                <a:lnTo>
                                  <a:pt x="29" y="1872"/>
                                </a:lnTo>
                                <a:lnTo>
                                  <a:pt x="7" y="2052"/>
                                </a:lnTo>
                                <a:lnTo>
                                  <a:pt x="0" y="2235"/>
                                </a:lnTo>
                                <a:lnTo>
                                  <a:pt x="7" y="2418"/>
                                </a:lnTo>
                                <a:lnTo>
                                  <a:pt x="29" y="2598"/>
                                </a:lnTo>
                                <a:lnTo>
                                  <a:pt x="64" y="2772"/>
                                </a:lnTo>
                                <a:lnTo>
                                  <a:pt x="113" y="2942"/>
                                </a:lnTo>
                                <a:lnTo>
                                  <a:pt x="175" y="3106"/>
                                </a:lnTo>
                                <a:lnTo>
                                  <a:pt x="249" y="3263"/>
                                </a:lnTo>
                                <a:lnTo>
                                  <a:pt x="334" y="3413"/>
                                </a:lnTo>
                                <a:lnTo>
                                  <a:pt x="431" y="3556"/>
                                </a:lnTo>
                                <a:lnTo>
                                  <a:pt x="538" y="3691"/>
                                </a:lnTo>
                                <a:lnTo>
                                  <a:pt x="654" y="3817"/>
                                </a:lnTo>
                                <a:lnTo>
                                  <a:pt x="780" y="3933"/>
                                </a:lnTo>
                                <a:lnTo>
                                  <a:pt x="915" y="4040"/>
                                </a:lnTo>
                                <a:lnTo>
                                  <a:pt x="1057" y="4137"/>
                                </a:lnTo>
                                <a:lnTo>
                                  <a:pt x="1208" y="4222"/>
                                </a:lnTo>
                                <a:lnTo>
                                  <a:pt x="1365" y="4296"/>
                                </a:lnTo>
                                <a:lnTo>
                                  <a:pt x="1528" y="4358"/>
                                </a:lnTo>
                                <a:lnTo>
                                  <a:pt x="1698" y="4407"/>
                                </a:lnTo>
                                <a:lnTo>
                                  <a:pt x="1872" y="4443"/>
                                </a:lnTo>
                                <a:lnTo>
                                  <a:pt x="2052" y="4464"/>
                                </a:lnTo>
                                <a:lnTo>
                                  <a:pt x="2235" y="4472"/>
                                </a:lnTo>
                                <a:lnTo>
                                  <a:pt x="2418" y="4464"/>
                                </a:lnTo>
                                <a:lnTo>
                                  <a:pt x="2598" y="4443"/>
                                </a:lnTo>
                                <a:lnTo>
                                  <a:pt x="2772" y="4407"/>
                                </a:lnTo>
                                <a:lnTo>
                                  <a:pt x="2942" y="4358"/>
                                </a:lnTo>
                                <a:lnTo>
                                  <a:pt x="3106" y="4296"/>
                                </a:lnTo>
                                <a:lnTo>
                                  <a:pt x="3263" y="4222"/>
                                </a:lnTo>
                                <a:lnTo>
                                  <a:pt x="3413" y="4137"/>
                                </a:lnTo>
                                <a:lnTo>
                                  <a:pt x="3556" y="4040"/>
                                </a:lnTo>
                                <a:lnTo>
                                  <a:pt x="3691" y="3933"/>
                                </a:lnTo>
                                <a:lnTo>
                                  <a:pt x="3817" y="3817"/>
                                </a:lnTo>
                                <a:lnTo>
                                  <a:pt x="3933" y="3691"/>
                                </a:lnTo>
                                <a:lnTo>
                                  <a:pt x="4040" y="3556"/>
                                </a:lnTo>
                                <a:lnTo>
                                  <a:pt x="4137" y="3413"/>
                                </a:lnTo>
                                <a:lnTo>
                                  <a:pt x="4222" y="3263"/>
                                </a:lnTo>
                                <a:lnTo>
                                  <a:pt x="4296" y="3106"/>
                                </a:lnTo>
                                <a:lnTo>
                                  <a:pt x="4358" y="2942"/>
                                </a:lnTo>
                                <a:lnTo>
                                  <a:pt x="4407" y="2772"/>
                                </a:lnTo>
                                <a:lnTo>
                                  <a:pt x="4443" y="2598"/>
                                </a:lnTo>
                                <a:lnTo>
                                  <a:pt x="4464" y="2418"/>
                                </a:lnTo>
                                <a:lnTo>
                                  <a:pt x="4472" y="22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4046" y="5205"/>
                            <a:ext cx="2981" cy="2981"/>
                          </a:xfrm>
                          <a:custGeom>
                            <a:avLst/>
                            <a:gdLst>
                              <a:gd name="T0" fmla="*/ 1368 w 2981"/>
                              <a:gd name="T1" fmla="*/ 4 h 2981"/>
                              <a:gd name="T2" fmla="*/ 1132 w 2981"/>
                              <a:gd name="T3" fmla="*/ 43 h 2981"/>
                              <a:gd name="T4" fmla="*/ 910 w 2981"/>
                              <a:gd name="T5" fmla="*/ 117 h 2981"/>
                              <a:gd name="T6" fmla="*/ 705 w 2981"/>
                              <a:gd name="T7" fmla="*/ 223 h 2981"/>
                              <a:gd name="T8" fmla="*/ 520 w 2981"/>
                              <a:gd name="T9" fmla="*/ 358 h 2981"/>
                              <a:gd name="T10" fmla="*/ 358 w 2981"/>
                              <a:gd name="T11" fmla="*/ 520 h 2981"/>
                              <a:gd name="T12" fmla="*/ 223 w 2981"/>
                              <a:gd name="T13" fmla="*/ 705 h 2981"/>
                              <a:gd name="T14" fmla="*/ 117 w 2981"/>
                              <a:gd name="T15" fmla="*/ 910 h 2981"/>
                              <a:gd name="T16" fmla="*/ 43 w 2981"/>
                              <a:gd name="T17" fmla="*/ 1132 h 2981"/>
                              <a:gd name="T18" fmla="*/ 4 w 2981"/>
                              <a:gd name="T19" fmla="*/ 1368 h 2981"/>
                              <a:gd name="T20" fmla="*/ 4 w 2981"/>
                              <a:gd name="T21" fmla="*/ 1612 h 2981"/>
                              <a:gd name="T22" fmla="*/ 43 w 2981"/>
                              <a:gd name="T23" fmla="*/ 1848 h 2981"/>
                              <a:gd name="T24" fmla="*/ 117 w 2981"/>
                              <a:gd name="T25" fmla="*/ 2070 h 2981"/>
                              <a:gd name="T26" fmla="*/ 223 w 2981"/>
                              <a:gd name="T27" fmla="*/ 2274 h 2981"/>
                              <a:gd name="T28" fmla="*/ 358 w 2981"/>
                              <a:gd name="T29" fmla="*/ 2459 h 2981"/>
                              <a:gd name="T30" fmla="*/ 520 w 2981"/>
                              <a:gd name="T31" fmla="*/ 2621 h 2981"/>
                              <a:gd name="T32" fmla="*/ 705 w 2981"/>
                              <a:gd name="T33" fmla="*/ 2757 h 2981"/>
                              <a:gd name="T34" fmla="*/ 910 w 2981"/>
                              <a:gd name="T35" fmla="*/ 2863 h 2981"/>
                              <a:gd name="T36" fmla="*/ 1132 w 2981"/>
                              <a:gd name="T37" fmla="*/ 2937 h 2981"/>
                              <a:gd name="T38" fmla="*/ 1368 w 2981"/>
                              <a:gd name="T39" fmla="*/ 2975 h 2981"/>
                              <a:gd name="T40" fmla="*/ 1612 w 2981"/>
                              <a:gd name="T41" fmla="*/ 2975 h 2981"/>
                              <a:gd name="T42" fmla="*/ 1848 w 2981"/>
                              <a:gd name="T43" fmla="*/ 2937 h 2981"/>
                              <a:gd name="T44" fmla="*/ 2070 w 2981"/>
                              <a:gd name="T45" fmla="*/ 2863 h 2981"/>
                              <a:gd name="T46" fmla="*/ 2275 w 2981"/>
                              <a:gd name="T47" fmla="*/ 2757 h 2981"/>
                              <a:gd name="T48" fmla="*/ 2460 w 2981"/>
                              <a:gd name="T49" fmla="*/ 2621 h 2981"/>
                              <a:gd name="T50" fmla="*/ 2622 w 2981"/>
                              <a:gd name="T51" fmla="*/ 2459 h 2981"/>
                              <a:gd name="T52" fmla="*/ 2757 w 2981"/>
                              <a:gd name="T53" fmla="*/ 2274 h 2981"/>
                              <a:gd name="T54" fmla="*/ 2863 w 2981"/>
                              <a:gd name="T55" fmla="*/ 2070 h 2981"/>
                              <a:gd name="T56" fmla="*/ 2937 w 2981"/>
                              <a:gd name="T57" fmla="*/ 1848 h 2981"/>
                              <a:gd name="T58" fmla="*/ 2975 w 2981"/>
                              <a:gd name="T59" fmla="*/ 1612 h 2981"/>
                              <a:gd name="T60" fmla="*/ 2975 w 2981"/>
                              <a:gd name="T61" fmla="*/ 1368 h 2981"/>
                              <a:gd name="T62" fmla="*/ 2937 w 2981"/>
                              <a:gd name="T63" fmla="*/ 1132 h 2981"/>
                              <a:gd name="T64" fmla="*/ 2863 w 2981"/>
                              <a:gd name="T65" fmla="*/ 910 h 2981"/>
                              <a:gd name="T66" fmla="*/ 2757 w 2981"/>
                              <a:gd name="T67" fmla="*/ 705 h 2981"/>
                              <a:gd name="T68" fmla="*/ 2622 w 2981"/>
                              <a:gd name="T69" fmla="*/ 520 h 2981"/>
                              <a:gd name="T70" fmla="*/ 2460 w 2981"/>
                              <a:gd name="T71" fmla="*/ 358 h 2981"/>
                              <a:gd name="T72" fmla="*/ 2275 w 2981"/>
                              <a:gd name="T73" fmla="*/ 223 h 2981"/>
                              <a:gd name="T74" fmla="*/ 2070 w 2981"/>
                              <a:gd name="T75" fmla="*/ 117 h 2981"/>
                              <a:gd name="T76" fmla="*/ 1848 w 2981"/>
                              <a:gd name="T77" fmla="*/ 43 h 2981"/>
                              <a:gd name="T78" fmla="*/ 1612 w 2981"/>
                              <a:gd name="T79" fmla="*/ 4 h 29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981" h="2981">
                                <a:moveTo>
                                  <a:pt x="1490" y="0"/>
                                </a:moveTo>
                                <a:lnTo>
                                  <a:pt x="1368" y="4"/>
                                </a:lnTo>
                                <a:lnTo>
                                  <a:pt x="1248" y="19"/>
                                </a:lnTo>
                                <a:lnTo>
                                  <a:pt x="1132" y="43"/>
                                </a:lnTo>
                                <a:lnTo>
                                  <a:pt x="1019" y="75"/>
                                </a:lnTo>
                                <a:lnTo>
                                  <a:pt x="910" y="117"/>
                                </a:lnTo>
                                <a:lnTo>
                                  <a:pt x="805" y="166"/>
                                </a:lnTo>
                                <a:lnTo>
                                  <a:pt x="705" y="223"/>
                                </a:lnTo>
                                <a:lnTo>
                                  <a:pt x="610" y="287"/>
                                </a:lnTo>
                                <a:lnTo>
                                  <a:pt x="520" y="358"/>
                                </a:lnTo>
                                <a:lnTo>
                                  <a:pt x="436" y="436"/>
                                </a:lnTo>
                                <a:lnTo>
                                  <a:pt x="358" y="520"/>
                                </a:lnTo>
                                <a:lnTo>
                                  <a:pt x="287" y="610"/>
                                </a:lnTo>
                                <a:lnTo>
                                  <a:pt x="223" y="705"/>
                                </a:lnTo>
                                <a:lnTo>
                                  <a:pt x="166" y="805"/>
                                </a:lnTo>
                                <a:lnTo>
                                  <a:pt x="117" y="910"/>
                                </a:lnTo>
                                <a:lnTo>
                                  <a:pt x="75" y="1019"/>
                                </a:lnTo>
                                <a:lnTo>
                                  <a:pt x="43" y="1132"/>
                                </a:lnTo>
                                <a:lnTo>
                                  <a:pt x="19" y="1248"/>
                                </a:lnTo>
                                <a:lnTo>
                                  <a:pt x="4" y="1368"/>
                                </a:lnTo>
                                <a:lnTo>
                                  <a:pt x="0" y="1490"/>
                                </a:lnTo>
                                <a:lnTo>
                                  <a:pt x="4" y="1612"/>
                                </a:lnTo>
                                <a:lnTo>
                                  <a:pt x="19" y="1731"/>
                                </a:lnTo>
                                <a:lnTo>
                                  <a:pt x="43" y="1848"/>
                                </a:lnTo>
                                <a:lnTo>
                                  <a:pt x="75" y="1961"/>
                                </a:lnTo>
                                <a:lnTo>
                                  <a:pt x="117" y="2070"/>
                                </a:lnTo>
                                <a:lnTo>
                                  <a:pt x="166" y="2174"/>
                                </a:lnTo>
                                <a:lnTo>
                                  <a:pt x="223" y="2274"/>
                                </a:lnTo>
                                <a:lnTo>
                                  <a:pt x="287" y="2370"/>
                                </a:lnTo>
                                <a:lnTo>
                                  <a:pt x="358" y="2459"/>
                                </a:lnTo>
                                <a:lnTo>
                                  <a:pt x="436" y="2543"/>
                                </a:lnTo>
                                <a:lnTo>
                                  <a:pt x="520" y="2621"/>
                                </a:lnTo>
                                <a:lnTo>
                                  <a:pt x="610" y="2692"/>
                                </a:lnTo>
                                <a:lnTo>
                                  <a:pt x="705" y="2757"/>
                                </a:lnTo>
                                <a:lnTo>
                                  <a:pt x="805" y="2814"/>
                                </a:lnTo>
                                <a:lnTo>
                                  <a:pt x="910" y="2863"/>
                                </a:lnTo>
                                <a:lnTo>
                                  <a:pt x="1019" y="2904"/>
                                </a:lnTo>
                                <a:lnTo>
                                  <a:pt x="1132" y="2937"/>
                                </a:lnTo>
                                <a:lnTo>
                                  <a:pt x="1248" y="2961"/>
                                </a:lnTo>
                                <a:lnTo>
                                  <a:pt x="1368" y="2975"/>
                                </a:lnTo>
                                <a:lnTo>
                                  <a:pt x="1490" y="2980"/>
                                </a:lnTo>
                                <a:lnTo>
                                  <a:pt x="1612" y="2975"/>
                                </a:lnTo>
                                <a:lnTo>
                                  <a:pt x="1732" y="2961"/>
                                </a:lnTo>
                                <a:lnTo>
                                  <a:pt x="1848" y="2937"/>
                                </a:lnTo>
                                <a:lnTo>
                                  <a:pt x="1961" y="2904"/>
                                </a:lnTo>
                                <a:lnTo>
                                  <a:pt x="2070" y="2863"/>
                                </a:lnTo>
                                <a:lnTo>
                                  <a:pt x="2175" y="2814"/>
                                </a:lnTo>
                                <a:lnTo>
                                  <a:pt x="2275" y="2757"/>
                                </a:lnTo>
                                <a:lnTo>
                                  <a:pt x="2370" y="2692"/>
                                </a:lnTo>
                                <a:lnTo>
                                  <a:pt x="2460" y="2621"/>
                                </a:lnTo>
                                <a:lnTo>
                                  <a:pt x="2544" y="2543"/>
                                </a:lnTo>
                                <a:lnTo>
                                  <a:pt x="2622" y="2459"/>
                                </a:lnTo>
                                <a:lnTo>
                                  <a:pt x="2693" y="2370"/>
                                </a:lnTo>
                                <a:lnTo>
                                  <a:pt x="2757" y="2274"/>
                                </a:lnTo>
                                <a:lnTo>
                                  <a:pt x="2814" y="2174"/>
                                </a:lnTo>
                                <a:lnTo>
                                  <a:pt x="2863" y="2070"/>
                                </a:lnTo>
                                <a:lnTo>
                                  <a:pt x="2904" y="1961"/>
                                </a:lnTo>
                                <a:lnTo>
                                  <a:pt x="2937" y="1848"/>
                                </a:lnTo>
                                <a:lnTo>
                                  <a:pt x="2961" y="1731"/>
                                </a:lnTo>
                                <a:lnTo>
                                  <a:pt x="2975" y="1612"/>
                                </a:lnTo>
                                <a:lnTo>
                                  <a:pt x="2980" y="1490"/>
                                </a:lnTo>
                                <a:lnTo>
                                  <a:pt x="2975" y="1368"/>
                                </a:lnTo>
                                <a:lnTo>
                                  <a:pt x="2961" y="1248"/>
                                </a:lnTo>
                                <a:lnTo>
                                  <a:pt x="2937" y="1132"/>
                                </a:lnTo>
                                <a:lnTo>
                                  <a:pt x="2904" y="1019"/>
                                </a:lnTo>
                                <a:lnTo>
                                  <a:pt x="2863" y="910"/>
                                </a:lnTo>
                                <a:lnTo>
                                  <a:pt x="2814" y="805"/>
                                </a:lnTo>
                                <a:lnTo>
                                  <a:pt x="2757" y="705"/>
                                </a:lnTo>
                                <a:lnTo>
                                  <a:pt x="2693" y="610"/>
                                </a:lnTo>
                                <a:lnTo>
                                  <a:pt x="2622" y="520"/>
                                </a:lnTo>
                                <a:lnTo>
                                  <a:pt x="2544" y="436"/>
                                </a:lnTo>
                                <a:lnTo>
                                  <a:pt x="2460" y="358"/>
                                </a:lnTo>
                                <a:lnTo>
                                  <a:pt x="2370" y="287"/>
                                </a:lnTo>
                                <a:lnTo>
                                  <a:pt x="2275" y="223"/>
                                </a:lnTo>
                                <a:lnTo>
                                  <a:pt x="2175" y="166"/>
                                </a:lnTo>
                                <a:lnTo>
                                  <a:pt x="2070" y="117"/>
                                </a:lnTo>
                                <a:lnTo>
                                  <a:pt x="1961" y="75"/>
                                </a:lnTo>
                                <a:lnTo>
                                  <a:pt x="1848" y="43"/>
                                </a:lnTo>
                                <a:lnTo>
                                  <a:pt x="1732" y="19"/>
                                </a:lnTo>
                                <a:lnTo>
                                  <a:pt x="1612" y="4"/>
                                </a:lnTo>
                                <a:lnTo>
                                  <a:pt x="1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046" y="5205"/>
                            <a:ext cx="2981" cy="2981"/>
                          </a:xfrm>
                          <a:custGeom>
                            <a:avLst/>
                            <a:gdLst>
                              <a:gd name="T0" fmla="*/ 2975 w 2981"/>
                              <a:gd name="T1" fmla="*/ 1368 h 2981"/>
                              <a:gd name="T2" fmla="*/ 2937 w 2981"/>
                              <a:gd name="T3" fmla="*/ 1132 h 2981"/>
                              <a:gd name="T4" fmla="*/ 2863 w 2981"/>
                              <a:gd name="T5" fmla="*/ 910 h 2981"/>
                              <a:gd name="T6" fmla="*/ 2757 w 2981"/>
                              <a:gd name="T7" fmla="*/ 705 h 2981"/>
                              <a:gd name="T8" fmla="*/ 2622 w 2981"/>
                              <a:gd name="T9" fmla="*/ 520 h 2981"/>
                              <a:gd name="T10" fmla="*/ 2460 w 2981"/>
                              <a:gd name="T11" fmla="*/ 358 h 2981"/>
                              <a:gd name="T12" fmla="*/ 2275 w 2981"/>
                              <a:gd name="T13" fmla="*/ 223 h 2981"/>
                              <a:gd name="T14" fmla="*/ 2070 w 2981"/>
                              <a:gd name="T15" fmla="*/ 117 h 2981"/>
                              <a:gd name="T16" fmla="*/ 1848 w 2981"/>
                              <a:gd name="T17" fmla="*/ 43 h 2981"/>
                              <a:gd name="T18" fmla="*/ 1612 w 2981"/>
                              <a:gd name="T19" fmla="*/ 4 h 2981"/>
                              <a:gd name="T20" fmla="*/ 1368 w 2981"/>
                              <a:gd name="T21" fmla="*/ 4 h 2981"/>
                              <a:gd name="T22" fmla="*/ 1132 w 2981"/>
                              <a:gd name="T23" fmla="*/ 43 h 2981"/>
                              <a:gd name="T24" fmla="*/ 910 w 2981"/>
                              <a:gd name="T25" fmla="*/ 117 h 2981"/>
                              <a:gd name="T26" fmla="*/ 705 w 2981"/>
                              <a:gd name="T27" fmla="*/ 223 h 2981"/>
                              <a:gd name="T28" fmla="*/ 520 w 2981"/>
                              <a:gd name="T29" fmla="*/ 358 h 2981"/>
                              <a:gd name="T30" fmla="*/ 358 w 2981"/>
                              <a:gd name="T31" fmla="*/ 520 h 2981"/>
                              <a:gd name="T32" fmla="*/ 223 w 2981"/>
                              <a:gd name="T33" fmla="*/ 705 h 2981"/>
                              <a:gd name="T34" fmla="*/ 117 w 2981"/>
                              <a:gd name="T35" fmla="*/ 910 h 2981"/>
                              <a:gd name="T36" fmla="*/ 43 w 2981"/>
                              <a:gd name="T37" fmla="*/ 1132 h 2981"/>
                              <a:gd name="T38" fmla="*/ 4 w 2981"/>
                              <a:gd name="T39" fmla="*/ 1368 h 2981"/>
                              <a:gd name="T40" fmla="*/ 4 w 2981"/>
                              <a:gd name="T41" fmla="*/ 1612 h 2981"/>
                              <a:gd name="T42" fmla="*/ 43 w 2981"/>
                              <a:gd name="T43" fmla="*/ 1848 h 2981"/>
                              <a:gd name="T44" fmla="*/ 117 w 2981"/>
                              <a:gd name="T45" fmla="*/ 2070 h 2981"/>
                              <a:gd name="T46" fmla="*/ 223 w 2981"/>
                              <a:gd name="T47" fmla="*/ 2274 h 2981"/>
                              <a:gd name="T48" fmla="*/ 358 w 2981"/>
                              <a:gd name="T49" fmla="*/ 2459 h 2981"/>
                              <a:gd name="T50" fmla="*/ 520 w 2981"/>
                              <a:gd name="T51" fmla="*/ 2621 h 2981"/>
                              <a:gd name="T52" fmla="*/ 705 w 2981"/>
                              <a:gd name="T53" fmla="*/ 2757 h 2981"/>
                              <a:gd name="T54" fmla="*/ 910 w 2981"/>
                              <a:gd name="T55" fmla="*/ 2863 h 2981"/>
                              <a:gd name="T56" fmla="*/ 1132 w 2981"/>
                              <a:gd name="T57" fmla="*/ 2937 h 2981"/>
                              <a:gd name="T58" fmla="*/ 1368 w 2981"/>
                              <a:gd name="T59" fmla="*/ 2975 h 2981"/>
                              <a:gd name="T60" fmla="*/ 1612 w 2981"/>
                              <a:gd name="T61" fmla="*/ 2975 h 2981"/>
                              <a:gd name="T62" fmla="*/ 1848 w 2981"/>
                              <a:gd name="T63" fmla="*/ 2937 h 2981"/>
                              <a:gd name="T64" fmla="*/ 2070 w 2981"/>
                              <a:gd name="T65" fmla="*/ 2863 h 2981"/>
                              <a:gd name="T66" fmla="*/ 2275 w 2981"/>
                              <a:gd name="T67" fmla="*/ 2757 h 2981"/>
                              <a:gd name="T68" fmla="*/ 2460 w 2981"/>
                              <a:gd name="T69" fmla="*/ 2621 h 2981"/>
                              <a:gd name="T70" fmla="*/ 2622 w 2981"/>
                              <a:gd name="T71" fmla="*/ 2459 h 2981"/>
                              <a:gd name="T72" fmla="*/ 2757 w 2981"/>
                              <a:gd name="T73" fmla="*/ 2274 h 2981"/>
                              <a:gd name="T74" fmla="*/ 2863 w 2981"/>
                              <a:gd name="T75" fmla="*/ 2070 h 2981"/>
                              <a:gd name="T76" fmla="*/ 2937 w 2981"/>
                              <a:gd name="T77" fmla="*/ 1848 h 2981"/>
                              <a:gd name="T78" fmla="*/ 2975 w 2981"/>
                              <a:gd name="T79" fmla="*/ 1612 h 29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981" h="2981">
                                <a:moveTo>
                                  <a:pt x="2980" y="1490"/>
                                </a:moveTo>
                                <a:lnTo>
                                  <a:pt x="2975" y="1368"/>
                                </a:lnTo>
                                <a:lnTo>
                                  <a:pt x="2961" y="1248"/>
                                </a:lnTo>
                                <a:lnTo>
                                  <a:pt x="2937" y="1132"/>
                                </a:lnTo>
                                <a:lnTo>
                                  <a:pt x="2904" y="1019"/>
                                </a:lnTo>
                                <a:lnTo>
                                  <a:pt x="2863" y="910"/>
                                </a:lnTo>
                                <a:lnTo>
                                  <a:pt x="2814" y="805"/>
                                </a:lnTo>
                                <a:lnTo>
                                  <a:pt x="2757" y="705"/>
                                </a:lnTo>
                                <a:lnTo>
                                  <a:pt x="2693" y="610"/>
                                </a:lnTo>
                                <a:lnTo>
                                  <a:pt x="2622" y="520"/>
                                </a:lnTo>
                                <a:lnTo>
                                  <a:pt x="2544" y="436"/>
                                </a:lnTo>
                                <a:lnTo>
                                  <a:pt x="2460" y="358"/>
                                </a:lnTo>
                                <a:lnTo>
                                  <a:pt x="2370" y="287"/>
                                </a:lnTo>
                                <a:lnTo>
                                  <a:pt x="2275" y="223"/>
                                </a:lnTo>
                                <a:lnTo>
                                  <a:pt x="2175" y="166"/>
                                </a:lnTo>
                                <a:lnTo>
                                  <a:pt x="2070" y="117"/>
                                </a:lnTo>
                                <a:lnTo>
                                  <a:pt x="1961" y="75"/>
                                </a:lnTo>
                                <a:lnTo>
                                  <a:pt x="1848" y="43"/>
                                </a:lnTo>
                                <a:lnTo>
                                  <a:pt x="1732" y="19"/>
                                </a:lnTo>
                                <a:lnTo>
                                  <a:pt x="1612" y="4"/>
                                </a:lnTo>
                                <a:lnTo>
                                  <a:pt x="1490" y="0"/>
                                </a:lnTo>
                                <a:lnTo>
                                  <a:pt x="1368" y="4"/>
                                </a:lnTo>
                                <a:lnTo>
                                  <a:pt x="1248" y="19"/>
                                </a:lnTo>
                                <a:lnTo>
                                  <a:pt x="1132" y="43"/>
                                </a:lnTo>
                                <a:lnTo>
                                  <a:pt x="1019" y="75"/>
                                </a:lnTo>
                                <a:lnTo>
                                  <a:pt x="910" y="117"/>
                                </a:lnTo>
                                <a:lnTo>
                                  <a:pt x="805" y="166"/>
                                </a:lnTo>
                                <a:lnTo>
                                  <a:pt x="705" y="223"/>
                                </a:lnTo>
                                <a:lnTo>
                                  <a:pt x="610" y="287"/>
                                </a:lnTo>
                                <a:lnTo>
                                  <a:pt x="520" y="358"/>
                                </a:lnTo>
                                <a:lnTo>
                                  <a:pt x="436" y="436"/>
                                </a:lnTo>
                                <a:lnTo>
                                  <a:pt x="358" y="520"/>
                                </a:lnTo>
                                <a:lnTo>
                                  <a:pt x="287" y="610"/>
                                </a:lnTo>
                                <a:lnTo>
                                  <a:pt x="223" y="705"/>
                                </a:lnTo>
                                <a:lnTo>
                                  <a:pt x="166" y="805"/>
                                </a:lnTo>
                                <a:lnTo>
                                  <a:pt x="117" y="910"/>
                                </a:lnTo>
                                <a:lnTo>
                                  <a:pt x="75" y="1019"/>
                                </a:lnTo>
                                <a:lnTo>
                                  <a:pt x="43" y="1132"/>
                                </a:lnTo>
                                <a:lnTo>
                                  <a:pt x="19" y="1248"/>
                                </a:lnTo>
                                <a:lnTo>
                                  <a:pt x="4" y="1368"/>
                                </a:lnTo>
                                <a:lnTo>
                                  <a:pt x="0" y="1490"/>
                                </a:lnTo>
                                <a:lnTo>
                                  <a:pt x="4" y="1612"/>
                                </a:lnTo>
                                <a:lnTo>
                                  <a:pt x="19" y="1731"/>
                                </a:lnTo>
                                <a:lnTo>
                                  <a:pt x="43" y="1848"/>
                                </a:lnTo>
                                <a:lnTo>
                                  <a:pt x="75" y="1961"/>
                                </a:lnTo>
                                <a:lnTo>
                                  <a:pt x="117" y="2070"/>
                                </a:lnTo>
                                <a:lnTo>
                                  <a:pt x="166" y="2174"/>
                                </a:lnTo>
                                <a:lnTo>
                                  <a:pt x="223" y="2274"/>
                                </a:lnTo>
                                <a:lnTo>
                                  <a:pt x="287" y="2370"/>
                                </a:lnTo>
                                <a:lnTo>
                                  <a:pt x="358" y="2459"/>
                                </a:lnTo>
                                <a:lnTo>
                                  <a:pt x="436" y="2543"/>
                                </a:lnTo>
                                <a:lnTo>
                                  <a:pt x="520" y="2621"/>
                                </a:lnTo>
                                <a:lnTo>
                                  <a:pt x="610" y="2692"/>
                                </a:lnTo>
                                <a:lnTo>
                                  <a:pt x="705" y="2757"/>
                                </a:lnTo>
                                <a:lnTo>
                                  <a:pt x="805" y="2814"/>
                                </a:lnTo>
                                <a:lnTo>
                                  <a:pt x="910" y="2863"/>
                                </a:lnTo>
                                <a:lnTo>
                                  <a:pt x="1019" y="2904"/>
                                </a:lnTo>
                                <a:lnTo>
                                  <a:pt x="1132" y="2937"/>
                                </a:lnTo>
                                <a:lnTo>
                                  <a:pt x="1248" y="2961"/>
                                </a:lnTo>
                                <a:lnTo>
                                  <a:pt x="1368" y="2975"/>
                                </a:lnTo>
                                <a:lnTo>
                                  <a:pt x="1490" y="2980"/>
                                </a:lnTo>
                                <a:lnTo>
                                  <a:pt x="1612" y="2975"/>
                                </a:lnTo>
                                <a:lnTo>
                                  <a:pt x="1732" y="2961"/>
                                </a:lnTo>
                                <a:lnTo>
                                  <a:pt x="1848" y="2937"/>
                                </a:lnTo>
                                <a:lnTo>
                                  <a:pt x="1961" y="2904"/>
                                </a:lnTo>
                                <a:lnTo>
                                  <a:pt x="2070" y="2863"/>
                                </a:lnTo>
                                <a:lnTo>
                                  <a:pt x="2175" y="2814"/>
                                </a:lnTo>
                                <a:lnTo>
                                  <a:pt x="2275" y="2757"/>
                                </a:lnTo>
                                <a:lnTo>
                                  <a:pt x="2370" y="2692"/>
                                </a:lnTo>
                                <a:lnTo>
                                  <a:pt x="2460" y="2621"/>
                                </a:lnTo>
                                <a:lnTo>
                                  <a:pt x="2544" y="2543"/>
                                </a:lnTo>
                                <a:lnTo>
                                  <a:pt x="2622" y="2459"/>
                                </a:lnTo>
                                <a:lnTo>
                                  <a:pt x="2693" y="2370"/>
                                </a:lnTo>
                                <a:lnTo>
                                  <a:pt x="2757" y="2274"/>
                                </a:lnTo>
                                <a:lnTo>
                                  <a:pt x="2814" y="2174"/>
                                </a:lnTo>
                                <a:lnTo>
                                  <a:pt x="2863" y="2070"/>
                                </a:lnTo>
                                <a:lnTo>
                                  <a:pt x="2904" y="1961"/>
                                </a:lnTo>
                                <a:lnTo>
                                  <a:pt x="2937" y="1848"/>
                                </a:lnTo>
                                <a:lnTo>
                                  <a:pt x="2961" y="1731"/>
                                </a:lnTo>
                                <a:lnTo>
                                  <a:pt x="2975" y="1612"/>
                                </a:lnTo>
                                <a:lnTo>
                                  <a:pt x="2980" y="14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4791" y="5950"/>
                            <a:ext cx="1489" cy="1490"/>
                          </a:xfrm>
                          <a:custGeom>
                            <a:avLst/>
                            <a:gdLst>
                              <a:gd name="T0" fmla="*/ 682 w 1489"/>
                              <a:gd name="T1" fmla="*/ 2 h 1490"/>
                              <a:gd name="T2" fmla="*/ 564 w 1489"/>
                              <a:gd name="T3" fmla="*/ 21 h 1490"/>
                              <a:gd name="T4" fmla="*/ 454 w 1489"/>
                              <a:gd name="T5" fmla="*/ 58 h 1490"/>
                              <a:gd name="T6" fmla="*/ 351 w 1489"/>
                              <a:gd name="T7" fmla="*/ 111 h 1490"/>
                              <a:gd name="T8" fmla="*/ 259 w 1489"/>
                              <a:gd name="T9" fmla="*/ 178 h 1490"/>
                              <a:gd name="T10" fmla="*/ 178 w 1489"/>
                              <a:gd name="T11" fmla="*/ 259 h 1490"/>
                              <a:gd name="T12" fmla="*/ 111 w 1489"/>
                              <a:gd name="T13" fmla="*/ 351 h 1490"/>
                              <a:gd name="T14" fmla="*/ 58 w 1489"/>
                              <a:gd name="T15" fmla="*/ 454 h 1490"/>
                              <a:gd name="T16" fmla="*/ 21 w 1489"/>
                              <a:gd name="T17" fmla="*/ 564 h 1490"/>
                              <a:gd name="T18" fmla="*/ 2 w 1489"/>
                              <a:gd name="T19" fmla="*/ 682 h 1490"/>
                              <a:gd name="T20" fmla="*/ 2 w 1489"/>
                              <a:gd name="T21" fmla="*/ 805 h 1490"/>
                              <a:gd name="T22" fmla="*/ 21 w 1489"/>
                              <a:gd name="T23" fmla="*/ 923 h 1490"/>
                              <a:gd name="T24" fmla="*/ 58 w 1489"/>
                              <a:gd name="T25" fmla="*/ 1034 h 1490"/>
                              <a:gd name="T26" fmla="*/ 111 w 1489"/>
                              <a:gd name="T27" fmla="*/ 1136 h 1490"/>
                              <a:gd name="T28" fmla="*/ 178 w 1489"/>
                              <a:gd name="T29" fmla="*/ 1228 h 1490"/>
                              <a:gd name="T30" fmla="*/ 259 w 1489"/>
                              <a:gd name="T31" fmla="*/ 1309 h 1490"/>
                              <a:gd name="T32" fmla="*/ 351 w 1489"/>
                              <a:gd name="T33" fmla="*/ 1377 h 1490"/>
                              <a:gd name="T34" fmla="*/ 454 w 1489"/>
                              <a:gd name="T35" fmla="*/ 1430 h 1490"/>
                              <a:gd name="T36" fmla="*/ 564 w 1489"/>
                              <a:gd name="T37" fmla="*/ 1467 h 1490"/>
                              <a:gd name="T38" fmla="*/ 682 w 1489"/>
                              <a:gd name="T39" fmla="*/ 1486 h 1490"/>
                              <a:gd name="T40" fmla="*/ 805 w 1489"/>
                              <a:gd name="T41" fmla="*/ 1486 h 1490"/>
                              <a:gd name="T42" fmla="*/ 923 w 1489"/>
                              <a:gd name="T43" fmla="*/ 1467 h 1490"/>
                              <a:gd name="T44" fmla="*/ 1034 w 1489"/>
                              <a:gd name="T45" fmla="*/ 1430 h 1490"/>
                              <a:gd name="T46" fmla="*/ 1136 w 1489"/>
                              <a:gd name="T47" fmla="*/ 1377 h 1490"/>
                              <a:gd name="T48" fmla="*/ 1228 w 1489"/>
                              <a:gd name="T49" fmla="*/ 1309 h 1490"/>
                              <a:gd name="T50" fmla="*/ 1309 w 1489"/>
                              <a:gd name="T51" fmla="*/ 1228 h 1490"/>
                              <a:gd name="T52" fmla="*/ 1377 w 1489"/>
                              <a:gd name="T53" fmla="*/ 1136 h 1490"/>
                              <a:gd name="T54" fmla="*/ 1430 w 1489"/>
                              <a:gd name="T55" fmla="*/ 1034 h 1490"/>
                              <a:gd name="T56" fmla="*/ 1467 w 1489"/>
                              <a:gd name="T57" fmla="*/ 923 h 1490"/>
                              <a:gd name="T58" fmla="*/ 1486 w 1489"/>
                              <a:gd name="T59" fmla="*/ 805 h 1490"/>
                              <a:gd name="T60" fmla="*/ 1486 w 1489"/>
                              <a:gd name="T61" fmla="*/ 682 h 1490"/>
                              <a:gd name="T62" fmla="*/ 1467 w 1489"/>
                              <a:gd name="T63" fmla="*/ 564 h 1490"/>
                              <a:gd name="T64" fmla="*/ 1430 w 1489"/>
                              <a:gd name="T65" fmla="*/ 454 h 1490"/>
                              <a:gd name="T66" fmla="*/ 1377 w 1489"/>
                              <a:gd name="T67" fmla="*/ 351 h 1490"/>
                              <a:gd name="T68" fmla="*/ 1309 w 1489"/>
                              <a:gd name="T69" fmla="*/ 259 h 1490"/>
                              <a:gd name="T70" fmla="*/ 1228 w 1489"/>
                              <a:gd name="T71" fmla="*/ 178 h 1490"/>
                              <a:gd name="T72" fmla="*/ 1136 w 1489"/>
                              <a:gd name="T73" fmla="*/ 111 h 1490"/>
                              <a:gd name="T74" fmla="*/ 1034 w 1489"/>
                              <a:gd name="T75" fmla="*/ 58 h 1490"/>
                              <a:gd name="T76" fmla="*/ 923 w 1489"/>
                              <a:gd name="T77" fmla="*/ 21 h 1490"/>
                              <a:gd name="T78" fmla="*/ 805 w 1489"/>
                              <a:gd name="T79" fmla="*/ 2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89" h="1490">
                                <a:moveTo>
                                  <a:pt x="743" y="0"/>
                                </a:moveTo>
                                <a:lnTo>
                                  <a:pt x="682" y="2"/>
                                </a:lnTo>
                                <a:lnTo>
                                  <a:pt x="623" y="9"/>
                                </a:lnTo>
                                <a:lnTo>
                                  <a:pt x="564" y="21"/>
                                </a:lnTo>
                                <a:lnTo>
                                  <a:pt x="508" y="37"/>
                                </a:lnTo>
                                <a:lnTo>
                                  <a:pt x="454" y="58"/>
                                </a:lnTo>
                                <a:lnTo>
                                  <a:pt x="401" y="82"/>
                                </a:lnTo>
                                <a:lnTo>
                                  <a:pt x="351" y="111"/>
                                </a:lnTo>
                                <a:lnTo>
                                  <a:pt x="304" y="143"/>
                                </a:lnTo>
                                <a:lnTo>
                                  <a:pt x="259" y="178"/>
                                </a:lnTo>
                                <a:lnTo>
                                  <a:pt x="217" y="217"/>
                                </a:lnTo>
                                <a:lnTo>
                                  <a:pt x="178" y="259"/>
                                </a:lnTo>
                                <a:lnTo>
                                  <a:pt x="143" y="304"/>
                                </a:lnTo>
                                <a:lnTo>
                                  <a:pt x="111" y="351"/>
                                </a:lnTo>
                                <a:lnTo>
                                  <a:pt x="82" y="401"/>
                                </a:lnTo>
                                <a:lnTo>
                                  <a:pt x="58" y="454"/>
                                </a:lnTo>
                                <a:lnTo>
                                  <a:pt x="37" y="508"/>
                                </a:lnTo>
                                <a:lnTo>
                                  <a:pt x="21" y="564"/>
                                </a:lnTo>
                                <a:lnTo>
                                  <a:pt x="9" y="623"/>
                                </a:lnTo>
                                <a:lnTo>
                                  <a:pt x="2" y="682"/>
                                </a:lnTo>
                                <a:lnTo>
                                  <a:pt x="0" y="743"/>
                                </a:lnTo>
                                <a:lnTo>
                                  <a:pt x="2" y="805"/>
                                </a:lnTo>
                                <a:lnTo>
                                  <a:pt x="9" y="864"/>
                                </a:lnTo>
                                <a:lnTo>
                                  <a:pt x="21" y="923"/>
                                </a:lnTo>
                                <a:lnTo>
                                  <a:pt x="37" y="979"/>
                                </a:lnTo>
                                <a:lnTo>
                                  <a:pt x="58" y="1034"/>
                                </a:lnTo>
                                <a:lnTo>
                                  <a:pt x="82" y="1086"/>
                                </a:lnTo>
                                <a:lnTo>
                                  <a:pt x="111" y="1136"/>
                                </a:lnTo>
                                <a:lnTo>
                                  <a:pt x="143" y="1184"/>
                                </a:lnTo>
                                <a:lnTo>
                                  <a:pt x="178" y="1228"/>
                                </a:lnTo>
                                <a:lnTo>
                                  <a:pt x="217" y="1270"/>
                                </a:lnTo>
                                <a:lnTo>
                                  <a:pt x="259" y="1309"/>
                                </a:lnTo>
                                <a:lnTo>
                                  <a:pt x="304" y="1345"/>
                                </a:lnTo>
                                <a:lnTo>
                                  <a:pt x="351" y="1377"/>
                                </a:lnTo>
                                <a:lnTo>
                                  <a:pt x="401" y="1406"/>
                                </a:lnTo>
                                <a:lnTo>
                                  <a:pt x="454" y="1430"/>
                                </a:lnTo>
                                <a:lnTo>
                                  <a:pt x="508" y="1451"/>
                                </a:lnTo>
                                <a:lnTo>
                                  <a:pt x="564" y="1467"/>
                                </a:lnTo>
                                <a:lnTo>
                                  <a:pt x="623" y="1479"/>
                                </a:lnTo>
                                <a:lnTo>
                                  <a:pt x="682" y="1486"/>
                                </a:lnTo>
                                <a:lnTo>
                                  <a:pt x="743" y="1489"/>
                                </a:lnTo>
                                <a:lnTo>
                                  <a:pt x="805" y="1486"/>
                                </a:lnTo>
                                <a:lnTo>
                                  <a:pt x="864" y="1479"/>
                                </a:lnTo>
                                <a:lnTo>
                                  <a:pt x="923" y="1467"/>
                                </a:lnTo>
                                <a:lnTo>
                                  <a:pt x="979" y="1451"/>
                                </a:lnTo>
                                <a:lnTo>
                                  <a:pt x="1034" y="1430"/>
                                </a:lnTo>
                                <a:lnTo>
                                  <a:pt x="1086" y="1406"/>
                                </a:lnTo>
                                <a:lnTo>
                                  <a:pt x="1136" y="1377"/>
                                </a:lnTo>
                                <a:lnTo>
                                  <a:pt x="1184" y="1345"/>
                                </a:lnTo>
                                <a:lnTo>
                                  <a:pt x="1228" y="1309"/>
                                </a:lnTo>
                                <a:lnTo>
                                  <a:pt x="1270" y="1270"/>
                                </a:lnTo>
                                <a:lnTo>
                                  <a:pt x="1309" y="1228"/>
                                </a:lnTo>
                                <a:lnTo>
                                  <a:pt x="1345" y="1184"/>
                                </a:lnTo>
                                <a:lnTo>
                                  <a:pt x="1377" y="1136"/>
                                </a:lnTo>
                                <a:lnTo>
                                  <a:pt x="1406" y="1086"/>
                                </a:lnTo>
                                <a:lnTo>
                                  <a:pt x="1430" y="1034"/>
                                </a:lnTo>
                                <a:lnTo>
                                  <a:pt x="1451" y="979"/>
                                </a:lnTo>
                                <a:lnTo>
                                  <a:pt x="1467" y="923"/>
                                </a:lnTo>
                                <a:lnTo>
                                  <a:pt x="1479" y="864"/>
                                </a:lnTo>
                                <a:lnTo>
                                  <a:pt x="1486" y="805"/>
                                </a:lnTo>
                                <a:lnTo>
                                  <a:pt x="1489" y="743"/>
                                </a:lnTo>
                                <a:lnTo>
                                  <a:pt x="1486" y="682"/>
                                </a:lnTo>
                                <a:lnTo>
                                  <a:pt x="1479" y="623"/>
                                </a:lnTo>
                                <a:lnTo>
                                  <a:pt x="1467" y="564"/>
                                </a:lnTo>
                                <a:lnTo>
                                  <a:pt x="1451" y="508"/>
                                </a:lnTo>
                                <a:lnTo>
                                  <a:pt x="1430" y="454"/>
                                </a:lnTo>
                                <a:lnTo>
                                  <a:pt x="1406" y="401"/>
                                </a:lnTo>
                                <a:lnTo>
                                  <a:pt x="1377" y="351"/>
                                </a:lnTo>
                                <a:lnTo>
                                  <a:pt x="1345" y="304"/>
                                </a:lnTo>
                                <a:lnTo>
                                  <a:pt x="1309" y="259"/>
                                </a:lnTo>
                                <a:lnTo>
                                  <a:pt x="1270" y="217"/>
                                </a:lnTo>
                                <a:lnTo>
                                  <a:pt x="1228" y="178"/>
                                </a:lnTo>
                                <a:lnTo>
                                  <a:pt x="1184" y="143"/>
                                </a:lnTo>
                                <a:lnTo>
                                  <a:pt x="1136" y="111"/>
                                </a:lnTo>
                                <a:lnTo>
                                  <a:pt x="1086" y="82"/>
                                </a:lnTo>
                                <a:lnTo>
                                  <a:pt x="1034" y="58"/>
                                </a:lnTo>
                                <a:lnTo>
                                  <a:pt x="979" y="37"/>
                                </a:lnTo>
                                <a:lnTo>
                                  <a:pt x="923" y="21"/>
                                </a:lnTo>
                                <a:lnTo>
                                  <a:pt x="864" y="9"/>
                                </a:lnTo>
                                <a:lnTo>
                                  <a:pt x="805" y="2"/>
                                </a:lnTo>
                                <a:lnTo>
                                  <a:pt x="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791" y="5950"/>
                            <a:ext cx="1489" cy="1490"/>
                          </a:xfrm>
                          <a:custGeom>
                            <a:avLst/>
                            <a:gdLst>
                              <a:gd name="T0" fmla="*/ 1486 w 1489"/>
                              <a:gd name="T1" fmla="*/ 682 h 1490"/>
                              <a:gd name="T2" fmla="*/ 1467 w 1489"/>
                              <a:gd name="T3" fmla="*/ 564 h 1490"/>
                              <a:gd name="T4" fmla="*/ 1430 w 1489"/>
                              <a:gd name="T5" fmla="*/ 454 h 1490"/>
                              <a:gd name="T6" fmla="*/ 1377 w 1489"/>
                              <a:gd name="T7" fmla="*/ 351 h 1490"/>
                              <a:gd name="T8" fmla="*/ 1309 w 1489"/>
                              <a:gd name="T9" fmla="*/ 259 h 1490"/>
                              <a:gd name="T10" fmla="*/ 1228 w 1489"/>
                              <a:gd name="T11" fmla="*/ 178 h 1490"/>
                              <a:gd name="T12" fmla="*/ 1136 w 1489"/>
                              <a:gd name="T13" fmla="*/ 111 h 1490"/>
                              <a:gd name="T14" fmla="*/ 1034 w 1489"/>
                              <a:gd name="T15" fmla="*/ 58 h 1490"/>
                              <a:gd name="T16" fmla="*/ 923 w 1489"/>
                              <a:gd name="T17" fmla="*/ 21 h 1490"/>
                              <a:gd name="T18" fmla="*/ 805 w 1489"/>
                              <a:gd name="T19" fmla="*/ 2 h 1490"/>
                              <a:gd name="T20" fmla="*/ 682 w 1489"/>
                              <a:gd name="T21" fmla="*/ 2 h 1490"/>
                              <a:gd name="T22" fmla="*/ 564 w 1489"/>
                              <a:gd name="T23" fmla="*/ 21 h 1490"/>
                              <a:gd name="T24" fmla="*/ 454 w 1489"/>
                              <a:gd name="T25" fmla="*/ 58 h 1490"/>
                              <a:gd name="T26" fmla="*/ 351 w 1489"/>
                              <a:gd name="T27" fmla="*/ 111 h 1490"/>
                              <a:gd name="T28" fmla="*/ 259 w 1489"/>
                              <a:gd name="T29" fmla="*/ 178 h 1490"/>
                              <a:gd name="T30" fmla="*/ 178 w 1489"/>
                              <a:gd name="T31" fmla="*/ 259 h 1490"/>
                              <a:gd name="T32" fmla="*/ 111 w 1489"/>
                              <a:gd name="T33" fmla="*/ 351 h 1490"/>
                              <a:gd name="T34" fmla="*/ 58 w 1489"/>
                              <a:gd name="T35" fmla="*/ 454 h 1490"/>
                              <a:gd name="T36" fmla="*/ 21 w 1489"/>
                              <a:gd name="T37" fmla="*/ 564 h 1490"/>
                              <a:gd name="T38" fmla="*/ 2 w 1489"/>
                              <a:gd name="T39" fmla="*/ 682 h 1490"/>
                              <a:gd name="T40" fmla="*/ 2 w 1489"/>
                              <a:gd name="T41" fmla="*/ 805 h 1490"/>
                              <a:gd name="T42" fmla="*/ 21 w 1489"/>
                              <a:gd name="T43" fmla="*/ 923 h 1490"/>
                              <a:gd name="T44" fmla="*/ 58 w 1489"/>
                              <a:gd name="T45" fmla="*/ 1034 h 1490"/>
                              <a:gd name="T46" fmla="*/ 111 w 1489"/>
                              <a:gd name="T47" fmla="*/ 1136 h 1490"/>
                              <a:gd name="T48" fmla="*/ 178 w 1489"/>
                              <a:gd name="T49" fmla="*/ 1228 h 1490"/>
                              <a:gd name="T50" fmla="*/ 259 w 1489"/>
                              <a:gd name="T51" fmla="*/ 1309 h 1490"/>
                              <a:gd name="T52" fmla="*/ 351 w 1489"/>
                              <a:gd name="T53" fmla="*/ 1377 h 1490"/>
                              <a:gd name="T54" fmla="*/ 454 w 1489"/>
                              <a:gd name="T55" fmla="*/ 1430 h 1490"/>
                              <a:gd name="T56" fmla="*/ 564 w 1489"/>
                              <a:gd name="T57" fmla="*/ 1467 h 1490"/>
                              <a:gd name="T58" fmla="*/ 682 w 1489"/>
                              <a:gd name="T59" fmla="*/ 1486 h 1490"/>
                              <a:gd name="T60" fmla="*/ 805 w 1489"/>
                              <a:gd name="T61" fmla="*/ 1486 h 1490"/>
                              <a:gd name="T62" fmla="*/ 923 w 1489"/>
                              <a:gd name="T63" fmla="*/ 1467 h 1490"/>
                              <a:gd name="T64" fmla="*/ 1034 w 1489"/>
                              <a:gd name="T65" fmla="*/ 1430 h 1490"/>
                              <a:gd name="T66" fmla="*/ 1136 w 1489"/>
                              <a:gd name="T67" fmla="*/ 1377 h 1490"/>
                              <a:gd name="T68" fmla="*/ 1228 w 1489"/>
                              <a:gd name="T69" fmla="*/ 1309 h 1490"/>
                              <a:gd name="T70" fmla="*/ 1309 w 1489"/>
                              <a:gd name="T71" fmla="*/ 1228 h 1490"/>
                              <a:gd name="T72" fmla="*/ 1377 w 1489"/>
                              <a:gd name="T73" fmla="*/ 1136 h 1490"/>
                              <a:gd name="T74" fmla="*/ 1430 w 1489"/>
                              <a:gd name="T75" fmla="*/ 1034 h 1490"/>
                              <a:gd name="T76" fmla="*/ 1467 w 1489"/>
                              <a:gd name="T77" fmla="*/ 923 h 1490"/>
                              <a:gd name="T78" fmla="*/ 1486 w 1489"/>
                              <a:gd name="T79" fmla="*/ 805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89" h="1490">
                                <a:moveTo>
                                  <a:pt x="1489" y="743"/>
                                </a:moveTo>
                                <a:lnTo>
                                  <a:pt x="1486" y="682"/>
                                </a:lnTo>
                                <a:lnTo>
                                  <a:pt x="1479" y="623"/>
                                </a:lnTo>
                                <a:lnTo>
                                  <a:pt x="1467" y="564"/>
                                </a:lnTo>
                                <a:lnTo>
                                  <a:pt x="1451" y="508"/>
                                </a:lnTo>
                                <a:lnTo>
                                  <a:pt x="1430" y="454"/>
                                </a:lnTo>
                                <a:lnTo>
                                  <a:pt x="1406" y="401"/>
                                </a:lnTo>
                                <a:lnTo>
                                  <a:pt x="1377" y="351"/>
                                </a:lnTo>
                                <a:lnTo>
                                  <a:pt x="1345" y="304"/>
                                </a:lnTo>
                                <a:lnTo>
                                  <a:pt x="1309" y="259"/>
                                </a:lnTo>
                                <a:lnTo>
                                  <a:pt x="1270" y="217"/>
                                </a:lnTo>
                                <a:lnTo>
                                  <a:pt x="1228" y="178"/>
                                </a:lnTo>
                                <a:lnTo>
                                  <a:pt x="1184" y="143"/>
                                </a:lnTo>
                                <a:lnTo>
                                  <a:pt x="1136" y="111"/>
                                </a:lnTo>
                                <a:lnTo>
                                  <a:pt x="1086" y="82"/>
                                </a:lnTo>
                                <a:lnTo>
                                  <a:pt x="1034" y="58"/>
                                </a:lnTo>
                                <a:lnTo>
                                  <a:pt x="979" y="37"/>
                                </a:lnTo>
                                <a:lnTo>
                                  <a:pt x="923" y="21"/>
                                </a:lnTo>
                                <a:lnTo>
                                  <a:pt x="864" y="9"/>
                                </a:lnTo>
                                <a:lnTo>
                                  <a:pt x="805" y="2"/>
                                </a:lnTo>
                                <a:lnTo>
                                  <a:pt x="743" y="0"/>
                                </a:lnTo>
                                <a:lnTo>
                                  <a:pt x="682" y="2"/>
                                </a:lnTo>
                                <a:lnTo>
                                  <a:pt x="623" y="9"/>
                                </a:lnTo>
                                <a:lnTo>
                                  <a:pt x="564" y="21"/>
                                </a:lnTo>
                                <a:lnTo>
                                  <a:pt x="508" y="37"/>
                                </a:lnTo>
                                <a:lnTo>
                                  <a:pt x="454" y="58"/>
                                </a:lnTo>
                                <a:lnTo>
                                  <a:pt x="401" y="82"/>
                                </a:lnTo>
                                <a:lnTo>
                                  <a:pt x="351" y="111"/>
                                </a:lnTo>
                                <a:lnTo>
                                  <a:pt x="304" y="143"/>
                                </a:lnTo>
                                <a:lnTo>
                                  <a:pt x="259" y="178"/>
                                </a:lnTo>
                                <a:lnTo>
                                  <a:pt x="217" y="217"/>
                                </a:lnTo>
                                <a:lnTo>
                                  <a:pt x="178" y="259"/>
                                </a:lnTo>
                                <a:lnTo>
                                  <a:pt x="143" y="304"/>
                                </a:lnTo>
                                <a:lnTo>
                                  <a:pt x="111" y="351"/>
                                </a:lnTo>
                                <a:lnTo>
                                  <a:pt x="82" y="401"/>
                                </a:lnTo>
                                <a:lnTo>
                                  <a:pt x="58" y="454"/>
                                </a:lnTo>
                                <a:lnTo>
                                  <a:pt x="37" y="508"/>
                                </a:lnTo>
                                <a:lnTo>
                                  <a:pt x="21" y="564"/>
                                </a:lnTo>
                                <a:lnTo>
                                  <a:pt x="9" y="623"/>
                                </a:lnTo>
                                <a:lnTo>
                                  <a:pt x="2" y="682"/>
                                </a:lnTo>
                                <a:lnTo>
                                  <a:pt x="0" y="743"/>
                                </a:lnTo>
                                <a:lnTo>
                                  <a:pt x="2" y="805"/>
                                </a:lnTo>
                                <a:lnTo>
                                  <a:pt x="9" y="864"/>
                                </a:lnTo>
                                <a:lnTo>
                                  <a:pt x="21" y="923"/>
                                </a:lnTo>
                                <a:lnTo>
                                  <a:pt x="37" y="979"/>
                                </a:lnTo>
                                <a:lnTo>
                                  <a:pt x="58" y="1034"/>
                                </a:lnTo>
                                <a:lnTo>
                                  <a:pt x="82" y="1086"/>
                                </a:lnTo>
                                <a:lnTo>
                                  <a:pt x="111" y="1136"/>
                                </a:lnTo>
                                <a:lnTo>
                                  <a:pt x="143" y="1184"/>
                                </a:lnTo>
                                <a:lnTo>
                                  <a:pt x="178" y="1228"/>
                                </a:lnTo>
                                <a:lnTo>
                                  <a:pt x="217" y="1270"/>
                                </a:lnTo>
                                <a:lnTo>
                                  <a:pt x="259" y="1309"/>
                                </a:lnTo>
                                <a:lnTo>
                                  <a:pt x="304" y="1345"/>
                                </a:lnTo>
                                <a:lnTo>
                                  <a:pt x="351" y="1377"/>
                                </a:lnTo>
                                <a:lnTo>
                                  <a:pt x="401" y="1406"/>
                                </a:lnTo>
                                <a:lnTo>
                                  <a:pt x="454" y="1430"/>
                                </a:lnTo>
                                <a:lnTo>
                                  <a:pt x="508" y="1451"/>
                                </a:lnTo>
                                <a:lnTo>
                                  <a:pt x="564" y="1467"/>
                                </a:lnTo>
                                <a:lnTo>
                                  <a:pt x="623" y="1479"/>
                                </a:lnTo>
                                <a:lnTo>
                                  <a:pt x="682" y="1486"/>
                                </a:lnTo>
                                <a:lnTo>
                                  <a:pt x="743" y="1489"/>
                                </a:lnTo>
                                <a:lnTo>
                                  <a:pt x="805" y="1486"/>
                                </a:lnTo>
                                <a:lnTo>
                                  <a:pt x="864" y="1479"/>
                                </a:lnTo>
                                <a:lnTo>
                                  <a:pt x="923" y="1467"/>
                                </a:lnTo>
                                <a:lnTo>
                                  <a:pt x="979" y="1451"/>
                                </a:lnTo>
                                <a:lnTo>
                                  <a:pt x="1034" y="1430"/>
                                </a:lnTo>
                                <a:lnTo>
                                  <a:pt x="1086" y="1406"/>
                                </a:lnTo>
                                <a:lnTo>
                                  <a:pt x="1136" y="1377"/>
                                </a:lnTo>
                                <a:lnTo>
                                  <a:pt x="1184" y="1345"/>
                                </a:lnTo>
                                <a:lnTo>
                                  <a:pt x="1228" y="1309"/>
                                </a:lnTo>
                                <a:lnTo>
                                  <a:pt x="1270" y="1270"/>
                                </a:lnTo>
                                <a:lnTo>
                                  <a:pt x="1309" y="1228"/>
                                </a:lnTo>
                                <a:lnTo>
                                  <a:pt x="1345" y="1184"/>
                                </a:lnTo>
                                <a:lnTo>
                                  <a:pt x="1377" y="1136"/>
                                </a:lnTo>
                                <a:lnTo>
                                  <a:pt x="1406" y="1086"/>
                                </a:lnTo>
                                <a:lnTo>
                                  <a:pt x="1430" y="1034"/>
                                </a:lnTo>
                                <a:lnTo>
                                  <a:pt x="1451" y="979"/>
                                </a:lnTo>
                                <a:lnTo>
                                  <a:pt x="1467" y="923"/>
                                </a:lnTo>
                                <a:lnTo>
                                  <a:pt x="1479" y="864"/>
                                </a:lnTo>
                                <a:lnTo>
                                  <a:pt x="1486" y="805"/>
                                </a:lnTo>
                                <a:lnTo>
                                  <a:pt x="1489" y="7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802" y="6696"/>
                            <a:ext cx="7471" cy="20"/>
                          </a:xfrm>
                          <a:custGeom>
                            <a:avLst/>
                            <a:gdLst>
                              <a:gd name="T0" fmla="*/ 0 w 7471"/>
                              <a:gd name="T1" fmla="*/ 0 h 20"/>
                              <a:gd name="T2" fmla="*/ 7471 w 74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71" h="20">
                                <a:moveTo>
                                  <a:pt x="0" y="0"/>
                                </a:moveTo>
                                <a:lnTo>
                                  <a:pt x="7471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5536" y="6696"/>
                            <a:ext cx="2643" cy="2642"/>
                          </a:xfrm>
                          <a:custGeom>
                            <a:avLst/>
                            <a:gdLst>
                              <a:gd name="T0" fmla="*/ 0 w 2643"/>
                              <a:gd name="T1" fmla="*/ 0 h 2642"/>
                              <a:gd name="T2" fmla="*/ 2642 w 2643"/>
                              <a:gd name="T3" fmla="*/ 2642 h 26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43" h="2642">
                                <a:moveTo>
                                  <a:pt x="0" y="0"/>
                                </a:moveTo>
                                <a:lnTo>
                                  <a:pt x="2642" y="2642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5536" y="2962"/>
                            <a:ext cx="20" cy="746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469"/>
                              <a:gd name="T2" fmla="*/ 0 w 20"/>
                              <a:gd name="T3" fmla="*/ 7468 h 74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469">
                                <a:moveTo>
                                  <a:pt x="0" y="0"/>
                                </a:moveTo>
                                <a:lnTo>
                                  <a:pt x="0" y="7468"/>
                                </a:lnTo>
                              </a:path>
                            </a:pathLst>
                          </a:custGeom>
                          <a:noFill/>
                          <a:ln w="7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2895" y="6696"/>
                            <a:ext cx="2641" cy="2641"/>
                          </a:xfrm>
                          <a:custGeom>
                            <a:avLst/>
                            <a:gdLst>
                              <a:gd name="T0" fmla="*/ 2641 w 2641"/>
                              <a:gd name="T1" fmla="*/ 0 h 2641"/>
                              <a:gd name="T2" fmla="*/ 0 w 2641"/>
                              <a:gd name="T3" fmla="*/ 2641 h 2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41" h="2641">
                                <a:moveTo>
                                  <a:pt x="2641" y="0"/>
                                </a:moveTo>
                                <a:lnTo>
                                  <a:pt x="0" y="2641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2896" y="4056"/>
                            <a:ext cx="2640" cy="2640"/>
                          </a:xfrm>
                          <a:custGeom>
                            <a:avLst/>
                            <a:gdLst>
                              <a:gd name="T0" fmla="*/ 2640 w 2640"/>
                              <a:gd name="T1" fmla="*/ 2640 h 2640"/>
                              <a:gd name="T2" fmla="*/ 0 w 2640"/>
                              <a:gd name="T3" fmla="*/ 0 h 2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40" h="2640">
                                <a:moveTo>
                                  <a:pt x="2640" y="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5536" y="4057"/>
                            <a:ext cx="2639" cy="2639"/>
                          </a:xfrm>
                          <a:custGeom>
                            <a:avLst/>
                            <a:gdLst>
                              <a:gd name="T0" fmla="*/ 0 w 2639"/>
                              <a:gd name="T1" fmla="*/ 2638 h 2639"/>
                              <a:gd name="T2" fmla="*/ 2638 w 2639"/>
                              <a:gd name="T3" fmla="*/ 0 h 26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39" h="2639">
                                <a:moveTo>
                                  <a:pt x="0" y="2638"/>
                                </a:moveTo>
                                <a:lnTo>
                                  <a:pt x="2638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4380" y="6696"/>
                            <a:ext cx="1156" cy="2068"/>
                          </a:xfrm>
                          <a:custGeom>
                            <a:avLst/>
                            <a:gdLst>
                              <a:gd name="T0" fmla="*/ 1156 w 1156"/>
                              <a:gd name="T1" fmla="*/ 0 h 2068"/>
                              <a:gd name="T2" fmla="*/ 0 w 1156"/>
                              <a:gd name="T3" fmla="*/ 1768 h 2068"/>
                              <a:gd name="T4" fmla="*/ 33 w 1156"/>
                              <a:gd name="T5" fmla="*/ 1790 h 2068"/>
                              <a:gd name="T6" fmla="*/ 66 w 1156"/>
                              <a:gd name="T7" fmla="*/ 1811 h 2068"/>
                              <a:gd name="T8" fmla="*/ 100 w 1156"/>
                              <a:gd name="T9" fmla="*/ 1831 h 2068"/>
                              <a:gd name="T10" fmla="*/ 134 w 1156"/>
                              <a:gd name="T11" fmla="*/ 1850 h 2068"/>
                              <a:gd name="T12" fmla="*/ 169 w 1156"/>
                              <a:gd name="T13" fmla="*/ 1869 h 2068"/>
                              <a:gd name="T14" fmla="*/ 204 w 1156"/>
                              <a:gd name="T15" fmla="*/ 1887 h 2068"/>
                              <a:gd name="T16" fmla="*/ 239 w 1156"/>
                              <a:gd name="T17" fmla="*/ 1904 h 2068"/>
                              <a:gd name="T18" fmla="*/ 275 w 1156"/>
                              <a:gd name="T19" fmla="*/ 1921 h 2068"/>
                              <a:gd name="T20" fmla="*/ 311 w 1156"/>
                              <a:gd name="T21" fmla="*/ 1937 h 2068"/>
                              <a:gd name="T22" fmla="*/ 347 w 1156"/>
                              <a:gd name="T23" fmla="*/ 1953 h 2068"/>
                              <a:gd name="T24" fmla="*/ 383 w 1156"/>
                              <a:gd name="T25" fmla="*/ 1967 h 2068"/>
                              <a:gd name="T26" fmla="*/ 420 w 1156"/>
                              <a:gd name="T27" fmla="*/ 1981 h 2068"/>
                              <a:gd name="T28" fmla="*/ 457 w 1156"/>
                              <a:gd name="T29" fmla="*/ 1995 h 2068"/>
                              <a:gd name="T30" fmla="*/ 494 w 1156"/>
                              <a:gd name="T31" fmla="*/ 2007 h 2068"/>
                              <a:gd name="T32" fmla="*/ 532 w 1156"/>
                              <a:gd name="T33" fmla="*/ 2019 h 2068"/>
                              <a:gd name="T34" fmla="*/ 569 w 1156"/>
                              <a:gd name="T35" fmla="*/ 2030 h 2068"/>
                              <a:gd name="T36" fmla="*/ 607 w 1156"/>
                              <a:gd name="T37" fmla="*/ 2041 h 2068"/>
                              <a:gd name="T38" fmla="*/ 645 w 1156"/>
                              <a:gd name="T39" fmla="*/ 2051 h 2068"/>
                              <a:gd name="T40" fmla="*/ 683 w 1156"/>
                              <a:gd name="T41" fmla="*/ 2060 h 2068"/>
                              <a:gd name="T42" fmla="*/ 722 w 1156"/>
                              <a:gd name="T43" fmla="*/ 2068 h 2068"/>
                              <a:gd name="T44" fmla="*/ 1156 w 1156"/>
                              <a:gd name="T45" fmla="*/ 0 h 20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56" h="2068">
                                <a:moveTo>
                                  <a:pt x="1156" y="0"/>
                                </a:moveTo>
                                <a:lnTo>
                                  <a:pt x="0" y="1768"/>
                                </a:lnTo>
                                <a:lnTo>
                                  <a:pt x="33" y="1790"/>
                                </a:lnTo>
                                <a:lnTo>
                                  <a:pt x="66" y="1811"/>
                                </a:lnTo>
                                <a:lnTo>
                                  <a:pt x="100" y="1831"/>
                                </a:lnTo>
                                <a:lnTo>
                                  <a:pt x="134" y="1850"/>
                                </a:lnTo>
                                <a:lnTo>
                                  <a:pt x="169" y="1869"/>
                                </a:lnTo>
                                <a:lnTo>
                                  <a:pt x="204" y="1887"/>
                                </a:lnTo>
                                <a:lnTo>
                                  <a:pt x="239" y="1904"/>
                                </a:lnTo>
                                <a:lnTo>
                                  <a:pt x="275" y="1921"/>
                                </a:lnTo>
                                <a:lnTo>
                                  <a:pt x="311" y="1937"/>
                                </a:lnTo>
                                <a:lnTo>
                                  <a:pt x="347" y="1953"/>
                                </a:lnTo>
                                <a:lnTo>
                                  <a:pt x="383" y="1967"/>
                                </a:lnTo>
                                <a:lnTo>
                                  <a:pt x="420" y="1981"/>
                                </a:lnTo>
                                <a:lnTo>
                                  <a:pt x="457" y="1995"/>
                                </a:lnTo>
                                <a:lnTo>
                                  <a:pt x="494" y="2007"/>
                                </a:lnTo>
                                <a:lnTo>
                                  <a:pt x="532" y="2019"/>
                                </a:lnTo>
                                <a:lnTo>
                                  <a:pt x="569" y="2030"/>
                                </a:lnTo>
                                <a:lnTo>
                                  <a:pt x="607" y="2041"/>
                                </a:lnTo>
                                <a:lnTo>
                                  <a:pt x="645" y="2051"/>
                                </a:lnTo>
                                <a:lnTo>
                                  <a:pt x="683" y="2060"/>
                                </a:lnTo>
                                <a:lnTo>
                                  <a:pt x="722" y="2068"/>
                                </a:lnTo>
                                <a:lnTo>
                                  <a:pt x="1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4380" y="6696"/>
                            <a:ext cx="1156" cy="2068"/>
                          </a:xfrm>
                          <a:custGeom>
                            <a:avLst/>
                            <a:gdLst>
                              <a:gd name="T0" fmla="*/ 0 w 1156"/>
                              <a:gd name="T1" fmla="*/ 1768 h 2068"/>
                              <a:gd name="T2" fmla="*/ 33 w 1156"/>
                              <a:gd name="T3" fmla="*/ 1790 h 2068"/>
                              <a:gd name="T4" fmla="*/ 66 w 1156"/>
                              <a:gd name="T5" fmla="*/ 1811 h 2068"/>
                              <a:gd name="T6" fmla="*/ 100 w 1156"/>
                              <a:gd name="T7" fmla="*/ 1831 h 2068"/>
                              <a:gd name="T8" fmla="*/ 134 w 1156"/>
                              <a:gd name="T9" fmla="*/ 1850 h 2068"/>
                              <a:gd name="T10" fmla="*/ 169 w 1156"/>
                              <a:gd name="T11" fmla="*/ 1869 h 2068"/>
                              <a:gd name="T12" fmla="*/ 204 w 1156"/>
                              <a:gd name="T13" fmla="*/ 1887 h 2068"/>
                              <a:gd name="T14" fmla="*/ 239 w 1156"/>
                              <a:gd name="T15" fmla="*/ 1904 h 2068"/>
                              <a:gd name="T16" fmla="*/ 275 w 1156"/>
                              <a:gd name="T17" fmla="*/ 1921 h 2068"/>
                              <a:gd name="T18" fmla="*/ 311 w 1156"/>
                              <a:gd name="T19" fmla="*/ 1937 h 2068"/>
                              <a:gd name="T20" fmla="*/ 347 w 1156"/>
                              <a:gd name="T21" fmla="*/ 1953 h 2068"/>
                              <a:gd name="T22" fmla="*/ 383 w 1156"/>
                              <a:gd name="T23" fmla="*/ 1967 h 2068"/>
                              <a:gd name="T24" fmla="*/ 420 w 1156"/>
                              <a:gd name="T25" fmla="*/ 1981 h 2068"/>
                              <a:gd name="T26" fmla="*/ 457 w 1156"/>
                              <a:gd name="T27" fmla="*/ 1995 h 2068"/>
                              <a:gd name="T28" fmla="*/ 494 w 1156"/>
                              <a:gd name="T29" fmla="*/ 2007 h 2068"/>
                              <a:gd name="T30" fmla="*/ 532 w 1156"/>
                              <a:gd name="T31" fmla="*/ 2019 h 2068"/>
                              <a:gd name="T32" fmla="*/ 569 w 1156"/>
                              <a:gd name="T33" fmla="*/ 2030 h 2068"/>
                              <a:gd name="T34" fmla="*/ 607 w 1156"/>
                              <a:gd name="T35" fmla="*/ 2041 h 2068"/>
                              <a:gd name="T36" fmla="*/ 645 w 1156"/>
                              <a:gd name="T37" fmla="*/ 2051 h 2068"/>
                              <a:gd name="T38" fmla="*/ 683 w 1156"/>
                              <a:gd name="T39" fmla="*/ 2060 h 2068"/>
                              <a:gd name="T40" fmla="*/ 722 w 1156"/>
                              <a:gd name="T41" fmla="*/ 2068 h 2068"/>
                              <a:gd name="T42" fmla="*/ 1156 w 1156"/>
                              <a:gd name="T43" fmla="*/ 0 h 2068"/>
                              <a:gd name="T44" fmla="*/ 0 w 1156"/>
                              <a:gd name="T45" fmla="*/ 1768 h 20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56" h="2068">
                                <a:moveTo>
                                  <a:pt x="0" y="1768"/>
                                </a:moveTo>
                                <a:lnTo>
                                  <a:pt x="33" y="1790"/>
                                </a:lnTo>
                                <a:lnTo>
                                  <a:pt x="66" y="1811"/>
                                </a:lnTo>
                                <a:lnTo>
                                  <a:pt x="100" y="1831"/>
                                </a:lnTo>
                                <a:lnTo>
                                  <a:pt x="134" y="1850"/>
                                </a:lnTo>
                                <a:lnTo>
                                  <a:pt x="169" y="1869"/>
                                </a:lnTo>
                                <a:lnTo>
                                  <a:pt x="204" y="1887"/>
                                </a:lnTo>
                                <a:lnTo>
                                  <a:pt x="239" y="1904"/>
                                </a:lnTo>
                                <a:lnTo>
                                  <a:pt x="275" y="1921"/>
                                </a:lnTo>
                                <a:lnTo>
                                  <a:pt x="311" y="1937"/>
                                </a:lnTo>
                                <a:lnTo>
                                  <a:pt x="347" y="1953"/>
                                </a:lnTo>
                                <a:lnTo>
                                  <a:pt x="383" y="1967"/>
                                </a:lnTo>
                                <a:lnTo>
                                  <a:pt x="420" y="1981"/>
                                </a:lnTo>
                                <a:lnTo>
                                  <a:pt x="457" y="1995"/>
                                </a:lnTo>
                                <a:lnTo>
                                  <a:pt x="494" y="2007"/>
                                </a:lnTo>
                                <a:lnTo>
                                  <a:pt x="532" y="2019"/>
                                </a:lnTo>
                                <a:lnTo>
                                  <a:pt x="569" y="2030"/>
                                </a:lnTo>
                                <a:lnTo>
                                  <a:pt x="607" y="2041"/>
                                </a:lnTo>
                                <a:lnTo>
                                  <a:pt x="645" y="2051"/>
                                </a:lnTo>
                                <a:lnTo>
                                  <a:pt x="683" y="2060"/>
                                </a:lnTo>
                                <a:lnTo>
                                  <a:pt x="722" y="2068"/>
                                </a:lnTo>
                                <a:lnTo>
                                  <a:pt x="1156" y="0"/>
                                </a:lnTo>
                                <a:lnTo>
                                  <a:pt x="0" y="17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4724" y="6694"/>
                            <a:ext cx="811" cy="809"/>
                          </a:xfrm>
                          <a:custGeom>
                            <a:avLst/>
                            <a:gdLst>
                              <a:gd name="T0" fmla="*/ 811 w 811"/>
                              <a:gd name="T1" fmla="*/ 0 h 809"/>
                              <a:gd name="T2" fmla="*/ 0 w 811"/>
                              <a:gd name="T3" fmla="*/ 554 h 809"/>
                              <a:gd name="T4" fmla="*/ 11 w 811"/>
                              <a:gd name="T5" fmla="*/ 570 h 809"/>
                              <a:gd name="T6" fmla="*/ 23 w 811"/>
                              <a:gd name="T7" fmla="*/ 587 h 809"/>
                              <a:gd name="T8" fmla="*/ 35 w 811"/>
                              <a:gd name="T9" fmla="*/ 603 h 809"/>
                              <a:gd name="T10" fmla="*/ 48 w 811"/>
                              <a:gd name="T11" fmla="*/ 618 h 809"/>
                              <a:gd name="T12" fmla="*/ 61 w 811"/>
                              <a:gd name="T13" fmla="*/ 634 h 809"/>
                              <a:gd name="T14" fmla="*/ 74 w 811"/>
                              <a:gd name="T15" fmla="*/ 649 h 809"/>
                              <a:gd name="T16" fmla="*/ 87 w 811"/>
                              <a:gd name="T17" fmla="*/ 664 h 809"/>
                              <a:gd name="T18" fmla="*/ 101 w 811"/>
                              <a:gd name="T19" fmla="*/ 679 h 809"/>
                              <a:gd name="T20" fmla="*/ 115 w 811"/>
                              <a:gd name="T21" fmla="*/ 693 h 809"/>
                              <a:gd name="T22" fmla="*/ 129 w 811"/>
                              <a:gd name="T23" fmla="*/ 707 h 809"/>
                              <a:gd name="T24" fmla="*/ 144 w 811"/>
                              <a:gd name="T25" fmla="*/ 721 h 809"/>
                              <a:gd name="T26" fmla="*/ 159 w 811"/>
                              <a:gd name="T27" fmla="*/ 734 h 809"/>
                              <a:gd name="T28" fmla="*/ 174 w 811"/>
                              <a:gd name="T29" fmla="*/ 748 h 809"/>
                              <a:gd name="T30" fmla="*/ 189 w 811"/>
                              <a:gd name="T31" fmla="*/ 760 h 809"/>
                              <a:gd name="T32" fmla="*/ 205 w 811"/>
                              <a:gd name="T33" fmla="*/ 773 h 809"/>
                              <a:gd name="T34" fmla="*/ 221 w 811"/>
                              <a:gd name="T35" fmla="*/ 785 h 809"/>
                              <a:gd name="T36" fmla="*/ 238 w 811"/>
                              <a:gd name="T37" fmla="*/ 797 h 809"/>
                              <a:gd name="T38" fmla="*/ 254 w 811"/>
                              <a:gd name="T39" fmla="*/ 808 h 809"/>
                              <a:gd name="T40" fmla="*/ 811 w 811"/>
                              <a:gd name="T41" fmla="*/ 0 h 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11" h="809">
                                <a:moveTo>
                                  <a:pt x="811" y="0"/>
                                </a:moveTo>
                                <a:lnTo>
                                  <a:pt x="0" y="554"/>
                                </a:lnTo>
                                <a:lnTo>
                                  <a:pt x="11" y="570"/>
                                </a:lnTo>
                                <a:lnTo>
                                  <a:pt x="23" y="587"/>
                                </a:lnTo>
                                <a:lnTo>
                                  <a:pt x="35" y="603"/>
                                </a:lnTo>
                                <a:lnTo>
                                  <a:pt x="48" y="618"/>
                                </a:lnTo>
                                <a:lnTo>
                                  <a:pt x="61" y="634"/>
                                </a:lnTo>
                                <a:lnTo>
                                  <a:pt x="74" y="649"/>
                                </a:lnTo>
                                <a:lnTo>
                                  <a:pt x="87" y="664"/>
                                </a:lnTo>
                                <a:lnTo>
                                  <a:pt x="101" y="679"/>
                                </a:lnTo>
                                <a:lnTo>
                                  <a:pt x="115" y="693"/>
                                </a:lnTo>
                                <a:lnTo>
                                  <a:pt x="129" y="707"/>
                                </a:lnTo>
                                <a:lnTo>
                                  <a:pt x="144" y="721"/>
                                </a:lnTo>
                                <a:lnTo>
                                  <a:pt x="159" y="734"/>
                                </a:lnTo>
                                <a:lnTo>
                                  <a:pt x="174" y="748"/>
                                </a:lnTo>
                                <a:lnTo>
                                  <a:pt x="189" y="760"/>
                                </a:lnTo>
                                <a:lnTo>
                                  <a:pt x="205" y="773"/>
                                </a:lnTo>
                                <a:lnTo>
                                  <a:pt x="221" y="785"/>
                                </a:lnTo>
                                <a:lnTo>
                                  <a:pt x="238" y="797"/>
                                </a:lnTo>
                                <a:lnTo>
                                  <a:pt x="254" y="808"/>
                                </a:lnTo>
                                <a:lnTo>
                                  <a:pt x="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724" y="6694"/>
                            <a:ext cx="811" cy="809"/>
                          </a:xfrm>
                          <a:custGeom>
                            <a:avLst/>
                            <a:gdLst>
                              <a:gd name="T0" fmla="*/ 0 w 811"/>
                              <a:gd name="T1" fmla="*/ 554 h 809"/>
                              <a:gd name="T2" fmla="*/ 11 w 811"/>
                              <a:gd name="T3" fmla="*/ 570 h 809"/>
                              <a:gd name="T4" fmla="*/ 23 w 811"/>
                              <a:gd name="T5" fmla="*/ 587 h 809"/>
                              <a:gd name="T6" fmla="*/ 35 w 811"/>
                              <a:gd name="T7" fmla="*/ 603 h 809"/>
                              <a:gd name="T8" fmla="*/ 48 w 811"/>
                              <a:gd name="T9" fmla="*/ 618 h 809"/>
                              <a:gd name="T10" fmla="*/ 61 w 811"/>
                              <a:gd name="T11" fmla="*/ 634 h 809"/>
                              <a:gd name="T12" fmla="*/ 74 w 811"/>
                              <a:gd name="T13" fmla="*/ 649 h 809"/>
                              <a:gd name="T14" fmla="*/ 87 w 811"/>
                              <a:gd name="T15" fmla="*/ 664 h 809"/>
                              <a:gd name="T16" fmla="*/ 101 w 811"/>
                              <a:gd name="T17" fmla="*/ 679 h 809"/>
                              <a:gd name="T18" fmla="*/ 115 w 811"/>
                              <a:gd name="T19" fmla="*/ 693 h 809"/>
                              <a:gd name="T20" fmla="*/ 129 w 811"/>
                              <a:gd name="T21" fmla="*/ 707 h 809"/>
                              <a:gd name="T22" fmla="*/ 144 w 811"/>
                              <a:gd name="T23" fmla="*/ 721 h 809"/>
                              <a:gd name="T24" fmla="*/ 159 w 811"/>
                              <a:gd name="T25" fmla="*/ 734 h 809"/>
                              <a:gd name="T26" fmla="*/ 174 w 811"/>
                              <a:gd name="T27" fmla="*/ 748 h 809"/>
                              <a:gd name="T28" fmla="*/ 189 w 811"/>
                              <a:gd name="T29" fmla="*/ 760 h 809"/>
                              <a:gd name="T30" fmla="*/ 205 w 811"/>
                              <a:gd name="T31" fmla="*/ 773 h 809"/>
                              <a:gd name="T32" fmla="*/ 221 w 811"/>
                              <a:gd name="T33" fmla="*/ 785 h 809"/>
                              <a:gd name="T34" fmla="*/ 238 w 811"/>
                              <a:gd name="T35" fmla="*/ 797 h 809"/>
                              <a:gd name="T36" fmla="*/ 254 w 811"/>
                              <a:gd name="T37" fmla="*/ 808 h 809"/>
                              <a:gd name="T38" fmla="*/ 811 w 811"/>
                              <a:gd name="T39" fmla="*/ 0 h 809"/>
                              <a:gd name="T40" fmla="*/ 0 w 811"/>
                              <a:gd name="T41" fmla="*/ 554 h 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11" h="809">
                                <a:moveTo>
                                  <a:pt x="0" y="554"/>
                                </a:moveTo>
                                <a:lnTo>
                                  <a:pt x="11" y="570"/>
                                </a:lnTo>
                                <a:lnTo>
                                  <a:pt x="23" y="587"/>
                                </a:lnTo>
                                <a:lnTo>
                                  <a:pt x="35" y="603"/>
                                </a:lnTo>
                                <a:lnTo>
                                  <a:pt x="48" y="618"/>
                                </a:lnTo>
                                <a:lnTo>
                                  <a:pt x="61" y="634"/>
                                </a:lnTo>
                                <a:lnTo>
                                  <a:pt x="74" y="649"/>
                                </a:lnTo>
                                <a:lnTo>
                                  <a:pt x="87" y="664"/>
                                </a:lnTo>
                                <a:lnTo>
                                  <a:pt x="101" y="679"/>
                                </a:lnTo>
                                <a:lnTo>
                                  <a:pt x="115" y="693"/>
                                </a:lnTo>
                                <a:lnTo>
                                  <a:pt x="129" y="707"/>
                                </a:lnTo>
                                <a:lnTo>
                                  <a:pt x="144" y="721"/>
                                </a:lnTo>
                                <a:lnTo>
                                  <a:pt x="159" y="734"/>
                                </a:lnTo>
                                <a:lnTo>
                                  <a:pt x="174" y="748"/>
                                </a:lnTo>
                                <a:lnTo>
                                  <a:pt x="189" y="760"/>
                                </a:lnTo>
                                <a:lnTo>
                                  <a:pt x="205" y="773"/>
                                </a:lnTo>
                                <a:lnTo>
                                  <a:pt x="221" y="785"/>
                                </a:lnTo>
                                <a:lnTo>
                                  <a:pt x="238" y="797"/>
                                </a:lnTo>
                                <a:lnTo>
                                  <a:pt x="254" y="808"/>
                                </a:lnTo>
                                <a:lnTo>
                                  <a:pt x="811" y="0"/>
                                </a:lnTo>
                                <a:lnTo>
                                  <a:pt x="0" y="5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5536" y="6418"/>
                            <a:ext cx="521" cy="278"/>
                          </a:xfrm>
                          <a:custGeom>
                            <a:avLst/>
                            <a:gdLst>
                              <a:gd name="T0" fmla="*/ 453 w 521"/>
                              <a:gd name="T1" fmla="*/ 0 h 278"/>
                              <a:gd name="T2" fmla="*/ 0 w 521"/>
                              <a:gd name="T3" fmla="*/ 277 h 278"/>
                              <a:gd name="T4" fmla="*/ 520 w 521"/>
                              <a:gd name="T5" fmla="*/ 167 h 278"/>
                              <a:gd name="T6" fmla="*/ 516 w 521"/>
                              <a:gd name="T7" fmla="*/ 147 h 278"/>
                              <a:gd name="T8" fmla="*/ 511 w 521"/>
                              <a:gd name="T9" fmla="*/ 128 h 278"/>
                              <a:gd name="T10" fmla="*/ 505 w 521"/>
                              <a:gd name="T11" fmla="*/ 108 h 278"/>
                              <a:gd name="T12" fmla="*/ 498 w 521"/>
                              <a:gd name="T13" fmla="*/ 90 h 278"/>
                              <a:gd name="T14" fmla="*/ 490 w 521"/>
                              <a:gd name="T15" fmla="*/ 71 h 278"/>
                              <a:gd name="T16" fmla="*/ 482 w 521"/>
                              <a:gd name="T17" fmla="*/ 53 h 278"/>
                              <a:gd name="T18" fmla="*/ 473 w 521"/>
                              <a:gd name="T19" fmla="*/ 35 h 278"/>
                              <a:gd name="T20" fmla="*/ 464 w 521"/>
                              <a:gd name="T21" fmla="*/ 17 h 278"/>
                              <a:gd name="T22" fmla="*/ 453 w 521"/>
                              <a:gd name="T23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21" h="278">
                                <a:moveTo>
                                  <a:pt x="453" y="0"/>
                                </a:moveTo>
                                <a:lnTo>
                                  <a:pt x="0" y="277"/>
                                </a:lnTo>
                                <a:lnTo>
                                  <a:pt x="520" y="167"/>
                                </a:lnTo>
                                <a:lnTo>
                                  <a:pt x="516" y="147"/>
                                </a:lnTo>
                                <a:lnTo>
                                  <a:pt x="511" y="128"/>
                                </a:lnTo>
                                <a:lnTo>
                                  <a:pt x="505" y="108"/>
                                </a:lnTo>
                                <a:lnTo>
                                  <a:pt x="498" y="90"/>
                                </a:lnTo>
                                <a:lnTo>
                                  <a:pt x="490" y="71"/>
                                </a:lnTo>
                                <a:lnTo>
                                  <a:pt x="482" y="53"/>
                                </a:lnTo>
                                <a:lnTo>
                                  <a:pt x="473" y="35"/>
                                </a:lnTo>
                                <a:lnTo>
                                  <a:pt x="464" y="17"/>
                                </a:lnTo>
                                <a:lnTo>
                                  <a:pt x="4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5536" y="6418"/>
                            <a:ext cx="521" cy="278"/>
                          </a:xfrm>
                          <a:custGeom>
                            <a:avLst/>
                            <a:gdLst>
                              <a:gd name="T0" fmla="*/ 520 w 521"/>
                              <a:gd name="T1" fmla="*/ 167 h 278"/>
                              <a:gd name="T2" fmla="*/ 516 w 521"/>
                              <a:gd name="T3" fmla="*/ 147 h 278"/>
                              <a:gd name="T4" fmla="*/ 511 w 521"/>
                              <a:gd name="T5" fmla="*/ 128 h 278"/>
                              <a:gd name="T6" fmla="*/ 505 w 521"/>
                              <a:gd name="T7" fmla="*/ 108 h 278"/>
                              <a:gd name="T8" fmla="*/ 498 w 521"/>
                              <a:gd name="T9" fmla="*/ 90 h 278"/>
                              <a:gd name="T10" fmla="*/ 490 w 521"/>
                              <a:gd name="T11" fmla="*/ 71 h 278"/>
                              <a:gd name="T12" fmla="*/ 482 w 521"/>
                              <a:gd name="T13" fmla="*/ 53 h 278"/>
                              <a:gd name="T14" fmla="*/ 473 w 521"/>
                              <a:gd name="T15" fmla="*/ 35 h 278"/>
                              <a:gd name="T16" fmla="*/ 464 w 521"/>
                              <a:gd name="T17" fmla="*/ 17 h 278"/>
                              <a:gd name="T18" fmla="*/ 453 w 521"/>
                              <a:gd name="T19" fmla="*/ 0 h 278"/>
                              <a:gd name="T20" fmla="*/ 0 w 521"/>
                              <a:gd name="T21" fmla="*/ 277 h 278"/>
                              <a:gd name="T22" fmla="*/ 520 w 521"/>
                              <a:gd name="T23" fmla="*/ 167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21" h="278">
                                <a:moveTo>
                                  <a:pt x="520" y="167"/>
                                </a:moveTo>
                                <a:lnTo>
                                  <a:pt x="516" y="147"/>
                                </a:lnTo>
                                <a:lnTo>
                                  <a:pt x="511" y="128"/>
                                </a:lnTo>
                                <a:lnTo>
                                  <a:pt x="505" y="108"/>
                                </a:lnTo>
                                <a:lnTo>
                                  <a:pt x="498" y="90"/>
                                </a:lnTo>
                                <a:lnTo>
                                  <a:pt x="490" y="71"/>
                                </a:lnTo>
                                <a:lnTo>
                                  <a:pt x="482" y="53"/>
                                </a:lnTo>
                                <a:lnTo>
                                  <a:pt x="473" y="35"/>
                                </a:lnTo>
                                <a:lnTo>
                                  <a:pt x="464" y="17"/>
                                </a:lnTo>
                                <a:lnTo>
                                  <a:pt x="453" y="0"/>
                                </a:lnTo>
                                <a:lnTo>
                                  <a:pt x="0" y="277"/>
                                </a:lnTo>
                                <a:lnTo>
                                  <a:pt x="52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4933" y="6696"/>
                            <a:ext cx="1207" cy="3261"/>
                          </a:xfrm>
                          <a:custGeom>
                            <a:avLst/>
                            <a:gdLst>
                              <a:gd name="T0" fmla="*/ 603 w 1207"/>
                              <a:gd name="T1" fmla="*/ 0 h 3261"/>
                              <a:gd name="T2" fmla="*/ 0 w 1207"/>
                              <a:gd name="T3" fmla="*/ 3204 h 3261"/>
                              <a:gd name="T4" fmla="*/ 29 w 1207"/>
                              <a:gd name="T5" fmla="*/ 3209 h 3261"/>
                              <a:gd name="T6" fmla="*/ 58 w 1207"/>
                              <a:gd name="T7" fmla="*/ 3214 h 3261"/>
                              <a:gd name="T8" fmla="*/ 88 w 1207"/>
                              <a:gd name="T9" fmla="*/ 3219 h 3261"/>
                              <a:gd name="T10" fmla="*/ 118 w 1207"/>
                              <a:gd name="T11" fmla="*/ 3224 h 3261"/>
                              <a:gd name="T12" fmla="*/ 147 w 1207"/>
                              <a:gd name="T13" fmla="*/ 3229 h 3261"/>
                              <a:gd name="T14" fmla="*/ 177 w 1207"/>
                              <a:gd name="T15" fmla="*/ 3233 h 3261"/>
                              <a:gd name="T16" fmla="*/ 207 w 1207"/>
                              <a:gd name="T17" fmla="*/ 3237 h 3261"/>
                              <a:gd name="T18" fmla="*/ 267 w 1207"/>
                              <a:gd name="T19" fmla="*/ 3244 h 3261"/>
                              <a:gd name="T20" fmla="*/ 328 w 1207"/>
                              <a:gd name="T21" fmla="*/ 3249 h 3261"/>
                              <a:gd name="T22" fmla="*/ 389 w 1207"/>
                              <a:gd name="T23" fmla="*/ 3254 h 3261"/>
                              <a:gd name="T24" fmla="*/ 450 w 1207"/>
                              <a:gd name="T25" fmla="*/ 3257 h 3261"/>
                              <a:gd name="T26" fmla="*/ 511 w 1207"/>
                              <a:gd name="T27" fmla="*/ 3260 h 3261"/>
                              <a:gd name="T28" fmla="*/ 572 w 1207"/>
                              <a:gd name="T29" fmla="*/ 3261 h 3261"/>
                              <a:gd name="T30" fmla="*/ 634 w 1207"/>
                              <a:gd name="T31" fmla="*/ 3261 h 3261"/>
                              <a:gd name="T32" fmla="*/ 695 w 1207"/>
                              <a:gd name="T33" fmla="*/ 3260 h 3261"/>
                              <a:gd name="T34" fmla="*/ 756 w 1207"/>
                              <a:gd name="T35" fmla="*/ 3257 h 3261"/>
                              <a:gd name="T36" fmla="*/ 817 w 1207"/>
                              <a:gd name="T37" fmla="*/ 3254 h 3261"/>
                              <a:gd name="T38" fmla="*/ 877 w 1207"/>
                              <a:gd name="T39" fmla="*/ 3249 h 3261"/>
                              <a:gd name="T40" fmla="*/ 938 w 1207"/>
                              <a:gd name="T41" fmla="*/ 3244 h 3261"/>
                              <a:gd name="T42" fmla="*/ 998 w 1207"/>
                              <a:gd name="T43" fmla="*/ 3237 h 3261"/>
                              <a:gd name="T44" fmla="*/ 1058 w 1207"/>
                              <a:gd name="T45" fmla="*/ 3229 h 3261"/>
                              <a:gd name="T46" fmla="*/ 1088 w 1207"/>
                              <a:gd name="T47" fmla="*/ 3224 h 3261"/>
                              <a:gd name="T48" fmla="*/ 1118 w 1207"/>
                              <a:gd name="T49" fmla="*/ 3219 h 3261"/>
                              <a:gd name="T50" fmla="*/ 1147 w 1207"/>
                              <a:gd name="T51" fmla="*/ 3214 h 3261"/>
                              <a:gd name="T52" fmla="*/ 1177 w 1207"/>
                              <a:gd name="T53" fmla="*/ 3209 h 3261"/>
                              <a:gd name="T54" fmla="*/ 1207 w 1207"/>
                              <a:gd name="T55" fmla="*/ 3204 h 3261"/>
                              <a:gd name="T56" fmla="*/ 603 w 1207"/>
                              <a:gd name="T57" fmla="*/ 0 h 3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07" h="3261">
                                <a:moveTo>
                                  <a:pt x="603" y="0"/>
                                </a:moveTo>
                                <a:lnTo>
                                  <a:pt x="0" y="3204"/>
                                </a:lnTo>
                                <a:lnTo>
                                  <a:pt x="29" y="3209"/>
                                </a:lnTo>
                                <a:lnTo>
                                  <a:pt x="58" y="3214"/>
                                </a:lnTo>
                                <a:lnTo>
                                  <a:pt x="88" y="3219"/>
                                </a:lnTo>
                                <a:lnTo>
                                  <a:pt x="118" y="3224"/>
                                </a:lnTo>
                                <a:lnTo>
                                  <a:pt x="147" y="3229"/>
                                </a:lnTo>
                                <a:lnTo>
                                  <a:pt x="177" y="3233"/>
                                </a:lnTo>
                                <a:lnTo>
                                  <a:pt x="207" y="3237"/>
                                </a:lnTo>
                                <a:lnTo>
                                  <a:pt x="267" y="3244"/>
                                </a:lnTo>
                                <a:lnTo>
                                  <a:pt x="328" y="3249"/>
                                </a:lnTo>
                                <a:lnTo>
                                  <a:pt x="389" y="3254"/>
                                </a:lnTo>
                                <a:lnTo>
                                  <a:pt x="450" y="3257"/>
                                </a:lnTo>
                                <a:lnTo>
                                  <a:pt x="511" y="3260"/>
                                </a:lnTo>
                                <a:lnTo>
                                  <a:pt x="572" y="3261"/>
                                </a:lnTo>
                                <a:lnTo>
                                  <a:pt x="634" y="3261"/>
                                </a:lnTo>
                                <a:lnTo>
                                  <a:pt x="695" y="3260"/>
                                </a:lnTo>
                                <a:lnTo>
                                  <a:pt x="756" y="3257"/>
                                </a:lnTo>
                                <a:lnTo>
                                  <a:pt x="817" y="3254"/>
                                </a:lnTo>
                                <a:lnTo>
                                  <a:pt x="877" y="3249"/>
                                </a:lnTo>
                                <a:lnTo>
                                  <a:pt x="938" y="3244"/>
                                </a:lnTo>
                                <a:lnTo>
                                  <a:pt x="998" y="3237"/>
                                </a:lnTo>
                                <a:lnTo>
                                  <a:pt x="1058" y="3229"/>
                                </a:lnTo>
                                <a:lnTo>
                                  <a:pt x="1088" y="3224"/>
                                </a:lnTo>
                                <a:lnTo>
                                  <a:pt x="1118" y="3219"/>
                                </a:lnTo>
                                <a:lnTo>
                                  <a:pt x="1147" y="3214"/>
                                </a:lnTo>
                                <a:lnTo>
                                  <a:pt x="1177" y="3209"/>
                                </a:lnTo>
                                <a:lnTo>
                                  <a:pt x="1207" y="3204"/>
                                </a:lnTo>
                                <a:lnTo>
                                  <a:pt x="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4933" y="6696"/>
                            <a:ext cx="1207" cy="3261"/>
                          </a:xfrm>
                          <a:custGeom>
                            <a:avLst/>
                            <a:gdLst>
                              <a:gd name="T0" fmla="*/ 0 w 1207"/>
                              <a:gd name="T1" fmla="*/ 3204 h 3261"/>
                              <a:gd name="T2" fmla="*/ 29 w 1207"/>
                              <a:gd name="T3" fmla="*/ 3209 h 3261"/>
                              <a:gd name="T4" fmla="*/ 58 w 1207"/>
                              <a:gd name="T5" fmla="*/ 3214 h 3261"/>
                              <a:gd name="T6" fmla="*/ 88 w 1207"/>
                              <a:gd name="T7" fmla="*/ 3219 h 3261"/>
                              <a:gd name="T8" fmla="*/ 118 w 1207"/>
                              <a:gd name="T9" fmla="*/ 3224 h 3261"/>
                              <a:gd name="T10" fmla="*/ 147 w 1207"/>
                              <a:gd name="T11" fmla="*/ 3229 h 3261"/>
                              <a:gd name="T12" fmla="*/ 177 w 1207"/>
                              <a:gd name="T13" fmla="*/ 3233 h 3261"/>
                              <a:gd name="T14" fmla="*/ 207 w 1207"/>
                              <a:gd name="T15" fmla="*/ 3237 h 3261"/>
                              <a:gd name="T16" fmla="*/ 237 w 1207"/>
                              <a:gd name="T17" fmla="*/ 3240 h 3261"/>
                              <a:gd name="T18" fmla="*/ 267 w 1207"/>
                              <a:gd name="T19" fmla="*/ 3244 h 3261"/>
                              <a:gd name="T20" fmla="*/ 298 w 1207"/>
                              <a:gd name="T21" fmla="*/ 3247 h 3261"/>
                              <a:gd name="T22" fmla="*/ 328 w 1207"/>
                              <a:gd name="T23" fmla="*/ 3249 h 3261"/>
                              <a:gd name="T24" fmla="*/ 358 w 1207"/>
                              <a:gd name="T25" fmla="*/ 3252 h 3261"/>
                              <a:gd name="T26" fmla="*/ 389 w 1207"/>
                              <a:gd name="T27" fmla="*/ 3254 h 3261"/>
                              <a:gd name="T28" fmla="*/ 419 w 1207"/>
                              <a:gd name="T29" fmla="*/ 3256 h 3261"/>
                              <a:gd name="T30" fmla="*/ 450 w 1207"/>
                              <a:gd name="T31" fmla="*/ 3257 h 3261"/>
                              <a:gd name="T32" fmla="*/ 480 w 1207"/>
                              <a:gd name="T33" fmla="*/ 3259 h 3261"/>
                              <a:gd name="T34" fmla="*/ 511 w 1207"/>
                              <a:gd name="T35" fmla="*/ 3260 h 3261"/>
                              <a:gd name="T36" fmla="*/ 542 w 1207"/>
                              <a:gd name="T37" fmla="*/ 3261 h 3261"/>
                              <a:gd name="T38" fmla="*/ 572 w 1207"/>
                              <a:gd name="T39" fmla="*/ 3261 h 3261"/>
                              <a:gd name="T40" fmla="*/ 603 w 1207"/>
                              <a:gd name="T41" fmla="*/ 3261 h 3261"/>
                              <a:gd name="T42" fmla="*/ 634 w 1207"/>
                              <a:gd name="T43" fmla="*/ 3261 h 3261"/>
                              <a:gd name="T44" fmla="*/ 664 w 1207"/>
                              <a:gd name="T45" fmla="*/ 3261 h 3261"/>
                              <a:gd name="T46" fmla="*/ 695 w 1207"/>
                              <a:gd name="T47" fmla="*/ 3260 h 3261"/>
                              <a:gd name="T48" fmla="*/ 725 w 1207"/>
                              <a:gd name="T49" fmla="*/ 3259 h 3261"/>
                              <a:gd name="T50" fmla="*/ 756 w 1207"/>
                              <a:gd name="T51" fmla="*/ 3257 h 3261"/>
                              <a:gd name="T52" fmla="*/ 786 w 1207"/>
                              <a:gd name="T53" fmla="*/ 3256 h 3261"/>
                              <a:gd name="T54" fmla="*/ 817 w 1207"/>
                              <a:gd name="T55" fmla="*/ 3254 h 3261"/>
                              <a:gd name="T56" fmla="*/ 847 w 1207"/>
                              <a:gd name="T57" fmla="*/ 3252 h 3261"/>
                              <a:gd name="T58" fmla="*/ 877 w 1207"/>
                              <a:gd name="T59" fmla="*/ 3249 h 3261"/>
                              <a:gd name="T60" fmla="*/ 908 w 1207"/>
                              <a:gd name="T61" fmla="*/ 3247 h 3261"/>
                              <a:gd name="T62" fmla="*/ 938 w 1207"/>
                              <a:gd name="T63" fmla="*/ 3244 h 3261"/>
                              <a:gd name="T64" fmla="*/ 968 w 1207"/>
                              <a:gd name="T65" fmla="*/ 3240 h 3261"/>
                              <a:gd name="T66" fmla="*/ 998 w 1207"/>
                              <a:gd name="T67" fmla="*/ 3237 h 3261"/>
                              <a:gd name="T68" fmla="*/ 1028 w 1207"/>
                              <a:gd name="T69" fmla="*/ 3233 h 3261"/>
                              <a:gd name="T70" fmla="*/ 1058 w 1207"/>
                              <a:gd name="T71" fmla="*/ 3229 h 3261"/>
                              <a:gd name="T72" fmla="*/ 1088 w 1207"/>
                              <a:gd name="T73" fmla="*/ 3224 h 3261"/>
                              <a:gd name="T74" fmla="*/ 1118 w 1207"/>
                              <a:gd name="T75" fmla="*/ 3219 h 3261"/>
                              <a:gd name="T76" fmla="*/ 1147 w 1207"/>
                              <a:gd name="T77" fmla="*/ 3214 h 3261"/>
                              <a:gd name="T78" fmla="*/ 1177 w 1207"/>
                              <a:gd name="T79" fmla="*/ 3209 h 3261"/>
                              <a:gd name="T80" fmla="*/ 1207 w 1207"/>
                              <a:gd name="T81" fmla="*/ 3204 h 3261"/>
                              <a:gd name="T82" fmla="*/ 603 w 1207"/>
                              <a:gd name="T83" fmla="*/ 0 h 3261"/>
                              <a:gd name="T84" fmla="*/ 0 w 1207"/>
                              <a:gd name="T85" fmla="*/ 3204 h 3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207" h="3261">
                                <a:moveTo>
                                  <a:pt x="0" y="3204"/>
                                </a:moveTo>
                                <a:lnTo>
                                  <a:pt x="29" y="3209"/>
                                </a:lnTo>
                                <a:lnTo>
                                  <a:pt x="58" y="3214"/>
                                </a:lnTo>
                                <a:lnTo>
                                  <a:pt x="88" y="3219"/>
                                </a:lnTo>
                                <a:lnTo>
                                  <a:pt x="118" y="3224"/>
                                </a:lnTo>
                                <a:lnTo>
                                  <a:pt x="147" y="3229"/>
                                </a:lnTo>
                                <a:lnTo>
                                  <a:pt x="177" y="3233"/>
                                </a:lnTo>
                                <a:lnTo>
                                  <a:pt x="207" y="3237"/>
                                </a:lnTo>
                                <a:lnTo>
                                  <a:pt x="237" y="3240"/>
                                </a:lnTo>
                                <a:lnTo>
                                  <a:pt x="267" y="3244"/>
                                </a:lnTo>
                                <a:lnTo>
                                  <a:pt x="298" y="3247"/>
                                </a:lnTo>
                                <a:lnTo>
                                  <a:pt x="328" y="3249"/>
                                </a:lnTo>
                                <a:lnTo>
                                  <a:pt x="358" y="3252"/>
                                </a:lnTo>
                                <a:lnTo>
                                  <a:pt x="389" y="3254"/>
                                </a:lnTo>
                                <a:lnTo>
                                  <a:pt x="419" y="3256"/>
                                </a:lnTo>
                                <a:lnTo>
                                  <a:pt x="450" y="3257"/>
                                </a:lnTo>
                                <a:lnTo>
                                  <a:pt x="480" y="3259"/>
                                </a:lnTo>
                                <a:lnTo>
                                  <a:pt x="511" y="3260"/>
                                </a:lnTo>
                                <a:lnTo>
                                  <a:pt x="542" y="3261"/>
                                </a:lnTo>
                                <a:lnTo>
                                  <a:pt x="572" y="3261"/>
                                </a:lnTo>
                                <a:lnTo>
                                  <a:pt x="603" y="3261"/>
                                </a:lnTo>
                                <a:lnTo>
                                  <a:pt x="634" y="3261"/>
                                </a:lnTo>
                                <a:lnTo>
                                  <a:pt x="664" y="3261"/>
                                </a:lnTo>
                                <a:lnTo>
                                  <a:pt x="695" y="3260"/>
                                </a:lnTo>
                                <a:lnTo>
                                  <a:pt x="725" y="3259"/>
                                </a:lnTo>
                                <a:lnTo>
                                  <a:pt x="756" y="3257"/>
                                </a:lnTo>
                                <a:lnTo>
                                  <a:pt x="786" y="3256"/>
                                </a:lnTo>
                                <a:lnTo>
                                  <a:pt x="817" y="3254"/>
                                </a:lnTo>
                                <a:lnTo>
                                  <a:pt x="847" y="3252"/>
                                </a:lnTo>
                                <a:lnTo>
                                  <a:pt x="877" y="3249"/>
                                </a:lnTo>
                                <a:lnTo>
                                  <a:pt x="908" y="3247"/>
                                </a:lnTo>
                                <a:lnTo>
                                  <a:pt x="938" y="3244"/>
                                </a:lnTo>
                                <a:lnTo>
                                  <a:pt x="968" y="3240"/>
                                </a:lnTo>
                                <a:lnTo>
                                  <a:pt x="998" y="3237"/>
                                </a:lnTo>
                                <a:lnTo>
                                  <a:pt x="1028" y="3233"/>
                                </a:lnTo>
                                <a:lnTo>
                                  <a:pt x="1058" y="3229"/>
                                </a:lnTo>
                                <a:lnTo>
                                  <a:pt x="1088" y="3224"/>
                                </a:lnTo>
                                <a:lnTo>
                                  <a:pt x="1118" y="3219"/>
                                </a:lnTo>
                                <a:lnTo>
                                  <a:pt x="1147" y="3214"/>
                                </a:lnTo>
                                <a:lnTo>
                                  <a:pt x="1177" y="3209"/>
                                </a:lnTo>
                                <a:lnTo>
                                  <a:pt x="1207" y="3204"/>
                                </a:lnTo>
                                <a:lnTo>
                                  <a:pt x="603" y="0"/>
                                </a:lnTo>
                                <a:lnTo>
                                  <a:pt x="0" y="32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4380" y="6694"/>
                            <a:ext cx="1155" cy="2069"/>
                          </a:xfrm>
                          <a:custGeom>
                            <a:avLst/>
                            <a:gdLst>
                              <a:gd name="T0" fmla="*/ 1155 w 1155"/>
                              <a:gd name="T1" fmla="*/ 0 h 2069"/>
                              <a:gd name="T2" fmla="*/ 0 w 1155"/>
                              <a:gd name="T3" fmla="*/ 1768 h 2069"/>
                              <a:gd name="T4" fmla="*/ 33 w 1155"/>
                              <a:gd name="T5" fmla="*/ 1790 h 2069"/>
                              <a:gd name="T6" fmla="*/ 66 w 1155"/>
                              <a:gd name="T7" fmla="*/ 1811 h 2069"/>
                              <a:gd name="T8" fmla="*/ 100 w 1155"/>
                              <a:gd name="T9" fmla="*/ 1831 h 2069"/>
                              <a:gd name="T10" fmla="*/ 134 w 1155"/>
                              <a:gd name="T11" fmla="*/ 1850 h 2069"/>
                              <a:gd name="T12" fmla="*/ 169 w 1155"/>
                              <a:gd name="T13" fmla="*/ 1869 h 2069"/>
                              <a:gd name="T14" fmla="*/ 204 w 1155"/>
                              <a:gd name="T15" fmla="*/ 1887 h 2069"/>
                              <a:gd name="T16" fmla="*/ 239 w 1155"/>
                              <a:gd name="T17" fmla="*/ 1904 h 2069"/>
                              <a:gd name="T18" fmla="*/ 275 w 1155"/>
                              <a:gd name="T19" fmla="*/ 1921 h 2069"/>
                              <a:gd name="T20" fmla="*/ 311 w 1155"/>
                              <a:gd name="T21" fmla="*/ 1937 h 2069"/>
                              <a:gd name="T22" fmla="*/ 347 w 1155"/>
                              <a:gd name="T23" fmla="*/ 1953 h 2069"/>
                              <a:gd name="T24" fmla="*/ 383 w 1155"/>
                              <a:gd name="T25" fmla="*/ 1967 h 2069"/>
                              <a:gd name="T26" fmla="*/ 420 w 1155"/>
                              <a:gd name="T27" fmla="*/ 1981 h 2069"/>
                              <a:gd name="T28" fmla="*/ 457 w 1155"/>
                              <a:gd name="T29" fmla="*/ 1995 h 2069"/>
                              <a:gd name="T30" fmla="*/ 495 w 1155"/>
                              <a:gd name="T31" fmla="*/ 2007 h 2069"/>
                              <a:gd name="T32" fmla="*/ 532 w 1155"/>
                              <a:gd name="T33" fmla="*/ 2019 h 2069"/>
                              <a:gd name="T34" fmla="*/ 570 w 1155"/>
                              <a:gd name="T35" fmla="*/ 2030 h 2069"/>
                              <a:gd name="T36" fmla="*/ 608 w 1155"/>
                              <a:gd name="T37" fmla="*/ 2041 h 2069"/>
                              <a:gd name="T38" fmla="*/ 646 w 1155"/>
                              <a:gd name="T39" fmla="*/ 2051 h 2069"/>
                              <a:gd name="T40" fmla="*/ 684 w 1155"/>
                              <a:gd name="T41" fmla="*/ 2060 h 2069"/>
                              <a:gd name="T42" fmla="*/ 723 w 1155"/>
                              <a:gd name="T43" fmla="*/ 2068 h 2069"/>
                              <a:gd name="T44" fmla="*/ 1155 w 1155"/>
                              <a:gd name="T45" fmla="*/ 0 h 20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55" h="2069">
                                <a:moveTo>
                                  <a:pt x="1155" y="0"/>
                                </a:moveTo>
                                <a:lnTo>
                                  <a:pt x="0" y="1768"/>
                                </a:lnTo>
                                <a:lnTo>
                                  <a:pt x="33" y="1790"/>
                                </a:lnTo>
                                <a:lnTo>
                                  <a:pt x="66" y="1811"/>
                                </a:lnTo>
                                <a:lnTo>
                                  <a:pt x="100" y="1831"/>
                                </a:lnTo>
                                <a:lnTo>
                                  <a:pt x="134" y="1850"/>
                                </a:lnTo>
                                <a:lnTo>
                                  <a:pt x="169" y="1869"/>
                                </a:lnTo>
                                <a:lnTo>
                                  <a:pt x="204" y="1887"/>
                                </a:lnTo>
                                <a:lnTo>
                                  <a:pt x="239" y="1904"/>
                                </a:lnTo>
                                <a:lnTo>
                                  <a:pt x="275" y="1921"/>
                                </a:lnTo>
                                <a:lnTo>
                                  <a:pt x="311" y="1937"/>
                                </a:lnTo>
                                <a:lnTo>
                                  <a:pt x="347" y="1953"/>
                                </a:lnTo>
                                <a:lnTo>
                                  <a:pt x="383" y="1967"/>
                                </a:lnTo>
                                <a:lnTo>
                                  <a:pt x="420" y="1981"/>
                                </a:lnTo>
                                <a:lnTo>
                                  <a:pt x="457" y="1995"/>
                                </a:lnTo>
                                <a:lnTo>
                                  <a:pt x="495" y="2007"/>
                                </a:lnTo>
                                <a:lnTo>
                                  <a:pt x="532" y="2019"/>
                                </a:lnTo>
                                <a:lnTo>
                                  <a:pt x="570" y="2030"/>
                                </a:lnTo>
                                <a:lnTo>
                                  <a:pt x="608" y="2041"/>
                                </a:lnTo>
                                <a:lnTo>
                                  <a:pt x="646" y="2051"/>
                                </a:lnTo>
                                <a:lnTo>
                                  <a:pt x="684" y="2060"/>
                                </a:lnTo>
                                <a:lnTo>
                                  <a:pt x="723" y="2068"/>
                                </a:lnTo>
                                <a:lnTo>
                                  <a:pt x="1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4380" y="6694"/>
                            <a:ext cx="1155" cy="2069"/>
                          </a:xfrm>
                          <a:custGeom>
                            <a:avLst/>
                            <a:gdLst>
                              <a:gd name="T0" fmla="*/ 0 w 1155"/>
                              <a:gd name="T1" fmla="*/ 1768 h 2069"/>
                              <a:gd name="T2" fmla="*/ 33 w 1155"/>
                              <a:gd name="T3" fmla="*/ 1790 h 2069"/>
                              <a:gd name="T4" fmla="*/ 66 w 1155"/>
                              <a:gd name="T5" fmla="*/ 1811 h 2069"/>
                              <a:gd name="T6" fmla="*/ 100 w 1155"/>
                              <a:gd name="T7" fmla="*/ 1831 h 2069"/>
                              <a:gd name="T8" fmla="*/ 134 w 1155"/>
                              <a:gd name="T9" fmla="*/ 1850 h 2069"/>
                              <a:gd name="T10" fmla="*/ 169 w 1155"/>
                              <a:gd name="T11" fmla="*/ 1869 h 2069"/>
                              <a:gd name="T12" fmla="*/ 204 w 1155"/>
                              <a:gd name="T13" fmla="*/ 1887 h 2069"/>
                              <a:gd name="T14" fmla="*/ 239 w 1155"/>
                              <a:gd name="T15" fmla="*/ 1904 h 2069"/>
                              <a:gd name="T16" fmla="*/ 275 w 1155"/>
                              <a:gd name="T17" fmla="*/ 1921 h 2069"/>
                              <a:gd name="T18" fmla="*/ 311 w 1155"/>
                              <a:gd name="T19" fmla="*/ 1937 h 2069"/>
                              <a:gd name="T20" fmla="*/ 347 w 1155"/>
                              <a:gd name="T21" fmla="*/ 1953 h 2069"/>
                              <a:gd name="T22" fmla="*/ 383 w 1155"/>
                              <a:gd name="T23" fmla="*/ 1967 h 2069"/>
                              <a:gd name="T24" fmla="*/ 420 w 1155"/>
                              <a:gd name="T25" fmla="*/ 1981 h 2069"/>
                              <a:gd name="T26" fmla="*/ 457 w 1155"/>
                              <a:gd name="T27" fmla="*/ 1995 h 2069"/>
                              <a:gd name="T28" fmla="*/ 495 w 1155"/>
                              <a:gd name="T29" fmla="*/ 2007 h 2069"/>
                              <a:gd name="T30" fmla="*/ 532 w 1155"/>
                              <a:gd name="T31" fmla="*/ 2019 h 2069"/>
                              <a:gd name="T32" fmla="*/ 570 w 1155"/>
                              <a:gd name="T33" fmla="*/ 2030 h 2069"/>
                              <a:gd name="T34" fmla="*/ 608 w 1155"/>
                              <a:gd name="T35" fmla="*/ 2041 h 2069"/>
                              <a:gd name="T36" fmla="*/ 646 w 1155"/>
                              <a:gd name="T37" fmla="*/ 2051 h 2069"/>
                              <a:gd name="T38" fmla="*/ 684 w 1155"/>
                              <a:gd name="T39" fmla="*/ 2060 h 2069"/>
                              <a:gd name="T40" fmla="*/ 723 w 1155"/>
                              <a:gd name="T41" fmla="*/ 2068 h 2069"/>
                              <a:gd name="T42" fmla="*/ 1155 w 1155"/>
                              <a:gd name="T43" fmla="*/ 0 h 2069"/>
                              <a:gd name="T44" fmla="*/ 0 w 1155"/>
                              <a:gd name="T45" fmla="*/ 1768 h 20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55" h="2069">
                                <a:moveTo>
                                  <a:pt x="0" y="1768"/>
                                </a:moveTo>
                                <a:lnTo>
                                  <a:pt x="33" y="1790"/>
                                </a:lnTo>
                                <a:lnTo>
                                  <a:pt x="66" y="1811"/>
                                </a:lnTo>
                                <a:lnTo>
                                  <a:pt x="100" y="1831"/>
                                </a:lnTo>
                                <a:lnTo>
                                  <a:pt x="134" y="1850"/>
                                </a:lnTo>
                                <a:lnTo>
                                  <a:pt x="169" y="1869"/>
                                </a:lnTo>
                                <a:lnTo>
                                  <a:pt x="204" y="1887"/>
                                </a:lnTo>
                                <a:lnTo>
                                  <a:pt x="239" y="1904"/>
                                </a:lnTo>
                                <a:lnTo>
                                  <a:pt x="275" y="1921"/>
                                </a:lnTo>
                                <a:lnTo>
                                  <a:pt x="311" y="1937"/>
                                </a:lnTo>
                                <a:lnTo>
                                  <a:pt x="347" y="1953"/>
                                </a:lnTo>
                                <a:lnTo>
                                  <a:pt x="383" y="1967"/>
                                </a:lnTo>
                                <a:lnTo>
                                  <a:pt x="420" y="1981"/>
                                </a:lnTo>
                                <a:lnTo>
                                  <a:pt x="457" y="1995"/>
                                </a:lnTo>
                                <a:lnTo>
                                  <a:pt x="495" y="2007"/>
                                </a:lnTo>
                                <a:lnTo>
                                  <a:pt x="532" y="2019"/>
                                </a:lnTo>
                                <a:lnTo>
                                  <a:pt x="570" y="2030"/>
                                </a:lnTo>
                                <a:lnTo>
                                  <a:pt x="608" y="2041"/>
                                </a:lnTo>
                                <a:lnTo>
                                  <a:pt x="646" y="2051"/>
                                </a:lnTo>
                                <a:lnTo>
                                  <a:pt x="684" y="2060"/>
                                </a:lnTo>
                                <a:lnTo>
                                  <a:pt x="723" y="2068"/>
                                </a:lnTo>
                                <a:lnTo>
                                  <a:pt x="1155" y="0"/>
                                </a:lnTo>
                                <a:lnTo>
                                  <a:pt x="0" y="17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4725" y="6694"/>
                            <a:ext cx="810" cy="809"/>
                          </a:xfrm>
                          <a:custGeom>
                            <a:avLst/>
                            <a:gdLst>
                              <a:gd name="T0" fmla="*/ 810 w 810"/>
                              <a:gd name="T1" fmla="*/ 0 h 809"/>
                              <a:gd name="T2" fmla="*/ 0 w 810"/>
                              <a:gd name="T3" fmla="*/ 553 h 809"/>
                              <a:gd name="T4" fmla="*/ 11 w 810"/>
                              <a:gd name="T5" fmla="*/ 569 h 809"/>
                              <a:gd name="T6" fmla="*/ 23 w 810"/>
                              <a:gd name="T7" fmla="*/ 586 h 809"/>
                              <a:gd name="T8" fmla="*/ 35 w 810"/>
                              <a:gd name="T9" fmla="*/ 602 h 809"/>
                              <a:gd name="T10" fmla="*/ 47 w 810"/>
                              <a:gd name="T11" fmla="*/ 617 h 809"/>
                              <a:gd name="T12" fmla="*/ 60 w 810"/>
                              <a:gd name="T13" fmla="*/ 633 h 809"/>
                              <a:gd name="T14" fmla="*/ 73 w 810"/>
                              <a:gd name="T15" fmla="*/ 648 h 809"/>
                              <a:gd name="T16" fmla="*/ 87 w 810"/>
                              <a:gd name="T17" fmla="*/ 663 h 809"/>
                              <a:gd name="T18" fmla="*/ 101 w 810"/>
                              <a:gd name="T19" fmla="*/ 678 h 809"/>
                              <a:gd name="T20" fmla="*/ 115 w 810"/>
                              <a:gd name="T21" fmla="*/ 692 h 809"/>
                              <a:gd name="T22" fmla="*/ 129 w 810"/>
                              <a:gd name="T23" fmla="*/ 706 h 809"/>
                              <a:gd name="T24" fmla="*/ 144 w 810"/>
                              <a:gd name="T25" fmla="*/ 720 h 809"/>
                              <a:gd name="T26" fmla="*/ 159 w 810"/>
                              <a:gd name="T27" fmla="*/ 734 h 809"/>
                              <a:gd name="T28" fmla="*/ 174 w 810"/>
                              <a:gd name="T29" fmla="*/ 747 h 809"/>
                              <a:gd name="T30" fmla="*/ 189 w 810"/>
                              <a:gd name="T31" fmla="*/ 760 h 809"/>
                              <a:gd name="T32" fmla="*/ 205 w 810"/>
                              <a:gd name="T33" fmla="*/ 772 h 809"/>
                              <a:gd name="T34" fmla="*/ 221 w 810"/>
                              <a:gd name="T35" fmla="*/ 784 h 809"/>
                              <a:gd name="T36" fmla="*/ 237 w 810"/>
                              <a:gd name="T37" fmla="*/ 796 h 809"/>
                              <a:gd name="T38" fmla="*/ 254 w 810"/>
                              <a:gd name="T39" fmla="*/ 808 h 809"/>
                              <a:gd name="T40" fmla="*/ 810 w 810"/>
                              <a:gd name="T41" fmla="*/ 0 h 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10" h="809">
                                <a:moveTo>
                                  <a:pt x="810" y="0"/>
                                </a:moveTo>
                                <a:lnTo>
                                  <a:pt x="0" y="553"/>
                                </a:lnTo>
                                <a:lnTo>
                                  <a:pt x="11" y="569"/>
                                </a:lnTo>
                                <a:lnTo>
                                  <a:pt x="23" y="586"/>
                                </a:lnTo>
                                <a:lnTo>
                                  <a:pt x="35" y="602"/>
                                </a:lnTo>
                                <a:lnTo>
                                  <a:pt x="47" y="617"/>
                                </a:lnTo>
                                <a:lnTo>
                                  <a:pt x="60" y="633"/>
                                </a:lnTo>
                                <a:lnTo>
                                  <a:pt x="73" y="648"/>
                                </a:lnTo>
                                <a:lnTo>
                                  <a:pt x="87" y="663"/>
                                </a:lnTo>
                                <a:lnTo>
                                  <a:pt x="101" y="678"/>
                                </a:lnTo>
                                <a:lnTo>
                                  <a:pt x="115" y="692"/>
                                </a:lnTo>
                                <a:lnTo>
                                  <a:pt x="129" y="706"/>
                                </a:lnTo>
                                <a:lnTo>
                                  <a:pt x="144" y="720"/>
                                </a:lnTo>
                                <a:lnTo>
                                  <a:pt x="159" y="734"/>
                                </a:lnTo>
                                <a:lnTo>
                                  <a:pt x="174" y="747"/>
                                </a:lnTo>
                                <a:lnTo>
                                  <a:pt x="189" y="760"/>
                                </a:lnTo>
                                <a:lnTo>
                                  <a:pt x="205" y="772"/>
                                </a:lnTo>
                                <a:lnTo>
                                  <a:pt x="221" y="784"/>
                                </a:lnTo>
                                <a:lnTo>
                                  <a:pt x="237" y="796"/>
                                </a:lnTo>
                                <a:lnTo>
                                  <a:pt x="254" y="808"/>
                                </a:lnTo>
                                <a:lnTo>
                                  <a:pt x="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4725" y="6694"/>
                            <a:ext cx="810" cy="809"/>
                          </a:xfrm>
                          <a:custGeom>
                            <a:avLst/>
                            <a:gdLst>
                              <a:gd name="T0" fmla="*/ 0 w 810"/>
                              <a:gd name="T1" fmla="*/ 553 h 809"/>
                              <a:gd name="T2" fmla="*/ 11 w 810"/>
                              <a:gd name="T3" fmla="*/ 569 h 809"/>
                              <a:gd name="T4" fmla="*/ 23 w 810"/>
                              <a:gd name="T5" fmla="*/ 586 h 809"/>
                              <a:gd name="T6" fmla="*/ 35 w 810"/>
                              <a:gd name="T7" fmla="*/ 602 h 809"/>
                              <a:gd name="T8" fmla="*/ 47 w 810"/>
                              <a:gd name="T9" fmla="*/ 617 h 809"/>
                              <a:gd name="T10" fmla="*/ 60 w 810"/>
                              <a:gd name="T11" fmla="*/ 633 h 809"/>
                              <a:gd name="T12" fmla="*/ 73 w 810"/>
                              <a:gd name="T13" fmla="*/ 648 h 809"/>
                              <a:gd name="T14" fmla="*/ 87 w 810"/>
                              <a:gd name="T15" fmla="*/ 663 h 809"/>
                              <a:gd name="T16" fmla="*/ 101 w 810"/>
                              <a:gd name="T17" fmla="*/ 678 h 809"/>
                              <a:gd name="T18" fmla="*/ 115 w 810"/>
                              <a:gd name="T19" fmla="*/ 692 h 809"/>
                              <a:gd name="T20" fmla="*/ 129 w 810"/>
                              <a:gd name="T21" fmla="*/ 706 h 809"/>
                              <a:gd name="T22" fmla="*/ 144 w 810"/>
                              <a:gd name="T23" fmla="*/ 720 h 809"/>
                              <a:gd name="T24" fmla="*/ 159 w 810"/>
                              <a:gd name="T25" fmla="*/ 734 h 809"/>
                              <a:gd name="T26" fmla="*/ 174 w 810"/>
                              <a:gd name="T27" fmla="*/ 747 h 809"/>
                              <a:gd name="T28" fmla="*/ 189 w 810"/>
                              <a:gd name="T29" fmla="*/ 760 h 809"/>
                              <a:gd name="T30" fmla="*/ 205 w 810"/>
                              <a:gd name="T31" fmla="*/ 772 h 809"/>
                              <a:gd name="T32" fmla="*/ 221 w 810"/>
                              <a:gd name="T33" fmla="*/ 784 h 809"/>
                              <a:gd name="T34" fmla="*/ 237 w 810"/>
                              <a:gd name="T35" fmla="*/ 796 h 809"/>
                              <a:gd name="T36" fmla="*/ 254 w 810"/>
                              <a:gd name="T37" fmla="*/ 808 h 809"/>
                              <a:gd name="T38" fmla="*/ 810 w 810"/>
                              <a:gd name="T39" fmla="*/ 0 h 809"/>
                              <a:gd name="T40" fmla="*/ 0 w 810"/>
                              <a:gd name="T41" fmla="*/ 553 h 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10" h="809">
                                <a:moveTo>
                                  <a:pt x="0" y="553"/>
                                </a:moveTo>
                                <a:lnTo>
                                  <a:pt x="11" y="569"/>
                                </a:lnTo>
                                <a:lnTo>
                                  <a:pt x="23" y="586"/>
                                </a:lnTo>
                                <a:lnTo>
                                  <a:pt x="35" y="602"/>
                                </a:lnTo>
                                <a:lnTo>
                                  <a:pt x="47" y="617"/>
                                </a:lnTo>
                                <a:lnTo>
                                  <a:pt x="60" y="633"/>
                                </a:lnTo>
                                <a:lnTo>
                                  <a:pt x="73" y="648"/>
                                </a:lnTo>
                                <a:lnTo>
                                  <a:pt x="87" y="663"/>
                                </a:lnTo>
                                <a:lnTo>
                                  <a:pt x="101" y="678"/>
                                </a:lnTo>
                                <a:lnTo>
                                  <a:pt x="115" y="692"/>
                                </a:lnTo>
                                <a:lnTo>
                                  <a:pt x="129" y="706"/>
                                </a:lnTo>
                                <a:lnTo>
                                  <a:pt x="144" y="720"/>
                                </a:lnTo>
                                <a:lnTo>
                                  <a:pt x="159" y="734"/>
                                </a:lnTo>
                                <a:lnTo>
                                  <a:pt x="174" y="747"/>
                                </a:lnTo>
                                <a:lnTo>
                                  <a:pt x="189" y="760"/>
                                </a:lnTo>
                                <a:lnTo>
                                  <a:pt x="205" y="772"/>
                                </a:lnTo>
                                <a:lnTo>
                                  <a:pt x="221" y="784"/>
                                </a:lnTo>
                                <a:lnTo>
                                  <a:pt x="237" y="796"/>
                                </a:lnTo>
                                <a:lnTo>
                                  <a:pt x="254" y="808"/>
                                </a:lnTo>
                                <a:lnTo>
                                  <a:pt x="810" y="0"/>
                                </a:lnTo>
                                <a:lnTo>
                                  <a:pt x="0" y="5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5281" y="5266"/>
                            <a:ext cx="518" cy="1428"/>
                          </a:xfrm>
                          <a:custGeom>
                            <a:avLst/>
                            <a:gdLst>
                              <a:gd name="T0" fmla="*/ 238 w 518"/>
                              <a:gd name="T1" fmla="*/ 0 h 1428"/>
                              <a:gd name="T2" fmla="*/ 217 w 518"/>
                              <a:gd name="T3" fmla="*/ 0 h 1428"/>
                              <a:gd name="T4" fmla="*/ 196 w 518"/>
                              <a:gd name="T5" fmla="*/ 1 h 1428"/>
                              <a:gd name="T6" fmla="*/ 176 w 518"/>
                              <a:gd name="T7" fmla="*/ 2 h 1428"/>
                              <a:gd name="T8" fmla="*/ 156 w 518"/>
                              <a:gd name="T9" fmla="*/ 3 h 1428"/>
                              <a:gd name="T10" fmla="*/ 136 w 518"/>
                              <a:gd name="T11" fmla="*/ 4 h 1428"/>
                              <a:gd name="T12" fmla="*/ 116 w 518"/>
                              <a:gd name="T13" fmla="*/ 6 h 1428"/>
                              <a:gd name="T14" fmla="*/ 96 w 518"/>
                              <a:gd name="T15" fmla="*/ 8 h 1428"/>
                              <a:gd name="T16" fmla="*/ 76 w 518"/>
                              <a:gd name="T17" fmla="*/ 10 h 1428"/>
                              <a:gd name="T18" fmla="*/ 57 w 518"/>
                              <a:gd name="T19" fmla="*/ 13 h 1428"/>
                              <a:gd name="T20" fmla="*/ 38 w 518"/>
                              <a:gd name="T21" fmla="*/ 15 h 1428"/>
                              <a:gd name="T22" fmla="*/ 19 w 518"/>
                              <a:gd name="T23" fmla="*/ 18 h 1428"/>
                              <a:gd name="T24" fmla="*/ 0 w 518"/>
                              <a:gd name="T25" fmla="*/ 22 h 1428"/>
                              <a:gd name="T26" fmla="*/ 254 w 518"/>
                              <a:gd name="T27" fmla="*/ 1427 h 1428"/>
                              <a:gd name="T28" fmla="*/ 518 w 518"/>
                              <a:gd name="T29" fmla="*/ 23 h 1428"/>
                              <a:gd name="T30" fmla="*/ 498 w 518"/>
                              <a:gd name="T31" fmla="*/ 20 h 1428"/>
                              <a:gd name="T32" fmla="*/ 479 w 518"/>
                              <a:gd name="T33" fmla="*/ 16 h 1428"/>
                              <a:gd name="T34" fmla="*/ 459 w 518"/>
                              <a:gd name="T35" fmla="*/ 13 h 1428"/>
                              <a:gd name="T36" fmla="*/ 440 w 518"/>
                              <a:gd name="T37" fmla="*/ 11 h 1428"/>
                              <a:gd name="T38" fmla="*/ 420 w 518"/>
                              <a:gd name="T39" fmla="*/ 8 h 1428"/>
                              <a:gd name="T40" fmla="*/ 400 w 518"/>
                              <a:gd name="T41" fmla="*/ 6 h 1428"/>
                              <a:gd name="T42" fmla="*/ 380 w 518"/>
                              <a:gd name="T43" fmla="*/ 4 h 1428"/>
                              <a:gd name="T44" fmla="*/ 360 w 518"/>
                              <a:gd name="T45" fmla="*/ 3 h 1428"/>
                              <a:gd name="T46" fmla="*/ 340 w 518"/>
                              <a:gd name="T47" fmla="*/ 2 h 1428"/>
                              <a:gd name="T48" fmla="*/ 320 w 518"/>
                              <a:gd name="T49" fmla="*/ 1 h 1428"/>
                              <a:gd name="T50" fmla="*/ 300 w 518"/>
                              <a:gd name="T51" fmla="*/ 0 h 1428"/>
                              <a:gd name="T52" fmla="*/ 279 w 518"/>
                              <a:gd name="T53" fmla="*/ 0 h 1428"/>
                              <a:gd name="T54" fmla="*/ 238 w 518"/>
                              <a:gd name="T5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18" h="1428">
                                <a:moveTo>
                                  <a:pt x="238" y="0"/>
                                </a:moveTo>
                                <a:lnTo>
                                  <a:pt x="217" y="0"/>
                                </a:lnTo>
                                <a:lnTo>
                                  <a:pt x="196" y="1"/>
                                </a:lnTo>
                                <a:lnTo>
                                  <a:pt x="176" y="2"/>
                                </a:lnTo>
                                <a:lnTo>
                                  <a:pt x="156" y="3"/>
                                </a:lnTo>
                                <a:lnTo>
                                  <a:pt x="136" y="4"/>
                                </a:lnTo>
                                <a:lnTo>
                                  <a:pt x="116" y="6"/>
                                </a:lnTo>
                                <a:lnTo>
                                  <a:pt x="96" y="8"/>
                                </a:lnTo>
                                <a:lnTo>
                                  <a:pt x="76" y="10"/>
                                </a:lnTo>
                                <a:lnTo>
                                  <a:pt x="57" y="13"/>
                                </a:lnTo>
                                <a:lnTo>
                                  <a:pt x="38" y="15"/>
                                </a:lnTo>
                                <a:lnTo>
                                  <a:pt x="19" y="18"/>
                                </a:lnTo>
                                <a:lnTo>
                                  <a:pt x="0" y="22"/>
                                </a:lnTo>
                                <a:lnTo>
                                  <a:pt x="254" y="1427"/>
                                </a:lnTo>
                                <a:lnTo>
                                  <a:pt x="518" y="23"/>
                                </a:lnTo>
                                <a:lnTo>
                                  <a:pt x="498" y="20"/>
                                </a:lnTo>
                                <a:lnTo>
                                  <a:pt x="479" y="16"/>
                                </a:lnTo>
                                <a:lnTo>
                                  <a:pt x="459" y="13"/>
                                </a:lnTo>
                                <a:lnTo>
                                  <a:pt x="440" y="11"/>
                                </a:lnTo>
                                <a:lnTo>
                                  <a:pt x="420" y="8"/>
                                </a:lnTo>
                                <a:lnTo>
                                  <a:pt x="400" y="6"/>
                                </a:lnTo>
                                <a:lnTo>
                                  <a:pt x="380" y="4"/>
                                </a:lnTo>
                                <a:lnTo>
                                  <a:pt x="360" y="3"/>
                                </a:lnTo>
                                <a:lnTo>
                                  <a:pt x="340" y="2"/>
                                </a:lnTo>
                                <a:lnTo>
                                  <a:pt x="320" y="1"/>
                                </a:lnTo>
                                <a:lnTo>
                                  <a:pt x="300" y="0"/>
                                </a:lnTo>
                                <a:lnTo>
                                  <a:pt x="279" y="0"/>
                                </a:lnTo>
                                <a:lnTo>
                                  <a:pt x="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5281" y="5266"/>
                            <a:ext cx="518" cy="1428"/>
                          </a:xfrm>
                          <a:custGeom>
                            <a:avLst/>
                            <a:gdLst>
                              <a:gd name="T0" fmla="*/ 518 w 518"/>
                              <a:gd name="T1" fmla="*/ 23 h 1428"/>
                              <a:gd name="T2" fmla="*/ 498 w 518"/>
                              <a:gd name="T3" fmla="*/ 20 h 1428"/>
                              <a:gd name="T4" fmla="*/ 479 w 518"/>
                              <a:gd name="T5" fmla="*/ 17 h 1428"/>
                              <a:gd name="T6" fmla="*/ 459 w 518"/>
                              <a:gd name="T7" fmla="*/ 14 h 1428"/>
                              <a:gd name="T8" fmla="*/ 440 w 518"/>
                              <a:gd name="T9" fmla="*/ 11 h 1428"/>
                              <a:gd name="T10" fmla="*/ 420 w 518"/>
                              <a:gd name="T11" fmla="*/ 8 h 1428"/>
                              <a:gd name="T12" fmla="*/ 400 w 518"/>
                              <a:gd name="T13" fmla="*/ 6 h 1428"/>
                              <a:gd name="T14" fmla="*/ 380 w 518"/>
                              <a:gd name="T15" fmla="*/ 5 h 1428"/>
                              <a:gd name="T16" fmla="*/ 360 w 518"/>
                              <a:gd name="T17" fmla="*/ 3 h 1428"/>
                              <a:gd name="T18" fmla="*/ 340 w 518"/>
                              <a:gd name="T19" fmla="*/ 2 h 1428"/>
                              <a:gd name="T20" fmla="*/ 320 w 518"/>
                              <a:gd name="T21" fmla="*/ 1 h 1428"/>
                              <a:gd name="T22" fmla="*/ 300 w 518"/>
                              <a:gd name="T23" fmla="*/ 0 h 1428"/>
                              <a:gd name="T24" fmla="*/ 279 w 518"/>
                              <a:gd name="T25" fmla="*/ 0 h 1428"/>
                              <a:gd name="T26" fmla="*/ 259 w 518"/>
                              <a:gd name="T27" fmla="*/ 0 h 1428"/>
                              <a:gd name="T28" fmla="*/ 238 w 518"/>
                              <a:gd name="T29" fmla="*/ 0 h 1428"/>
                              <a:gd name="T30" fmla="*/ 217 w 518"/>
                              <a:gd name="T31" fmla="*/ 0 h 1428"/>
                              <a:gd name="T32" fmla="*/ 196 w 518"/>
                              <a:gd name="T33" fmla="*/ 1 h 1428"/>
                              <a:gd name="T34" fmla="*/ 176 w 518"/>
                              <a:gd name="T35" fmla="*/ 2 h 1428"/>
                              <a:gd name="T36" fmla="*/ 156 w 518"/>
                              <a:gd name="T37" fmla="*/ 3 h 1428"/>
                              <a:gd name="T38" fmla="*/ 136 w 518"/>
                              <a:gd name="T39" fmla="*/ 4 h 1428"/>
                              <a:gd name="T40" fmla="*/ 116 w 518"/>
                              <a:gd name="T41" fmla="*/ 6 h 1428"/>
                              <a:gd name="T42" fmla="*/ 96 w 518"/>
                              <a:gd name="T43" fmla="*/ 8 h 1428"/>
                              <a:gd name="T44" fmla="*/ 76 w 518"/>
                              <a:gd name="T45" fmla="*/ 10 h 1428"/>
                              <a:gd name="T46" fmla="*/ 57 w 518"/>
                              <a:gd name="T47" fmla="*/ 13 h 1428"/>
                              <a:gd name="T48" fmla="*/ 38 w 518"/>
                              <a:gd name="T49" fmla="*/ 16 h 1428"/>
                              <a:gd name="T50" fmla="*/ 19 w 518"/>
                              <a:gd name="T51" fmla="*/ 19 h 1428"/>
                              <a:gd name="T52" fmla="*/ 0 w 518"/>
                              <a:gd name="T53" fmla="*/ 22 h 1428"/>
                              <a:gd name="T54" fmla="*/ 254 w 518"/>
                              <a:gd name="T55" fmla="*/ 1427 h 1428"/>
                              <a:gd name="T56" fmla="*/ 518 w 518"/>
                              <a:gd name="T57" fmla="*/ 23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18" h="1428">
                                <a:moveTo>
                                  <a:pt x="518" y="23"/>
                                </a:moveTo>
                                <a:lnTo>
                                  <a:pt x="498" y="20"/>
                                </a:lnTo>
                                <a:lnTo>
                                  <a:pt x="479" y="17"/>
                                </a:lnTo>
                                <a:lnTo>
                                  <a:pt x="459" y="14"/>
                                </a:lnTo>
                                <a:lnTo>
                                  <a:pt x="440" y="11"/>
                                </a:lnTo>
                                <a:lnTo>
                                  <a:pt x="420" y="8"/>
                                </a:lnTo>
                                <a:lnTo>
                                  <a:pt x="400" y="6"/>
                                </a:lnTo>
                                <a:lnTo>
                                  <a:pt x="380" y="5"/>
                                </a:lnTo>
                                <a:lnTo>
                                  <a:pt x="360" y="3"/>
                                </a:lnTo>
                                <a:lnTo>
                                  <a:pt x="340" y="2"/>
                                </a:lnTo>
                                <a:lnTo>
                                  <a:pt x="320" y="1"/>
                                </a:lnTo>
                                <a:lnTo>
                                  <a:pt x="300" y="0"/>
                                </a:lnTo>
                                <a:lnTo>
                                  <a:pt x="279" y="0"/>
                                </a:lnTo>
                                <a:lnTo>
                                  <a:pt x="259" y="0"/>
                                </a:lnTo>
                                <a:lnTo>
                                  <a:pt x="238" y="0"/>
                                </a:lnTo>
                                <a:lnTo>
                                  <a:pt x="217" y="0"/>
                                </a:lnTo>
                                <a:lnTo>
                                  <a:pt x="196" y="1"/>
                                </a:lnTo>
                                <a:lnTo>
                                  <a:pt x="176" y="2"/>
                                </a:lnTo>
                                <a:lnTo>
                                  <a:pt x="156" y="3"/>
                                </a:lnTo>
                                <a:lnTo>
                                  <a:pt x="136" y="4"/>
                                </a:lnTo>
                                <a:lnTo>
                                  <a:pt x="116" y="6"/>
                                </a:lnTo>
                                <a:lnTo>
                                  <a:pt x="96" y="8"/>
                                </a:lnTo>
                                <a:lnTo>
                                  <a:pt x="76" y="10"/>
                                </a:lnTo>
                                <a:lnTo>
                                  <a:pt x="57" y="13"/>
                                </a:lnTo>
                                <a:lnTo>
                                  <a:pt x="38" y="16"/>
                                </a:lnTo>
                                <a:lnTo>
                                  <a:pt x="19" y="19"/>
                                </a:lnTo>
                                <a:lnTo>
                                  <a:pt x="0" y="22"/>
                                </a:lnTo>
                                <a:lnTo>
                                  <a:pt x="254" y="1427"/>
                                </a:lnTo>
                                <a:lnTo>
                                  <a:pt x="518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5535" y="5096"/>
                            <a:ext cx="894" cy="1598"/>
                          </a:xfrm>
                          <a:custGeom>
                            <a:avLst/>
                            <a:gdLst>
                              <a:gd name="T0" fmla="*/ 334 w 894"/>
                              <a:gd name="T1" fmla="*/ 0 h 1598"/>
                              <a:gd name="T2" fmla="*/ 0 w 894"/>
                              <a:gd name="T3" fmla="*/ 1598 h 1598"/>
                              <a:gd name="T4" fmla="*/ 893 w 894"/>
                              <a:gd name="T5" fmla="*/ 231 h 1598"/>
                              <a:gd name="T6" fmla="*/ 868 w 894"/>
                              <a:gd name="T7" fmla="*/ 214 h 1598"/>
                              <a:gd name="T8" fmla="*/ 842 w 894"/>
                              <a:gd name="T9" fmla="*/ 198 h 1598"/>
                              <a:gd name="T10" fmla="*/ 816 w 894"/>
                              <a:gd name="T11" fmla="*/ 183 h 1598"/>
                              <a:gd name="T12" fmla="*/ 789 w 894"/>
                              <a:gd name="T13" fmla="*/ 168 h 1598"/>
                              <a:gd name="T14" fmla="*/ 762 w 894"/>
                              <a:gd name="T15" fmla="*/ 153 h 1598"/>
                              <a:gd name="T16" fmla="*/ 735 w 894"/>
                              <a:gd name="T17" fmla="*/ 139 h 1598"/>
                              <a:gd name="T18" fmla="*/ 708 w 894"/>
                              <a:gd name="T19" fmla="*/ 126 h 1598"/>
                              <a:gd name="T20" fmla="*/ 680 w 894"/>
                              <a:gd name="T21" fmla="*/ 113 h 1598"/>
                              <a:gd name="T22" fmla="*/ 653 w 894"/>
                              <a:gd name="T23" fmla="*/ 100 h 1598"/>
                              <a:gd name="T24" fmla="*/ 625 w 894"/>
                              <a:gd name="T25" fmla="*/ 88 h 1598"/>
                              <a:gd name="T26" fmla="*/ 597 w 894"/>
                              <a:gd name="T27" fmla="*/ 77 h 1598"/>
                              <a:gd name="T28" fmla="*/ 568 w 894"/>
                              <a:gd name="T29" fmla="*/ 66 h 1598"/>
                              <a:gd name="T30" fmla="*/ 540 w 894"/>
                              <a:gd name="T31" fmla="*/ 56 h 1598"/>
                              <a:gd name="T32" fmla="*/ 511 w 894"/>
                              <a:gd name="T33" fmla="*/ 46 h 1598"/>
                              <a:gd name="T34" fmla="*/ 482 w 894"/>
                              <a:gd name="T35" fmla="*/ 37 h 1598"/>
                              <a:gd name="T36" fmla="*/ 453 w 894"/>
                              <a:gd name="T37" fmla="*/ 28 h 1598"/>
                              <a:gd name="T38" fmla="*/ 423 w 894"/>
                              <a:gd name="T39" fmla="*/ 20 h 1598"/>
                              <a:gd name="T40" fmla="*/ 394 w 894"/>
                              <a:gd name="T41" fmla="*/ 13 h 1598"/>
                              <a:gd name="T42" fmla="*/ 364 w 894"/>
                              <a:gd name="T43" fmla="*/ 6 h 1598"/>
                              <a:gd name="T44" fmla="*/ 334 w 894"/>
                              <a:gd name="T45" fmla="*/ 0 h 1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94" h="1598">
                                <a:moveTo>
                                  <a:pt x="334" y="0"/>
                                </a:moveTo>
                                <a:lnTo>
                                  <a:pt x="0" y="1598"/>
                                </a:lnTo>
                                <a:lnTo>
                                  <a:pt x="893" y="231"/>
                                </a:lnTo>
                                <a:lnTo>
                                  <a:pt x="868" y="214"/>
                                </a:lnTo>
                                <a:lnTo>
                                  <a:pt x="842" y="198"/>
                                </a:lnTo>
                                <a:lnTo>
                                  <a:pt x="816" y="183"/>
                                </a:lnTo>
                                <a:lnTo>
                                  <a:pt x="789" y="168"/>
                                </a:lnTo>
                                <a:lnTo>
                                  <a:pt x="762" y="153"/>
                                </a:lnTo>
                                <a:lnTo>
                                  <a:pt x="735" y="139"/>
                                </a:lnTo>
                                <a:lnTo>
                                  <a:pt x="708" y="126"/>
                                </a:lnTo>
                                <a:lnTo>
                                  <a:pt x="680" y="113"/>
                                </a:lnTo>
                                <a:lnTo>
                                  <a:pt x="653" y="100"/>
                                </a:lnTo>
                                <a:lnTo>
                                  <a:pt x="625" y="88"/>
                                </a:lnTo>
                                <a:lnTo>
                                  <a:pt x="597" y="77"/>
                                </a:lnTo>
                                <a:lnTo>
                                  <a:pt x="568" y="66"/>
                                </a:lnTo>
                                <a:lnTo>
                                  <a:pt x="540" y="56"/>
                                </a:lnTo>
                                <a:lnTo>
                                  <a:pt x="511" y="46"/>
                                </a:lnTo>
                                <a:lnTo>
                                  <a:pt x="482" y="37"/>
                                </a:lnTo>
                                <a:lnTo>
                                  <a:pt x="453" y="28"/>
                                </a:lnTo>
                                <a:lnTo>
                                  <a:pt x="423" y="20"/>
                                </a:lnTo>
                                <a:lnTo>
                                  <a:pt x="394" y="13"/>
                                </a:lnTo>
                                <a:lnTo>
                                  <a:pt x="364" y="6"/>
                                </a:lnTo>
                                <a:lnTo>
                                  <a:pt x="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5535" y="5096"/>
                            <a:ext cx="894" cy="1598"/>
                          </a:xfrm>
                          <a:custGeom>
                            <a:avLst/>
                            <a:gdLst>
                              <a:gd name="T0" fmla="*/ 893 w 894"/>
                              <a:gd name="T1" fmla="*/ 231 h 1598"/>
                              <a:gd name="T2" fmla="*/ 868 w 894"/>
                              <a:gd name="T3" fmla="*/ 214 h 1598"/>
                              <a:gd name="T4" fmla="*/ 842 w 894"/>
                              <a:gd name="T5" fmla="*/ 198 h 1598"/>
                              <a:gd name="T6" fmla="*/ 816 w 894"/>
                              <a:gd name="T7" fmla="*/ 183 h 1598"/>
                              <a:gd name="T8" fmla="*/ 789 w 894"/>
                              <a:gd name="T9" fmla="*/ 168 h 1598"/>
                              <a:gd name="T10" fmla="*/ 762 w 894"/>
                              <a:gd name="T11" fmla="*/ 153 h 1598"/>
                              <a:gd name="T12" fmla="*/ 735 w 894"/>
                              <a:gd name="T13" fmla="*/ 139 h 1598"/>
                              <a:gd name="T14" fmla="*/ 708 w 894"/>
                              <a:gd name="T15" fmla="*/ 126 h 1598"/>
                              <a:gd name="T16" fmla="*/ 680 w 894"/>
                              <a:gd name="T17" fmla="*/ 113 h 1598"/>
                              <a:gd name="T18" fmla="*/ 653 w 894"/>
                              <a:gd name="T19" fmla="*/ 100 h 1598"/>
                              <a:gd name="T20" fmla="*/ 625 w 894"/>
                              <a:gd name="T21" fmla="*/ 88 h 1598"/>
                              <a:gd name="T22" fmla="*/ 597 w 894"/>
                              <a:gd name="T23" fmla="*/ 77 h 1598"/>
                              <a:gd name="T24" fmla="*/ 568 w 894"/>
                              <a:gd name="T25" fmla="*/ 66 h 1598"/>
                              <a:gd name="T26" fmla="*/ 540 w 894"/>
                              <a:gd name="T27" fmla="*/ 56 h 1598"/>
                              <a:gd name="T28" fmla="*/ 511 w 894"/>
                              <a:gd name="T29" fmla="*/ 46 h 1598"/>
                              <a:gd name="T30" fmla="*/ 482 w 894"/>
                              <a:gd name="T31" fmla="*/ 37 h 1598"/>
                              <a:gd name="T32" fmla="*/ 453 w 894"/>
                              <a:gd name="T33" fmla="*/ 28 h 1598"/>
                              <a:gd name="T34" fmla="*/ 423 w 894"/>
                              <a:gd name="T35" fmla="*/ 20 h 1598"/>
                              <a:gd name="T36" fmla="*/ 394 w 894"/>
                              <a:gd name="T37" fmla="*/ 13 h 1598"/>
                              <a:gd name="T38" fmla="*/ 364 w 894"/>
                              <a:gd name="T39" fmla="*/ 6 h 1598"/>
                              <a:gd name="T40" fmla="*/ 334 w 894"/>
                              <a:gd name="T41" fmla="*/ 0 h 1598"/>
                              <a:gd name="T42" fmla="*/ 0 w 894"/>
                              <a:gd name="T43" fmla="*/ 1598 h 1598"/>
                              <a:gd name="T44" fmla="*/ 893 w 894"/>
                              <a:gd name="T45" fmla="*/ 231 h 1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94" h="1598">
                                <a:moveTo>
                                  <a:pt x="893" y="231"/>
                                </a:moveTo>
                                <a:lnTo>
                                  <a:pt x="868" y="214"/>
                                </a:lnTo>
                                <a:lnTo>
                                  <a:pt x="842" y="198"/>
                                </a:lnTo>
                                <a:lnTo>
                                  <a:pt x="816" y="183"/>
                                </a:lnTo>
                                <a:lnTo>
                                  <a:pt x="789" y="168"/>
                                </a:lnTo>
                                <a:lnTo>
                                  <a:pt x="762" y="153"/>
                                </a:lnTo>
                                <a:lnTo>
                                  <a:pt x="735" y="139"/>
                                </a:lnTo>
                                <a:lnTo>
                                  <a:pt x="708" y="126"/>
                                </a:lnTo>
                                <a:lnTo>
                                  <a:pt x="680" y="113"/>
                                </a:lnTo>
                                <a:lnTo>
                                  <a:pt x="653" y="100"/>
                                </a:lnTo>
                                <a:lnTo>
                                  <a:pt x="625" y="88"/>
                                </a:lnTo>
                                <a:lnTo>
                                  <a:pt x="597" y="77"/>
                                </a:lnTo>
                                <a:lnTo>
                                  <a:pt x="568" y="66"/>
                                </a:lnTo>
                                <a:lnTo>
                                  <a:pt x="540" y="56"/>
                                </a:lnTo>
                                <a:lnTo>
                                  <a:pt x="511" y="46"/>
                                </a:lnTo>
                                <a:lnTo>
                                  <a:pt x="482" y="37"/>
                                </a:lnTo>
                                <a:lnTo>
                                  <a:pt x="453" y="28"/>
                                </a:lnTo>
                                <a:lnTo>
                                  <a:pt x="423" y="20"/>
                                </a:lnTo>
                                <a:lnTo>
                                  <a:pt x="394" y="13"/>
                                </a:lnTo>
                                <a:lnTo>
                                  <a:pt x="364" y="6"/>
                                </a:lnTo>
                                <a:lnTo>
                                  <a:pt x="334" y="0"/>
                                </a:lnTo>
                                <a:lnTo>
                                  <a:pt x="0" y="1598"/>
                                </a:lnTo>
                                <a:lnTo>
                                  <a:pt x="893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5535" y="5825"/>
                            <a:ext cx="876" cy="869"/>
                          </a:xfrm>
                          <a:custGeom>
                            <a:avLst/>
                            <a:gdLst>
                              <a:gd name="T0" fmla="*/ 608 w 876"/>
                              <a:gd name="T1" fmla="*/ 0 h 869"/>
                              <a:gd name="T2" fmla="*/ 0 w 876"/>
                              <a:gd name="T3" fmla="*/ 869 h 869"/>
                              <a:gd name="T4" fmla="*/ 876 w 876"/>
                              <a:gd name="T5" fmla="*/ 270 h 869"/>
                              <a:gd name="T6" fmla="*/ 864 w 876"/>
                              <a:gd name="T7" fmla="*/ 253 h 869"/>
                              <a:gd name="T8" fmla="*/ 852 w 876"/>
                              <a:gd name="T9" fmla="*/ 237 h 869"/>
                              <a:gd name="T10" fmla="*/ 840 w 876"/>
                              <a:gd name="T11" fmla="*/ 221 h 869"/>
                              <a:gd name="T12" fmla="*/ 828 w 876"/>
                              <a:gd name="T13" fmla="*/ 205 h 869"/>
                              <a:gd name="T14" fmla="*/ 815 w 876"/>
                              <a:gd name="T15" fmla="*/ 189 h 869"/>
                              <a:gd name="T16" fmla="*/ 802 w 876"/>
                              <a:gd name="T17" fmla="*/ 174 h 869"/>
                              <a:gd name="T18" fmla="*/ 789 w 876"/>
                              <a:gd name="T19" fmla="*/ 159 h 869"/>
                              <a:gd name="T20" fmla="*/ 775 w 876"/>
                              <a:gd name="T21" fmla="*/ 144 h 869"/>
                              <a:gd name="T22" fmla="*/ 761 w 876"/>
                              <a:gd name="T23" fmla="*/ 130 h 869"/>
                              <a:gd name="T24" fmla="*/ 747 w 876"/>
                              <a:gd name="T25" fmla="*/ 115 h 869"/>
                              <a:gd name="T26" fmla="*/ 733 w 876"/>
                              <a:gd name="T27" fmla="*/ 101 h 869"/>
                              <a:gd name="T28" fmla="*/ 718 w 876"/>
                              <a:gd name="T29" fmla="*/ 88 h 869"/>
                              <a:gd name="T30" fmla="*/ 703 w 876"/>
                              <a:gd name="T31" fmla="*/ 74 h 869"/>
                              <a:gd name="T32" fmla="*/ 688 w 876"/>
                              <a:gd name="T33" fmla="*/ 61 h 869"/>
                              <a:gd name="T34" fmla="*/ 673 w 876"/>
                              <a:gd name="T35" fmla="*/ 48 h 869"/>
                              <a:gd name="T36" fmla="*/ 657 w 876"/>
                              <a:gd name="T37" fmla="*/ 36 h 869"/>
                              <a:gd name="T38" fmla="*/ 641 w 876"/>
                              <a:gd name="T39" fmla="*/ 23 h 869"/>
                              <a:gd name="T40" fmla="*/ 625 w 876"/>
                              <a:gd name="T41" fmla="*/ 11 h 869"/>
                              <a:gd name="T42" fmla="*/ 608 w 876"/>
                              <a:gd name="T43" fmla="*/ 0 h 8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76" h="869">
                                <a:moveTo>
                                  <a:pt x="608" y="0"/>
                                </a:moveTo>
                                <a:lnTo>
                                  <a:pt x="0" y="869"/>
                                </a:lnTo>
                                <a:lnTo>
                                  <a:pt x="876" y="270"/>
                                </a:lnTo>
                                <a:lnTo>
                                  <a:pt x="864" y="253"/>
                                </a:lnTo>
                                <a:lnTo>
                                  <a:pt x="852" y="237"/>
                                </a:lnTo>
                                <a:lnTo>
                                  <a:pt x="840" y="221"/>
                                </a:lnTo>
                                <a:lnTo>
                                  <a:pt x="828" y="205"/>
                                </a:lnTo>
                                <a:lnTo>
                                  <a:pt x="815" y="189"/>
                                </a:lnTo>
                                <a:lnTo>
                                  <a:pt x="802" y="174"/>
                                </a:lnTo>
                                <a:lnTo>
                                  <a:pt x="789" y="159"/>
                                </a:lnTo>
                                <a:lnTo>
                                  <a:pt x="775" y="144"/>
                                </a:lnTo>
                                <a:lnTo>
                                  <a:pt x="761" y="130"/>
                                </a:lnTo>
                                <a:lnTo>
                                  <a:pt x="747" y="115"/>
                                </a:lnTo>
                                <a:lnTo>
                                  <a:pt x="733" y="101"/>
                                </a:lnTo>
                                <a:lnTo>
                                  <a:pt x="718" y="88"/>
                                </a:lnTo>
                                <a:lnTo>
                                  <a:pt x="703" y="74"/>
                                </a:lnTo>
                                <a:lnTo>
                                  <a:pt x="688" y="61"/>
                                </a:lnTo>
                                <a:lnTo>
                                  <a:pt x="673" y="48"/>
                                </a:lnTo>
                                <a:lnTo>
                                  <a:pt x="657" y="36"/>
                                </a:lnTo>
                                <a:lnTo>
                                  <a:pt x="641" y="23"/>
                                </a:lnTo>
                                <a:lnTo>
                                  <a:pt x="625" y="11"/>
                                </a:lnTo>
                                <a:lnTo>
                                  <a:pt x="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5535" y="5825"/>
                            <a:ext cx="876" cy="869"/>
                          </a:xfrm>
                          <a:custGeom>
                            <a:avLst/>
                            <a:gdLst>
                              <a:gd name="T0" fmla="*/ 876 w 876"/>
                              <a:gd name="T1" fmla="*/ 270 h 869"/>
                              <a:gd name="T2" fmla="*/ 864 w 876"/>
                              <a:gd name="T3" fmla="*/ 253 h 869"/>
                              <a:gd name="T4" fmla="*/ 852 w 876"/>
                              <a:gd name="T5" fmla="*/ 237 h 869"/>
                              <a:gd name="T6" fmla="*/ 840 w 876"/>
                              <a:gd name="T7" fmla="*/ 221 h 869"/>
                              <a:gd name="T8" fmla="*/ 828 w 876"/>
                              <a:gd name="T9" fmla="*/ 205 h 869"/>
                              <a:gd name="T10" fmla="*/ 815 w 876"/>
                              <a:gd name="T11" fmla="*/ 189 h 869"/>
                              <a:gd name="T12" fmla="*/ 802 w 876"/>
                              <a:gd name="T13" fmla="*/ 174 h 869"/>
                              <a:gd name="T14" fmla="*/ 789 w 876"/>
                              <a:gd name="T15" fmla="*/ 159 h 869"/>
                              <a:gd name="T16" fmla="*/ 775 w 876"/>
                              <a:gd name="T17" fmla="*/ 144 h 869"/>
                              <a:gd name="T18" fmla="*/ 761 w 876"/>
                              <a:gd name="T19" fmla="*/ 130 h 869"/>
                              <a:gd name="T20" fmla="*/ 747 w 876"/>
                              <a:gd name="T21" fmla="*/ 115 h 869"/>
                              <a:gd name="T22" fmla="*/ 733 w 876"/>
                              <a:gd name="T23" fmla="*/ 101 h 869"/>
                              <a:gd name="T24" fmla="*/ 718 w 876"/>
                              <a:gd name="T25" fmla="*/ 88 h 869"/>
                              <a:gd name="T26" fmla="*/ 703 w 876"/>
                              <a:gd name="T27" fmla="*/ 74 h 869"/>
                              <a:gd name="T28" fmla="*/ 688 w 876"/>
                              <a:gd name="T29" fmla="*/ 61 h 869"/>
                              <a:gd name="T30" fmla="*/ 673 w 876"/>
                              <a:gd name="T31" fmla="*/ 48 h 869"/>
                              <a:gd name="T32" fmla="*/ 657 w 876"/>
                              <a:gd name="T33" fmla="*/ 36 h 869"/>
                              <a:gd name="T34" fmla="*/ 641 w 876"/>
                              <a:gd name="T35" fmla="*/ 23 h 869"/>
                              <a:gd name="T36" fmla="*/ 625 w 876"/>
                              <a:gd name="T37" fmla="*/ 11 h 869"/>
                              <a:gd name="T38" fmla="*/ 608 w 876"/>
                              <a:gd name="T39" fmla="*/ 0 h 869"/>
                              <a:gd name="T40" fmla="*/ 0 w 876"/>
                              <a:gd name="T41" fmla="*/ 869 h 869"/>
                              <a:gd name="T42" fmla="*/ 876 w 876"/>
                              <a:gd name="T43" fmla="*/ 270 h 8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76" h="869">
                                <a:moveTo>
                                  <a:pt x="876" y="270"/>
                                </a:moveTo>
                                <a:lnTo>
                                  <a:pt x="864" y="253"/>
                                </a:lnTo>
                                <a:lnTo>
                                  <a:pt x="852" y="237"/>
                                </a:lnTo>
                                <a:lnTo>
                                  <a:pt x="840" y="221"/>
                                </a:lnTo>
                                <a:lnTo>
                                  <a:pt x="828" y="205"/>
                                </a:lnTo>
                                <a:lnTo>
                                  <a:pt x="815" y="189"/>
                                </a:lnTo>
                                <a:lnTo>
                                  <a:pt x="802" y="174"/>
                                </a:lnTo>
                                <a:lnTo>
                                  <a:pt x="789" y="159"/>
                                </a:lnTo>
                                <a:lnTo>
                                  <a:pt x="775" y="144"/>
                                </a:lnTo>
                                <a:lnTo>
                                  <a:pt x="761" y="130"/>
                                </a:lnTo>
                                <a:lnTo>
                                  <a:pt x="747" y="115"/>
                                </a:lnTo>
                                <a:lnTo>
                                  <a:pt x="733" y="101"/>
                                </a:lnTo>
                                <a:lnTo>
                                  <a:pt x="718" y="88"/>
                                </a:lnTo>
                                <a:lnTo>
                                  <a:pt x="703" y="74"/>
                                </a:lnTo>
                                <a:lnTo>
                                  <a:pt x="688" y="61"/>
                                </a:lnTo>
                                <a:lnTo>
                                  <a:pt x="673" y="48"/>
                                </a:lnTo>
                                <a:lnTo>
                                  <a:pt x="657" y="36"/>
                                </a:lnTo>
                                <a:lnTo>
                                  <a:pt x="641" y="23"/>
                                </a:lnTo>
                                <a:lnTo>
                                  <a:pt x="625" y="11"/>
                                </a:lnTo>
                                <a:lnTo>
                                  <a:pt x="608" y="0"/>
                                </a:lnTo>
                                <a:lnTo>
                                  <a:pt x="0" y="869"/>
                                </a:lnTo>
                                <a:lnTo>
                                  <a:pt x="876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5536" y="6419"/>
                            <a:ext cx="521" cy="277"/>
                          </a:xfrm>
                          <a:custGeom>
                            <a:avLst/>
                            <a:gdLst>
                              <a:gd name="T0" fmla="*/ 454 w 521"/>
                              <a:gd name="T1" fmla="*/ 0 h 277"/>
                              <a:gd name="T2" fmla="*/ 0 w 521"/>
                              <a:gd name="T3" fmla="*/ 276 h 277"/>
                              <a:gd name="T4" fmla="*/ 520 w 521"/>
                              <a:gd name="T5" fmla="*/ 167 h 277"/>
                              <a:gd name="T6" fmla="*/ 516 w 521"/>
                              <a:gd name="T7" fmla="*/ 147 h 277"/>
                              <a:gd name="T8" fmla="*/ 511 w 521"/>
                              <a:gd name="T9" fmla="*/ 128 h 277"/>
                              <a:gd name="T10" fmla="*/ 505 w 521"/>
                              <a:gd name="T11" fmla="*/ 108 h 277"/>
                              <a:gd name="T12" fmla="*/ 498 w 521"/>
                              <a:gd name="T13" fmla="*/ 89 h 277"/>
                              <a:gd name="T14" fmla="*/ 491 w 521"/>
                              <a:gd name="T15" fmla="*/ 71 h 277"/>
                              <a:gd name="T16" fmla="*/ 482 w 521"/>
                              <a:gd name="T17" fmla="*/ 52 h 277"/>
                              <a:gd name="T18" fmla="*/ 474 w 521"/>
                              <a:gd name="T19" fmla="*/ 34 h 277"/>
                              <a:gd name="T20" fmla="*/ 464 w 521"/>
                              <a:gd name="T21" fmla="*/ 17 h 277"/>
                              <a:gd name="T22" fmla="*/ 454 w 521"/>
                              <a:gd name="T23" fmla="*/ 0 h 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21" h="277">
                                <a:moveTo>
                                  <a:pt x="454" y="0"/>
                                </a:moveTo>
                                <a:lnTo>
                                  <a:pt x="0" y="276"/>
                                </a:lnTo>
                                <a:lnTo>
                                  <a:pt x="520" y="167"/>
                                </a:lnTo>
                                <a:lnTo>
                                  <a:pt x="516" y="147"/>
                                </a:lnTo>
                                <a:lnTo>
                                  <a:pt x="511" y="128"/>
                                </a:lnTo>
                                <a:lnTo>
                                  <a:pt x="505" y="108"/>
                                </a:lnTo>
                                <a:lnTo>
                                  <a:pt x="498" y="89"/>
                                </a:lnTo>
                                <a:lnTo>
                                  <a:pt x="491" y="71"/>
                                </a:lnTo>
                                <a:lnTo>
                                  <a:pt x="482" y="52"/>
                                </a:lnTo>
                                <a:lnTo>
                                  <a:pt x="474" y="34"/>
                                </a:lnTo>
                                <a:lnTo>
                                  <a:pt x="464" y="1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5536" y="6419"/>
                            <a:ext cx="521" cy="277"/>
                          </a:xfrm>
                          <a:custGeom>
                            <a:avLst/>
                            <a:gdLst>
                              <a:gd name="T0" fmla="*/ 520 w 521"/>
                              <a:gd name="T1" fmla="*/ 167 h 277"/>
                              <a:gd name="T2" fmla="*/ 516 w 521"/>
                              <a:gd name="T3" fmla="*/ 147 h 277"/>
                              <a:gd name="T4" fmla="*/ 511 w 521"/>
                              <a:gd name="T5" fmla="*/ 128 h 277"/>
                              <a:gd name="T6" fmla="*/ 505 w 521"/>
                              <a:gd name="T7" fmla="*/ 108 h 277"/>
                              <a:gd name="T8" fmla="*/ 498 w 521"/>
                              <a:gd name="T9" fmla="*/ 89 h 277"/>
                              <a:gd name="T10" fmla="*/ 491 w 521"/>
                              <a:gd name="T11" fmla="*/ 71 h 277"/>
                              <a:gd name="T12" fmla="*/ 482 w 521"/>
                              <a:gd name="T13" fmla="*/ 52 h 277"/>
                              <a:gd name="T14" fmla="*/ 474 w 521"/>
                              <a:gd name="T15" fmla="*/ 34 h 277"/>
                              <a:gd name="T16" fmla="*/ 464 w 521"/>
                              <a:gd name="T17" fmla="*/ 17 h 277"/>
                              <a:gd name="T18" fmla="*/ 454 w 521"/>
                              <a:gd name="T19" fmla="*/ 0 h 277"/>
                              <a:gd name="T20" fmla="*/ 0 w 521"/>
                              <a:gd name="T21" fmla="*/ 276 h 277"/>
                              <a:gd name="T22" fmla="*/ 520 w 521"/>
                              <a:gd name="T23" fmla="*/ 167 h 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21" h="277">
                                <a:moveTo>
                                  <a:pt x="520" y="167"/>
                                </a:moveTo>
                                <a:lnTo>
                                  <a:pt x="516" y="147"/>
                                </a:lnTo>
                                <a:lnTo>
                                  <a:pt x="511" y="128"/>
                                </a:lnTo>
                                <a:lnTo>
                                  <a:pt x="505" y="108"/>
                                </a:lnTo>
                                <a:lnTo>
                                  <a:pt x="498" y="89"/>
                                </a:lnTo>
                                <a:lnTo>
                                  <a:pt x="491" y="71"/>
                                </a:lnTo>
                                <a:lnTo>
                                  <a:pt x="482" y="52"/>
                                </a:lnTo>
                                <a:lnTo>
                                  <a:pt x="474" y="34"/>
                                </a:lnTo>
                                <a:lnTo>
                                  <a:pt x="464" y="17"/>
                                </a:lnTo>
                                <a:lnTo>
                                  <a:pt x="454" y="0"/>
                                </a:lnTo>
                                <a:lnTo>
                                  <a:pt x="0" y="276"/>
                                </a:lnTo>
                                <a:lnTo>
                                  <a:pt x="52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5535" y="6694"/>
                            <a:ext cx="239" cy="135"/>
                          </a:xfrm>
                          <a:custGeom>
                            <a:avLst/>
                            <a:gdLst>
                              <a:gd name="T0" fmla="*/ 0 w 239"/>
                              <a:gd name="T1" fmla="*/ 0 h 135"/>
                              <a:gd name="T2" fmla="*/ 206 w 239"/>
                              <a:gd name="T3" fmla="*/ 134 h 135"/>
                              <a:gd name="T4" fmla="*/ 216 w 239"/>
                              <a:gd name="T5" fmla="*/ 117 h 135"/>
                              <a:gd name="T6" fmla="*/ 225 w 239"/>
                              <a:gd name="T7" fmla="*/ 99 h 135"/>
                              <a:gd name="T8" fmla="*/ 233 w 239"/>
                              <a:gd name="T9" fmla="*/ 80 h 135"/>
                              <a:gd name="T10" fmla="*/ 238 w 239"/>
                              <a:gd name="T11" fmla="*/ 61 h 135"/>
                              <a:gd name="T12" fmla="*/ 0 w 239"/>
                              <a:gd name="T13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9" h="135">
                                <a:moveTo>
                                  <a:pt x="0" y="0"/>
                                </a:moveTo>
                                <a:lnTo>
                                  <a:pt x="206" y="134"/>
                                </a:lnTo>
                                <a:lnTo>
                                  <a:pt x="216" y="117"/>
                                </a:lnTo>
                                <a:lnTo>
                                  <a:pt x="225" y="99"/>
                                </a:lnTo>
                                <a:lnTo>
                                  <a:pt x="233" y="80"/>
                                </a:lnTo>
                                <a:lnTo>
                                  <a:pt x="238" y="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5535" y="6694"/>
                            <a:ext cx="239" cy="135"/>
                          </a:xfrm>
                          <a:custGeom>
                            <a:avLst/>
                            <a:gdLst>
                              <a:gd name="T0" fmla="*/ 206 w 239"/>
                              <a:gd name="T1" fmla="*/ 134 h 135"/>
                              <a:gd name="T2" fmla="*/ 216 w 239"/>
                              <a:gd name="T3" fmla="*/ 117 h 135"/>
                              <a:gd name="T4" fmla="*/ 225 w 239"/>
                              <a:gd name="T5" fmla="*/ 99 h 135"/>
                              <a:gd name="T6" fmla="*/ 233 w 239"/>
                              <a:gd name="T7" fmla="*/ 80 h 135"/>
                              <a:gd name="T8" fmla="*/ 238 w 239"/>
                              <a:gd name="T9" fmla="*/ 61 h 135"/>
                              <a:gd name="T10" fmla="*/ 0 w 239"/>
                              <a:gd name="T11" fmla="*/ 0 h 135"/>
                              <a:gd name="T12" fmla="*/ 206 w 239"/>
                              <a:gd name="T13" fmla="*/ 134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9" h="135">
                                <a:moveTo>
                                  <a:pt x="206" y="134"/>
                                </a:moveTo>
                                <a:lnTo>
                                  <a:pt x="216" y="117"/>
                                </a:lnTo>
                                <a:lnTo>
                                  <a:pt x="225" y="99"/>
                                </a:lnTo>
                                <a:lnTo>
                                  <a:pt x="233" y="80"/>
                                </a:lnTo>
                                <a:lnTo>
                                  <a:pt x="238" y="61"/>
                                </a:lnTo>
                                <a:lnTo>
                                  <a:pt x="0" y="0"/>
                                </a:lnTo>
                                <a:lnTo>
                                  <a:pt x="206" y="1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5536" y="6696"/>
                            <a:ext cx="189" cy="368"/>
                          </a:xfrm>
                          <a:custGeom>
                            <a:avLst/>
                            <a:gdLst>
                              <a:gd name="T0" fmla="*/ 0 w 189"/>
                              <a:gd name="T1" fmla="*/ 0 h 368"/>
                              <a:gd name="T2" fmla="*/ 76 w 189"/>
                              <a:gd name="T3" fmla="*/ 368 h 368"/>
                              <a:gd name="T4" fmla="*/ 96 w 189"/>
                              <a:gd name="T5" fmla="*/ 363 h 368"/>
                              <a:gd name="T6" fmla="*/ 115 w 189"/>
                              <a:gd name="T7" fmla="*/ 358 h 368"/>
                              <a:gd name="T8" fmla="*/ 134 w 189"/>
                              <a:gd name="T9" fmla="*/ 351 h 368"/>
                              <a:gd name="T10" fmla="*/ 153 w 189"/>
                              <a:gd name="T11" fmla="*/ 343 h 368"/>
                              <a:gd name="T12" fmla="*/ 171 w 189"/>
                              <a:gd name="T13" fmla="*/ 334 h 368"/>
                              <a:gd name="T14" fmla="*/ 188 w 189"/>
                              <a:gd name="T15" fmla="*/ 324 h 368"/>
                              <a:gd name="T16" fmla="*/ 0 w 189"/>
                              <a:gd name="T17" fmla="*/ 0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9" h="368">
                                <a:moveTo>
                                  <a:pt x="0" y="0"/>
                                </a:moveTo>
                                <a:lnTo>
                                  <a:pt x="76" y="368"/>
                                </a:lnTo>
                                <a:lnTo>
                                  <a:pt x="96" y="363"/>
                                </a:lnTo>
                                <a:lnTo>
                                  <a:pt x="115" y="358"/>
                                </a:lnTo>
                                <a:lnTo>
                                  <a:pt x="134" y="351"/>
                                </a:lnTo>
                                <a:lnTo>
                                  <a:pt x="153" y="343"/>
                                </a:lnTo>
                                <a:lnTo>
                                  <a:pt x="171" y="334"/>
                                </a:lnTo>
                                <a:lnTo>
                                  <a:pt x="188" y="3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5536" y="6696"/>
                            <a:ext cx="189" cy="368"/>
                          </a:xfrm>
                          <a:custGeom>
                            <a:avLst/>
                            <a:gdLst>
                              <a:gd name="T0" fmla="*/ 76 w 189"/>
                              <a:gd name="T1" fmla="*/ 368 h 368"/>
                              <a:gd name="T2" fmla="*/ 96 w 189"/>
                              <a:gd name="T3" fmla="*/ 363 h 368"/>
                              <a:gd name="T4" fmla="*/ 115 w 189"/>
                              <a:gd name="T5" fmla="*/ 358 h 368"/>
                              <a:gd name="T6" fmla="*/ 134 w 189"/>
                              <a:gd name="T7" fmla="*/ 351 h 368"/>
                              <a:gd name="T8" fmla="*/ 153 w 189"/>
                              <a:gd name="T9" fmla="*/ 343 h 368"/>
                              <a:gd name="T10" fmla="*/ 171 w 189"/>
                              <a:gd name="T11" fmla="*/ 334 h 368"/>
                              <a:gd name="T12" fmla="*/ 188 w 189"/>
                              <a:gd name="T13" fmla="*/ 324 h 368"/>
                              <a:gd name="T14" fmla="*/ 0 w 189"/>
                              <a:gd name="T15" fmla="*/ 0 h 368"/>
                              <a:gd name="T16" fmla="*/ 76 w 189"/>
                              <a:gd name="T17" fmla="*/ 368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9" h="368">
                                <a:moveTo>
                                  <a:pt x="76" y="368"/>
                                </a:moveTo>
                                <a:lnTo>
                                  <a:pt x="96" y="363"/>
                                </a:lnTo>
                                <a:lnTo>
                                  <a:pt x="115" y="358"/>
                                </a:lnTo>
                                <a:lnTo>
                                  <a:pt x="134" y="351"/>
                                </a:lnTo>
                                <a:lnTo>
                                  <a:pt x="153" y="343"/>
                                </a:lnTo>
                                <a:lnTo>
                                  <a:pt x="171" y="334"/>
                                </a:lnTo>
                                <a:lnTo>
                                  <a:pt x="188" y="324"/>
                                </a:lnTo>
                                <a:lnTo>
                                  <a:pt x="0" y="0"/>
                                </a:lnTo>
                                <a:lnTo>
                                  <a:pt x="76" y="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4934" y="6694"/>
                            <a:ext cx="1202" cy="3249"/>
                          </a:xfrm>
                          <a:custGeom>
                            <a:avLst/>
                            <a:gdLst>
                              <a:gd name="T0" fmla="*/ 601 w 1202"/>
                              <a:gd name="T1" fmla="*/ 0 h 3249"/>
                              <a:gd name="T2" fmla="*/ 0 w 1202"/>
                              <a:gd name="T3" fmla="*/ 3190 h 3249"/>
                              <a:gd name="T4" fmla="*/ 29 w 1202"/>
                              <a:gd name="T5" fmla="*/ 3196 h 3249"/>
                              <a:gd name="T6" fmla="*/ 58 w 1202"/>
                              <a:gd name="T7" fmla="*/ 3201 h 3249"/>
                              <a:gd name="T8" fmla="*/ 88 w 1202"/>
                              <a:gd name="T9" fmla="*/ 3206 h 3249"/>
                              <a:gd name="T10" fmla="*/ 118 w 1202"/>
                              <a:gd name="T11" fmla="*/ 3211 h 3249"/>
                              <a:gd name="T12" fmla="*/ 147 w 1202"/>
                              <a:gd name="T13" fmla="*/ 3215 h 3249"/>
                              <a:gd name="T14" fmla="*/ 207 w 1202"/>
                              <a:gd name="T15" fmla="*/ 3224 h 3249"/>
                              <a:gd name="T16" fmla="*/ 267 w 1202"/>
                              <a:gd name="T17" fmla="*/ 3230 h 3249"/>
                              <a:gd name="T18" fmla="*/ 327 w 1202"/>
                              <a:gd name="T19" fmla="*/ 3236 h 3249"/>
                              <a:gd name="T20" fmla="*/ 388 w 1202"/>
                              <a:gd name="T21" fmla="*/ 3241 h 3249"/>
                              <a:gd name="T22" fmla="*/ 448 w 1202"/>
                              <a:gd name="T23" fmla="*/ 3244 h 3249"/>
                              <a:gd name="T24" fmla="*/ 509 w 1202"/>
                              <a:gd name="T25" fmla="*/ 3247 h 3249"/>
                              <a:gd name="T26" fmla="*/ 570 w 1202"/>
                              <a:gd name="T27" fmla="*/ 3248 h 3249"/>
                              <a:gd name="T28" fmla="*/ 631 w 1202"/>
                              <a:gd name="T29" fmla="*/ 3248 h 3249"/>
                              <a:gd name="T30" fmla="*/ 692 w 1202"/>
                              <a:gd name="T31" fmla="*/ 3247 h 3249"/>
                              <a:gd name="T32" fmla="*/ 753 w 1202"/>
                              <a:gd name="T33" fmla="*/ 3244 h 3249"/>
                              <a:gd name="T34" fmla="*/ 814 w 1202"/>
                              <a:gd name="T35" fmla="*/ 3241 h 3249"/>
                              <a:gd name="T36" fmla="*/ 874 w 1202"/>
                              <a:gd name="T37" fmla="*/ 3236 h 3249"/>
                              <a:gd name="T38" fmla="*/ 935 w 1202"/>
                              <a:gd name="T39" fmla="*/ 3230 h 3249"/>
                              <a:gd name="T40" fmla="*/ 994 w 1202"/>
                              <a:gd name="T41" fmla="*/ 3224 h 3249"/>
                              <a:gd name="T42" fmla="*/ 1054 w 1202"/>
                              <a:gd name="T43" fmla="*/ 3215 h 3249"/>
                              <a:gd name="T44" fmla="*/ 1084 w 1202"/>
                              <a:gd name="T45" fmla="*/ 3211 h 3249"/>
                              <a:gd name="T46" fmla="*/ 1113 w 1202"/>
                              <a:gd name="T47" fmla="*/ 3206 h 3249"/>
                              <a:gd name="T48" fmla="*/ 1143 w 1202"/>
                              <a:gd name="T49" fmla="*/ 3201 h 3249"/>
                              <a:gd name="T50" fmla="*/ 1173 w 1202"/>
                              <a:gd name="T51" fmla="*/ 3196 h 3249"/>
                              <a:gd name="T52" fmla="*/ 1202 w 1202"/>
                              <a:gd name="T53" fmla="*/ 3190 h 3249"/>
                              <a:gd name="T54" fmla="*/ 601 w 1202"/>
                              <a:gd name="T55" fmla="*/ 0 h 3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202" h="3249">
                                <a:moveTo>
                                  <a:pt x="601" y="0"/>
                                </a:moveTo>
                                <a:lnTo>
                                  <a:pt x="0" y="3190"/>
                                </a:lnTo>
                                <a:lnTo>
                                  <a:pt x="29" y="3196"/>
                                </a:lnTo>
                                <a:lnTo>
                                  <a:pt x="58" y="3201"/>
                                </a:lnTo>
                                <a:lnTo>
                                  <a:pt x="88" y="3206"/>
                                </a:lnTo>
                                <a:lnTo>
                                  <a:pt x="118" y="3211"/>
                                </a:lnTo>
                                <a:lnTo>
                                  <a:pt x="147" y="3215"/>
                                </a:lnTo>
                                <a:lnTo>
                                  <a:pt x="207" y="3224"/>
                                </a:lnTo>
                                <a:lnTo>
                                  <a:pt x="267" y="3230"/>
                                </a:lnTo>
                                <a:lnTo>
                                  <a:pt x="327" y="3236"/>
                                </a:lnTo>
                                <a:lnTo>
                                  <a:pt x="388" y="3241"/>
                                </a:lnTo>
                                <a:lnTo>
                                  <a:pt x="448" y="3244"/>
                                </a:lnTo>
                                <a:lnTo>
                                  <a:pt x="509" y="3247"/>
                                </a:lnTo>
                                <a:lnTo>
                                  <a:pt x="570" y="3248"/>
                                </a:lnTo>
                                <a:lnTo>
                                  <a:pt x="631" y="3248"/>
                                </a:lnTo>
                                <a:lnTo>
                                  <a:pt x="692" y="3247"/>
                                </a:lnTo>
                                <a:lnTo>
                                  <a:pt x="753" y="3244"/>
                                </a:lnTo>
                                <a:lnTo>
                                  <a:pt x="814" y="3241"/>
                                </a:lnTo>
                                <a:lnTo>
                                  <a:pt x="874" y="3236"/>
                                </a:lnTo>
                                <a:lnTo>
                                  <a:pt x="935" y="3230"/>
                                </a:lnTo>
                                <a:lnTo>
                                  <a:pt x="994" y="3224"/>
                                </a:lnTo>
                                <a:lnTo>
                                  <a:pt x="1054" y="3215"/>
                                </a:lnTo>
                                <a:lnTo>
                                  <a:pt x="1084" y="3211"/>
                                </a:lnTo>
                                <a:lnTo>
                                  <a:pt x="1113" y="3206"/>
                                </a:lnTo>
                                <a:lnTo>
                                  <a:pt x="1143" y="3201"/>
                                </a:lnTo>
                                <a:lnTo>
                                  <a:pt x="1173" y="3196"/>
                                </a:lnTo>
                                <a:lnTo>
                                  <a:pt x="1202" y="3190"/>
                                </a:lnTo>
                                <a:lnTo>
                                  <a:pt x="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4934" y="6694"/>
                            <a:ext cx="1202" cy="3249"/>
                          </a:xfrm>
                          <a:custGeom>
                            <a:avLst/>
                            <a:gdLst>
                              <a:gd name="T0" fmla="*/ 0 w 1202"/>
                              <a:gd name="T1" fmla="*/ 3190 h 3249"/>
                              <a:gd name="T2" fmla="*/ 29 w 1202"/>
                              <a:gd name="T3" fmla="*/ 3196 h 3249"/>
                              <a:gd name="T4" fmla="*/ 58 w 1202"/>
                              <a:gd name="T5" fmla="*/ 3201 h 3249"/>
                              <a:gd name="T6" fmla="*/ 88 w 1202"/>
                              <a:gd name="T7" fmla="*/ 3206 h 3249"/>
                              <a:gd name="T8" fmla="*/ 118 w 1202"/>
                              <a:gd name="T9" fmla="*/ 3211 h 3249"/>
                              <a:gd name="T10" fmla="*/ 147 w 1202"/>
                              <a:gd name="T11" fmla="*/ 3215 h 3249"/>
                              <a:gd name="T12" fmla="*/ 177 w 1202"/>
                              <a:gd name="T13" fmla="*/ 3220 h 3249"/>
                              <a:gd name="T14" fmla="*/ 207 w 1202"/>
                              <a:gd name="T15" fmla="*/ 3224 h 3249"/>
                              <a:gd name="T16" fmla="*/ 237 w 1202"/>
                              <a:gd name="T17" fmla="*/ 3227 h 3249"/>
                              <a:gd name="T18" fmla="*/ 267 w 1202"/>
                              <a:gd name="T19" fmla="*/ 3230 h 3249"/>
                              <a:gd name="T20" fmla="*/ 297 w 1202"/>
                              <a:gd name="T21" fmla="*/ 3233 h 3249"/>
                              <a:gd name="T22" fmla="*/ 327 w 1202"/>
                              <a:gd name="T23" fmla="*/ 3236 h 3249"/>
                              <a:gd name="T24" fmla="*/ 357 w 1202"/>
                              <a:gd name="T25" fmla="*/ 3239 h 3249"/>
                              <a:gd name="T26" fmla="*/ 388 w 1202"/>
                              <a:gd name="T27" fmla="*/ 3241 h 3249"/>
                              <a:gd name="T28" fmla="*/ 418 w 1202"/>
                              <a:gd name="T29" fmla="*/ 3243 h 3249"/>
                              <a:gd name="T30" fmla="*/ 448 w 1202"/>
                              <a:gd name="T31" fmla="*/ 3244 h 3249"/>
                              <a:gd name="T32" fmla="*/ 479 w 1202"/>
                              <a:gd name="T33" fmla="*/ 3246 h 3249"/>
                              <a:gd name="T34" fmla="*/ 509 w 1202"/>
                              <a:gd name="T35" fmla="*/ 3247 h 3249"/>
                              <a:gd name="T36" fmla="*/ 540 w 1202"/>
                              <a:gd name="T37" fmla="*/ 3247 h 3249"/>
                              <a:gd name="T38" fmla="*/ 570 w 1202"/>
                              <a:gd name="T39" fmla="*/ 3248 h 3249"/>
                              <a:gd name="T40" fmla="*/ 601 w 1202"/>
                              <a:gd name="T41" fmla="*/ 3248 h 3249"/>
                              <a:gd name="T42" fmla="*/ 631 w 1202"/>
                              <a:gd name="T43" fmla="*/ 3248 h 3249"/>
                              <a:gd name="T44" fmla="*/ 662 w 1202"/>
                              <a:gd name="T45" fmla="*/ 3247 h 3249"/>
                              <a:gd name="T46" fmla="*/ 692 w 1202"/>
                              <a:gd name="T47" fmla="*/ 3247 h 3249"/>
                              <a:gd name="T48" fmla="*/ 723 w 1202"/>
                              <a:gd name="T49" fmla="*/ 3246 h 3249"/>
                              <a:gd name="T50" fmla="*/ 753 w 1202"/>
                              <a:gd name="T51" fmla="*/ 3244 h 3249"/>
                              <a:gd name="T52" fmla="*/ 784 w 1202"/>
                              <a:gd name="T53" fmla="*/ 3243 h 3249"/>
                              <a:gd name="T54" fmla="*/ 814 w 1202"/>
                              <a:gd name="T55" fmla="*/ 3241 h 3249"/>
                              <a:gd name="T56" fmla="*/ 844 w 1202"/>
                              <a:gd name="T57" fmla="*/ 3239 h 3249"/>
                              <a:gd name="T58" fmla="*/ 874 w 1202"/>
                              <a:gd name="T59" fmla="*/ 3236 h 3249"/>
                              <a:gd name="T60" fmla="*/ 904 w 1202"/>
                              <a:gd name="T61" fmla="*/ 3233 h 3249"/>
                              <a:gd name="T62" fmla="*/ 935 w 1202"/>
                              <a:gd name="T63" fmla="*/ 3230 h 3249"/>
                              <a:gd name="T64" fmla="*/ 965 w 1202"/>
                              <a:gd name="T65" fmla="*/ 3227 h 3249"/>
                              <a:gd name="T66" fmla="*/ 994 w 1202"/>
                              <a:gd name="T67" fmla="*/ 3224 h 3249"/>
                              <a:gd name="T68" fmla="*/ 1024 w 1202"/>
                              <a:gd name="T69" fmla="*/ 3220 h 3249"/>
                              <a:gd name="T70" fmla="*/ 1054 w 1202"/>
                              <a:gd name="T71" fmla="*/ 3215 h 3249"/>
                              <a:gd name="T72" fmla="*/ 1084 w 1202"/>
                              <a:gd name="T73" fmla="*/ 3211 h 3249"/>
                              <a:gd name="T74" fmla="*/ 1113 w 1202"/>
                              <a:gd name="T75" fmla="*/ 3206 h 3249"/>
                              <a:gd name="T76" fmla="*/ 1143 w 1202"/>
                              <a:gd name="T77" fmla="*/ 3201 h 3249"/>
                              <a:gd name="T78" fmla="*/ 1173 w 1202"/>
                              <a:gd name="T79" fmla="*/ 3196 h 3249"/>
                              <a:gd name="T80" fmla="*/ 1202 w 1202"/>
                              <a:gd name="T81" fmla="*/ 3190 h 3249"/>
                              <a:gd name="T82" fmla="*/ 601 w 1202"/>
                              <a:gd name="T83" fmla="*/ 0 h 3249"/>
                              <a:gd name="T84" fmla="*/ 0 w 1202"/>
                              <a:gd name="T85" fmla="*/ 3190 h 3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202" h="3249">
                                <a:moveTo>
                                  <a:pt x="0" y="3190"/>
                                </a:moveTo>
                                <a:lnTo>
                                  <a:pt x="29" y="3196"/>
                                </a:lnTo>
                                <a:lnTo>
                                  <a:pt x="58" y="3201"/>
                                </a:lnTo>
                                <a:lnTo>
                                  <a:pt x="88" y="3206"/>
                                </a:lnTo>
                                <a:lnTo>
                                  <a:pt x="118" y="3211"/>
                                </a:lnTo>
                                <a:lnTo>
                                  <a:pt x="147" y="3215"/>
                                </a:lnTo>
                                <a:lnTo>
                                  <a:pt x="177" y="3220"/>
                                </a:lnTo>
                                <a:lnTo>
                                  <a:pt x="207" y="3224"/>
                                </a:lnTo>
                                <a:lnTo>
                                  <a:pt x="237" y="3227"/>
                                </a:lnTo>
                                <a:lnTo>
                                  <a:pt x="267" y="3230"/>
                                </a:lnTo>
                                <a:lnTo>
                                  <a:pt x="297" y="3233"/>
                                </a:lnTo>
                                <a:lnTo>
                                  <a:pt x="327" y="3236"/>
                                </a:lnTo>
                                <a:lnTo>
                                  <a:pt x="357" y="3239"/>
                                </a:lnTo>
                                <a:lnTo>
                                  <a:pt x="388" y="3241"/>
                                </a:lnTo>
                                <a:lnTo>
                                  <a:pt x="418" y="3243"/>
                                </a:lnTo>
                                <a:lnTo>
                                  <a:pt x="448" y="3244"/>
                                </a:lnTo>
                                <a:lnTo>
                                  <a:pt x="479" y="3246"/>
                                </a:lnTo>
                                <a:lnTo>
                                  <a:pt x="509" y="3247"/>
                                </a:lnTo>
                                <a:lnTo>
                                  <a:pt x="540" y="3247"/>
                                </a:lnTo>
                                <a:lnTo>
                                  <a:pt x="570" y="3248"/>
                                </a:lnTo>
                                <a:lnTo>
                                  <a:pt x="601" y="3248"/>
                                </a:lnTo>
                                <a:lnTo>
                                  <a:pt x="631" y="3248"/>
                                </a:lnTo>
                                <a:lnTo>
                                  <a:pt x="662" y="3247"/>
                                </a:lnTo>
                                <a:lnTo>
                                  <a:pt x="692" y="3247"/>
                                </a:lnTo>
                                <a:lnTo>
                                  <a:pt x="723" y="3246"/>
                                </a:lnTo>
                                <a:lnTo>
                                  <a:pt x="753" y="3244"/>
                                </a:lnTo>
                                <a:lnTo>
                                  <a:pt x="784" y="3243"/>
                                </a:lnTo>
                                <a:lnTo>
                                  <a:pt x="814" y="3241"/>
                                </a:lnTo>
                                <a:lnTo>
                                  <a:pt x="844" y="3239"/>
                                </a:lnTo>
                                <a:lnTo>
                                  <a:pt x="874" y="3236"/>
                                </a:lnTo>
                                <a:lnTo>
                                  <a:pt x="904" y="3233"/>
                                </a:lnTo>
                                <a:lnTo>
                                  <a:pt x="935" y="3230"/>
                                </a:lnTo>
                                <a:lnTo>
                                  <a:pt x="965" y="3227"/>
                                </a:lnTo>
                                <a:lnTo>
                                  <a:pt x="994" y="3224"/>
                                </a:lnTo>
                                <a:lnTo>
                                  <a:pt x="1024" y="3220"/>
                                </a:lnTo>
                                <a:lnTo>
                                  <a:pt x="1054" y="3215"/>
                                </a:lnTo>
                                <a:lnTo>
                                  <a:pt x="1084" y="3211"/>
                                </a:lnTo>
                                <a:lnTo>
                                  <a:pt x="1113" y="3206"/>
                                </a:lnTo>
                                <a:lnTo>
                                  <a:pt x="1143" y="3201"/>
                                </a:lnTo>
                                <a:lnTo>
                                  <a:pt x="1173" y="3196"/>
                                </a:lnTo>
                                <a:lnTo>
                                  <a:pt x="1202" y="3190"/>
                                </a:lnTo>
                                <a:lnTo>
                                  <a:pt x="601" y="0"/>
                                </a:lnTo>
                                <a:lnTo>
                                  <a:pt x="0" y="31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379" y="5108"/>
                            <a:ext cx="2040" cy="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F8BBB" w14:textId="77777777" w:rsidR="00B669EF" w:rsidRDefault="00B669EF" w:rsidP="00B669EF">
                              <w:pPr>
                                <w:spacing w:line="45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15C7A52" wp14:editId="13CD82F8">
                                    <wp:extent cx="1295400" cy="2876550"/>
                                    <wp:effectExtent l="0" t="0" r="0" b="0"/>
                                    <wp:docPr id="55" name="Picture 5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95400" cy="2876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480648A" w14:textId="77777777" w:rsidR="00B669EF" w:rsidRDefault="00B669EF" w:rsidP="00B669E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/>
                        </wps:cNvSpPr>
                        <wps:spPr bwMode="auto">
                          <a:xfrm>
                            <a:off x="5583" y="3015"/>
                            <a:ext cx="666" cy="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/>
                        </wps:cNvSpPr>
                        <wps:spPr bwMode="auto">
                          <a:xfrm>
                            <a:off x="5583" y="10124"/>
                            <a:ext cx="655" cy="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/>
                        </wps:cNvSpPr>
                        <wps:spPr bwMode="auto">
                          <a:xfrm>
                            <a:off x="1874" y="6742"/>
                            <a:ext cx="540" cy="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/>
                        </wps:cNvSpPr>
                        <wps:spPr bwMode="auto">
                          <a:xfrm>
                            <a:off x="8691" y="6742"/>
                            <a:ext cx="488" cy="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/>
                        </wps:cNvSpPr>
                        <wps:spPr bwMode="auto">
                          <a:xfrm>
                            <a:off x="6507" y="5818"/>
                            <a:ext cx="375" cy="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/>
                        </wps:cNvSpPr>
                        <wps:spPr bwMode="auto">
                          <a:xfrm>
                            <a:off x="7036" y="5289"/>
                            <a:ext cx="375" cy="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/>
                        </wps:cNvSpPr>
                        <wps:spPr bwMode="auto">
                          <a:xfrm>
                            <a:off x="7564" y="4761"/>
                            <a:ext cx="375" cy="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/>
                        </wps:cNvSpPr>
                        <wps:spPr bwMode="auto">
                          <a:xfrm>
                            <a:off x="8093" y="4232"/>
                            <a:ext cx="375" cy="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8F824" id="Group 2" o:spid="_x0000_s1026" style="position:absolute;margin-left:90.05pt;margin-top:148.1pt;width:373.65pt;height:373.5pt;z-index:-251657216;mso-position-horizontal-relative:page;mso-position-vertical-relative:page" coordorigin="1801,2962" coordsize="7473,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" o:allowincell="f">
                <v:shape id="Freeform 5" o:spid="_x0000_s1027" style="position:absolute;left:1809;top:2968;width:7453;height:7454;visibility:visible;mso-wrap-style:square;v-text-anchor:top" coordsize="7453,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" path="m7453,3725r-13,-305l7404,3121r-60,-291l7263,2548,7160,2275,7037,2013,6894,1763,6733,1525,6555,1301,6361,1091,6151,896,5927,718,5689,558,5438,415,5176,292,4903,189,4621,108,4330,48,4031,12,3726,,3420,12,3121,48r-291,60l2548,189,2275,292,2013,415,1763,558,1525,718,1301,896r-210,195l896,1301,718,1525,558,1763,415,2013,292,2275,189,2548r-81,282l48,3121,12,3420,,3725r12,306l48,4330r60,291l189,4903r103,273l415,5438r143,251l718,5927r178,224l1091,6361r210,194l1525,6733r238,161l2013,7037r262,123l2548,7263r282,81l3121,7404r299,36l3726,7453r305,-13l4330,7404r291,-60l4903,7263r273,-103l5438,7037r251,-143l5927,6733r224,-178l6361,6361r194,-210l6733,5927r161,-238l7037,5438r123,-262l7263,4903r81,-282l7404,4330r36,-299l7453,3725xe" filled="f" strokeweight=".06pt">
                  <v:path arrowok="t" o:connecttype="custom" o:connectlocs="7440,3420;7344,2830;7160,2275;6894,1763;6555,1301;6151,896;5689,558;5176,292;4621,108;4031,12;3420,12;2830,108;2275,292;1763,558;1301,896;896,1301;558,1763;292,2275;108,2830;12,3420;12,4031;108,4621;292,5176;558,5689;896,6151;1301,6555;1763,6894;2275,7160;2830,7344;3420,7440;4031,7440;4621,7344;5176,7160;5689,6894;6151,6555;6555,6151;6894,5689;7160,5176;7344,4621;7440,4031" o:connectangles="0,0,0,0,0,0,0,0,0,0,0,0,0,0,0,0,0,0,0,0,0,0,0,0,0,0,0,0,0,0,0,0,0,0,0,0,0,0,0,0"/>
                </v:shape>
                <v:shape id="Freeform 6" o:spid="_x0000_s1028" style="position:absolute;left:2554;top:3714;width:5963;height:5962;visibility:visible;mso-wrap-style:square;v-text-anchor:top" coordsize="5963,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" path="m2980,l2736,9,2497,39,2264,86r-226,65l1820,234r-210,98l1410,446,1220,575,1040,717,872,872,717,1040,575,1220,446,1410,332,1610r-98,210l151,2038,86,2264,39,2497,9,2736,,2980r9,245l39,3464r47,233l151,3923r83,218l332,4350r114,201l575,4741r142,180l873,5089r167,155l1220,5387r190,128l1610,5629r210,99l2038,5810r226,66l2497,5923r239,29l2980,5962r245,-10l3464,5923r233,-47l3923,5810r218,-82l4350,5629r201,-114l4741,5387r180,-143l5089,5089r155,-168l5387,4741r128,-190l5629,4350r99,-209l5810,3923r66,-226l5923,3464r29,-239l5962,2980r-10,-244l5923,2497r-47,-233l5810,2038r-82,-218l5629,1610,5515,1410,5387,1220,5244,1040,5089,872,4921,717,4741,575,4551,446,4350,332,4141,234,3923,151,3697,86,3464,39,3225,9,2980,xe" stroked="f">
                  <v:path arrowok="t" o:connecttype="custom" o:connectlocs="2736,9;2264,86;1820,234;1410,446;1040,717;717,1040;446,1410;234,1820;86,2264;9,2736;9,3225;86,3697;234,4141;446,4551;717,4921;1040,5244;1410,5515;1820,5728;2264,5876;2736,5952;3225,5952;3697,5876;4141,5728;4551,5515;4921,5244;5244,4921;5515,4551;5728,4141;5876,3697;5952,3225;5952,2736;5876,2264;5728,1820;5515,1410;5244,1040;4921,717;4551,446;4141,234;3697,86;3225,9" o:connectangles="0,0,0,0,0,0,0,0,0,0,0,0,0,0,0,0,0,0,0,0,0,0,0,0,0,0,0,0,0,0,0,0,0,0,0,0,0,0,0,0"/>
                </v:shape>
                <v:shape id="Freeform 7" o:spid="_x0000_s1029" style="position:absolute;left:2554;top:3714;width:5963;height:5962;visibility:visible;mso-wrap-style:square;v-text-anchor:top" coordsize="5963,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" path="m5962,2980r-10,-244l5923,2497r-47,-233l5810,2038r-82,-218l5629,1610,5515,1410,5387,1220,5244,1040,5089,872,4921,717,4741,575,4551,446,4350,332,4141,234,3923,151,3697,86,3464,39,3225,9,2980,,2736,9,2497,39,2264,86r-226,65l1820,234r-210,98l1410,446,1220,575,1040,717,872,872,717,1040,575,1220,446,1410,332,1610r-98,210l151,2038,86,2264,39,2497,9,2736,,2980r9,245l39,3464r47,233l151,3923r83,218l332,4350r114,201l575,4741r142,180l873,5089r167,155l1220,5387r190,128l1610,5629r210,99l2038,5810r226,66l2497,5923r239,29l2980,5962r245,-10l3464,5923r233,-47l3923,5810r218,-82l4350,5629r201,-114l4741,5387r180,-143l5089,5089r155,-168l5387,4741r128,-190l5629,4350r99,-209l5810,3923r66,-226l5923,3464r29,-239l5962,2980xe" filled="f" strokeweight=".06pt">
                  <v:path arrowok="t" o:connecttype="custom" o:connectlocs="5952,2736;5876,2264;5728,1820;5515,1410;5244,1040;4921,717;4551,446;4141,234;3697,86;3225,9;2736,9;2264,86;1820,234;1410,446;1040,717;717,1040;446,1410;234,1820;86,2264;9,2736;9,3225;86,3697;234,4141;446,4551;717,4921;1040,5244;1410,5515;1820,5728;2264,5876;2736,5952;3225,5952;3697,5876;4141,5728;4551,5515;4921,5244;5244,4921;5515,4551;5728,4141;5876,3697;5952,3225" o:connectangles="0,0,0,0,0,0,0,0,0,0,0,0,0,0,0,0,0,0,0,0,0,0,0,0,0,0,0,0,0,0,0,0,0,0,0,0,0,0,0,0"/>
                </v:shape>
                <v:shape id="Freeform 8" o:spid="_x0000_s1030" style="position:absolute;left:3300;top:4459;width:4472;height:4472;visibility:visible;mso-wrap-style:square;v-text-anchor:top" coordsize="4472,4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" path="m2235,l2052,7,1872,29,1698,64r-170,49l1365,175r-157,74l1057,334,915,431,780,538,654,654,538,780,431,915r-97,142l249,1208r-74,157l113,1528,64,1698,29,1872,7,2052,,2235r7,183l29,2598r35,174l113,2942r62,164l249,3263r85,150l431,3556r107,135l654,3817r126,116l915,4040r142,97l1208,4222r157,74l1528,4358r170,49l1872,4443r180,21l2235,4472r183,-8l2598,4443r174,-36l2942,4358r164,-62l3263,4222r150,-85l3556,4040r135,-107l3817,3817r116,-126l4040,3556r97,-143l4222,3263r74,-157l4358,2942r49,-170l4443,2598r21,-180l4472,2235r-8,-183l4443,1872r-36,-174l4358,1528r-62,-163l4222,1208r-85,-151l4040,915,3933,780,3817,654,3691,538,3556,431,3413,334,3263,249,3106,175,2942,113,2772,64,2598,29,2418,7,2235,xe" stroked="f">
                  <v:path arrowok="t" o:connecttype="custom" o:connectlocs="2052,7;1698,64;1365,175;1057,334;780,538;538,780;334,1057;175,1365;64,1698;7,2052;7,2418;64,2772;175,3106;334,3413;538,3691;780,3933;1057,4137;1365,4296;1698,4407;2052,4464;2418,4464;2772,4407;3106,4296;3413,4137;3691,3933;3933,3691;4137,3413;4296,3106;4407,2772;4464,2418;4464,2052;4407,1698;4296,1365;4137,1057;3933,780;3691,538;3413,334;3106,175;2772,64;2418,7" o:connectangles="0,0,0,0,0,0,0,0,0,0,0,0,0,0,0,0,0,0,0,0,0,0,0,0,0,0,0,0,0,0,0,0,0,0,0,0,0,0,0,0"/>
                </v:shape>
                <v:shape id="Freeform 9" o:spid="_x0000_s1031" style="position:absolute;left:3300;top:4459;width:4472;height:4472;visibility:visible;mso-wrap-style:square;v-text-anchor:top" coordsize="4472,4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" path="m4472,2235r-8,-183l4443,1872r-36,-174l4358,1528r-62,-163l4222,1208r-85,-151l4040,915,3933,780,3817,654,3691,538,3556,431,3413,334,3263,249,3106,175,2942,113,2772,64,2598,29,2418,7,2235,,2052,7,1872,29,1698,64r-170,49l1365,175r-157,74l1057,334,915,431,780,538,654,654,538,780,431,915r-97,142l249,1208r-74,157l113,1528,64,1698,29,1872,7,2052,,2235r7,183l29,2598r35,174l113,2942r62,164l249,3263r85,150l431,3556r107,135l654,3817r126,116l915,4040r142,97l1208,4222r157,74l1528,4358r170,49l1872,4443r180,21l2235,4472r183,-8l2598,4443r174,-36l2942,4358r164,-62l3263,4222r150,-85l3556,4040r135,-107l3817,3817r116,-126l4040,3556r97,-143l4222,3263r74,-157l4358,2942r49,-170l4443,2598r21,-180l4472,2235xe" filled="f" strokeweight=".06pt">
                  <v:path arrowok="t" o:connecttype="custom" o:connectlocs="4464,2052;4407,1698;4296,1365;4137,1057;3933,780;3691,538;3413,334;3106,175;2772,64;2418,7;2052,7;1698,64;1365,175;1057,334;780,538;538,780;334,1057;175,1365;64,1698;7,2052;7,2418;64,2772;175,3106;334,3413;538,3691;780,3933;1057,4137;1365,4296;1698,4407;2052,4464;2418,4464;2772,4407;3106,4296;3413,4137;3691,3933;3933,3691;4137,3413;4296,3106;4407,2772;4464,2418" o:connectangles="0,0,0,0,0,0,0,0,0,0,0,0,0,0,0,0,0,0,0,0,0,0,0,0,0,0,0,0,0,0,0,0,0,0,0,0,0,0,0,0"/>
                </v:shape>
                <v:shape id="Freeform 10" o:spid="_x0000_s1032" style="position:absolute;left:4046;top:5205;width:2981;height:2981;visibility:visible;mso-wrap-style:square;v-text-anchor:top" coordsize="2981,2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" path="m1490,l1368,4,1248,19,1132,43,1019,75,910,117,805,166,705,223r-95,64l520,358r-84,78l358,520r-71,90l223,705,166,805,117,910,75,1019,43,1132,19,1248,4,1368,,1490r4,122l19,1731r24,117l75,1961r42,109l166,2174r57,100l287,2370r71,89l436,2543r84,78l610,2692r95,65l805,2814r105,49l1019,2904r113,33l1248,2961r120,14l1490,2980r122,-5l1732,2961r116,-24l1961,2904r109,-41l2175,2814r100,-57l2370,2692r90,-71l2544,2543r78,-84l2693,2370r64,-96l2814,2174r49,-104l2904,1961r33,-113l2961,1731r14,-119l2980,1490r-5,-122l2961,1248r-24,-116l2904,1019,2863,910,2814,805,2757,705r-64,-95l2622,520r-78,-84l2460,358r-90,-71l2275,223,2175,166,2070,117,1961,75,1848,43,1732,19,1612,4,1490,xe" stroked="f">
                  <v:path arrowok="t" o:connecttype="custom" o:connectlocs="1368,4;1132,43;910,117;705,223;520,358;358,520;223,705;117,910;43,1132;4,1368;4,1612;43,1848;117,2070;223,2274;358,2459;520,2621;705,2757;910,2863;1132,2937;1368,2975;1612,2975;1848,2937;2070,2863;2275,2757;2460,2621;2622,2459;2757,2274;2863,2070;2937,1848;2975,1612;2975,1368;2937,1132;2863,910;2757,705;2622,520;2460,358;2275,223;2070,117;1848,43;1612,4" o:connectangles="0,0,0,0,0,0,0,0,0,0,0,0,0,0,0,0,0,0,0,0,0,0,0,0,0,0,0,0,0,0,0,0,0,0,0,0,0,0,0,0"/>
                </v:shape>
                <v:shape id="Freeform 11" o:spid="_x0000_s1033" style="position:absolute;left:4046;top:5205;width:2981;height:2981;visibility:visible;mso-wrap-style:square;v-text-anchor:top" coordsize="2981,2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" path="m2980,1490r-5,-122l2961,1248r-24,-116l2904,1019,2863,910,2814,805,2757,705r-64,-95l2622,520r-78,-84l2460,358r-90,-71l2275,223,2175,166,2070,117,1961,75,1848,43,1732,19,1612,4,1490,,1368,4,1248,19,1132,43,1019,75,910,117,805,166,705,223r-95,64l520,358r-84,78l358,520r-71,90l223,705,166,805,117,910,75,1019,43,1132,19,1248,4,1368,,1490r4,122l19,1731r24,117l75,1961r42,109l166,2174r57,100l287,2370r71,89l436,2543r84,78l610,2692r95,65l805,2814r105,49l1019,2904r113,33l1248,2961r120,14l1490,2980r122,-5l1732,2961r116,-24l1961,2904r109,-41l2175,2814r100,-57l2370,2692r90,-71l2544,2543r78,-84l2693,2370r64,-96l2814,2174r49,-104l2904,1961r33,-113l2961,1731r14,-119l2980,1490xe" filled="f" strokeweight=".06pt">
                  <v:path arrowok="t" o:connecttype="custom" o:connectlocs="2975,1368;2937,1132;2863,910;2757,705;2622,520;2460,358;2275,223;2070,117;1848,43;1612,4;1368,4;1132,43;910,117;705,223;520,358;358,520;223,705;117,910;43,1132;4,1368;4,1612;43,1848;117,2070;223,2274;358,2459;520,2621;705,2757;910,2863;1132,2937;1368,2975;1612,2975;1848,2937;2070,2863;2275,2757;2460,2621;2622,2459;2757,2274;2863,2070;2937,1848;2975,1612" o:connectangles="0,0,0,0,0,0,0,0,0,0,0,0,0,0,0,0,0,0,0,0,0,0,0,0,0,0,0,0,0,0,0,0,0,0,0,0,0,0,0,0"/>
                </v:shape>
                <v:shape id="Freeform 12" o:spid="_x0000_s1034" style="position:absolute;left:4791;top:5950;width:1489;height:1490;visibility:visible;mso-wrap-style:square;v-text-anchor:top" coordsize="1489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" path="m743,l682,2,623,9,564,21,508,37,454,58,401,82r-50,29l304,143r-45,35l217,217r-39,42l143,304r-32,47l82,401,58,454,37,508,21,564,9,623,2,682,,743r2,62l9,864r12,59l37,979r21,55l82,1086r29,50l143,1184r35,44l217,1270r42,39l304,1345r47,32l401,1406r53,24l508,1451r56,16l623,1479r59,7l743,1489r62,-3l864,1479r59,-12l979,1451r55,-21l1086,1406r50,-29l1184,1345r44,-36l1270,1270r39,-42l1345,1184r32,-48l1406,1086r24,-52l1451,979r16,-56l1479,864r7,-59l1489,743r-3,-61l1479,623r-12,-59l1451,508r-21,-54l1406,401r-29,-50l1345,304r-36,-45l1270,217r-42,-39l1184,143r-48,-32l1086,82,1034,58,979,37,923,21,864,9,805,2,743,xe" stroked="f">
                  <v:path arrowok="t" o:connecttype="custom" o:connectlocs="682,2;564,21;454,58;351,111;259,178;178,259;111,351;58,454;21,564;2,682;2,805;21,923;58,1034;111,1136;178,1228;259,1309;351,1377;454,1430;564,1467;682,1486;805,1486;923,1467;1034,1430;1136,1377;1228,1309;1309,1228;1377,1136;1430,1034;1467,923;1486,805;1486,682;1467,564;1430,454;1377,351;1309,259;1228,178;1136,111;1034,58;923,21;805,2" o:connectangles="0,0,0,0,0,0,0,0,0,0,0,0,0,0,0,0,0,0,0,0,0,0,0,0,0,0,0,0,0,0,0,0,0,0,0,0,0,0,0,0"/>
                </v:shape>
                <v:shape id="Freeform 13" o:spid="_x0000_s1035" style="position:absolute;left:4791;top:5950;width:1489;height:1490;visibility:visible;mso-wrap-style:square;v-text-anchor:top" coordsize="1489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" path="m1489,743r-3,-61l1479,623r-12,-59l1451,508r-21,-54l1406,401r-29,-50l1345,304r-36,-45l1270,217r-42,-39l1184,143r-48,-32l1086,82,1034,58,979,37,923,21,864,9,805,2,743,,682,2,623,9,564,21,508,37,454,58,401,82r-50,29l304,143r-45,35l217,217r-39,42l143,304r-32,47l82,401,58,454,37,508,21,564,9,623,2,682,,743r2,62l9,864r12,59l37,979r21,55l82,1086r29,50l143,1184r35,44l217,1270r42,39l304,1345r47,32l401,1406r53,24l508,1451r56,16l623,1479r59,7l743,1489r62,-3l864,1479r59,-12l979,1451r55,-21l1086,1406r50,-29l1184,1345r44,-36l1270,1270r39,-42l1345,1184r32,-48l1406,1086r24,-52l1451,979r16,-56l1479,864r7,-59l1489,743xe" filled="f" strokeweight=".06pt">
                  <v:path arrowok="t" o:connecttype="custom" o:connectlocs="1486,682;1467,564;1430,454;1377,351;1309,259;1228,178;1136,111;1034,58;923,21;805,2;682,2;564,21;454,58;351,111;259,178;178,259;111,351;58,454;21,564;2,682;2,805;21,923;58,1034;111,1136;178,1228;259,1309;351,1377;454,1430;564,1467;682,1486;805,1486;923,1467;1034,1430;1136,1377;1228,1309;1309,1228;1377,1136;1430,1034;1467,923;1486,805" o:connectangles="0,0,0,0,0,0,0,0,0,0,0,0,0,0,0,0,0,0,0,0,0,0,0,0,0,0,0,0,0,0,0,0,0,0,0,0,0,0,0,0"/>
                </v:shape>
                <v:shape id="Freeform 14" o:spid="_x0000_s1036" style="position:absolute;left:1802;top:6696;width:7471;height:20;visibility:visible;mso-wrap-style:square;v-text-anchor:top" coordsize="747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" path="m,l7471,e" filled="f" strokeweight=".06pt">
                  <v:path arrowok="t" o:connecttype="custom" o:connectlocs="0,0;7471,0" o:connectangles="0,0"/>
                </v:shape>
                <v:shape id="Freeform 15" o:spid="_x0000_s1037" style="position:absolute;left:5536;top:6696;width:2643;height:2642;visibility:visible;mso-wrap-style:square;v-text-anchor:top" coordsize="2643,2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" path="m,l2642,2642e" filled="f" strokeweight=".06pt">
                  <v:path arrowok="t" o:connecttype="custom" o:connectlocs="0,0;2642,2642" o:connectangles="0,0"/>
                </v:shape>
                <v:shape id="Freeform 16" o:spid="_x0000_s1038" style="position:absolute;left:5536;top:2962;width:20;height:7469;visibility:visible;mso-wrap-style:square;v-text-anchor:top" coordsize="20,7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" path="m,l,7468e" filled="f" strokeweight=".02114mm">
                  <v:path arrowok="t" o:connecttype="custom" o:connectlocs="0,0;0,7468" o:connectangles="0,0"/>
                </v:shape>
                <v:shape id="Freeform 17" o:spid="_x0000_s1039" style="position:absolute;left:2895;top:6696;width:2641;height:2641;visibility:visible;mso-wrap-style:square;v-text-anchor:top" coordsize="2641,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" path="m2641,l,2641e" filled="f" strokeweight=".06pt">
                  <v:path arrowok="t" o:connecttype="custom" o:connectlocs="2641,0;0,2641" o:connectangles="0,0"/>
                </v:shape>
                <v:shape id="Freeform 18" o:spid="_x0000_s1040" style="position:absolute;left:2896;top:4056;width:2640;height:2640;visibility:visible;mso-wrap-style:square;v-text-anchor:top" coordsize="2640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" path="m2640,2640l,e" filled="f" strokeweight=".06pt">
                  <v:path arrowok="t" o:connecttype="custom" o:connectlocs="2640,2640;0,0" o:connectangles="0,0"/>
                </v:shape>
                <v:shape id="Freeform 19" o:spid="_x0000_s1041" style="position:absolute;left:5536;top:4057;width:2639;height:2639;visibility:visible;mso-wrap-style:square;v-text-anchor:top" coordsize="2639,2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" path="m,2638l2638,e" filled="f" strokeweight=".06pt">
                  <v:path arrowok="t" o:connecttype="custom" o:connectlocs="0,2638;2638,0" o:connectangles="0,0"/>
                </v:shape>
                <v:shape id="Freeform 20" o:spid="_x0000_s1042" style="position:absolute;left:4380;top:6696;width:1156;height:2068;visibility:visible;mso-wrap-style:square;v-text-anchor:top" coordsize="1156,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" path="m1156,l,1768r33,22l66,1811r34,20l134,1850r35,19l204,1887r35,17l275,1921r36,16l347,1953r36,14l420,1981r37,14l494,2007r38,12l569,2030r38,11l645,2051r38,9l722,2068,1156,xe" fillcolor="aqua" stroked="f">
                  <v:path arrowok="t" o:connecttype="custom" o:connectlocs="1156,0;0,1768;33,1790;66,1811;100,1831;134,1850;169,1869;204,1887;239,1904;275,1921;311,1937;347,1953;383,1967;420,1981;457,1995;494,2007;532,2019;569,2030;607,2041;645,2051;683,2060;722,2068;1156,0" o:connectangles="0,0,0,0,0,0,0,0,0,0,0,0,0,0,0,0,0,0,0,0,0,0,0"/>
                </v:shape>
                <v:shape id="Freeform 21" o:spid="_x0000_s1043" style="position:absolute;left:4380;top:6696;width:1156;height:2068;visibility:visible;mso-wrap-style:square;v-text-anchor:top" coordsize="1156,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" path="m,1768r33,22l66,1811r34,20l134,1850r35,19l204,1887r35,17l275,1921r36,16l347,1953r36,14l420,1981r37,14l494,2007r38,12l569,2030r38,11l645,2051r38,9l722,2068,1156,,,1768xe" filled="f" strokeweight=".06pt">
                  <v:path arrowok="t" o:connecttype="custom" o:connectlocs="0,1768;33,1790;66,1811;100,1831;134,1850;169,1869;204,1887;239,1904;275,1921;311,1937;347,1953;383,1967;420,1981;457,1995;494,2007;532,2019;569,2030;607,2041;645,2051;683,2060;722,2068;1156,0;0,1768" o:connectangles="0,0,0,0,0,0,0,0,0,0,0,0,0,0,0,0,0,0,0,0,0,0,0"/>
                </v:shape>
                <v:shape id="Freeform 22" o:spid="_x0000_s1044" style="position:absolute;left:4724;top:6694;width:811;height:809;visibility:visible;mso-wrap-style:square;v-text-anchor:top" coordsize="811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" path="m811,l,554r11,16l23,587r12,16l48,618r13,16l74,649r13,15l101,679r14,14l129,707r15,14l159,734r15,14l189,760r16,13l221,785r17,12l254,808,811,xe" fillcolor="aqua" stroked="f">
                  <v:path arrowok="t" o:connecttype="custom" o:connectlocs="811,0;0,554;11,570;23,587;35,603;48,618;61,634;74,649;87,664;101,679;115,693;129,707;144,721;159,734;174,748;189,760;205,773;221,785;238,797;254,808;811,0" o:connectangles="0,0,0,0,0,0,0,0,0,0,0,0,0,0,0,0,0,0,0,0,0"/>
                </v:shape>
                <v:shape id="Freeform 23" o:spid="_x0000_s1045" style="position:absolute;left:4724;top:6694;width:811;height:809;visibility:visible;mso-wrap-style:square;v-text-anchor:top" coordsize="811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" path="m,554r11,16l23,587r12,16l48,618r13,16l74,649r13,15l101,679r14,14l129,707r15,14l159,734r15,14l189,760r16,13l221,785r17,12l254,808,811,,,554xe" filled="f" strokeweight=".02114mm">
                  <v:path arrowok="t" o:connecttype="custom" o:connectlocs="0,554;11,570;23,587;35,603;48,618;61,634;74,649;87,664;101,679;115,693;129,707;144,721;159,734;174,748;189,760;205,773;221,785;238,797;254,808;811,0;0,554" o:connectangles="0,0,0,0,0,0,0,0,0,0,0,0,0,0,0,0,0,0,0,0,0"/>
                </v:shape>
                <v:shape id="Freeform 24" o:spid="_x0000_s1046" style="position:absolute;left:5536;top:6418;width:521;height:278;visibility:visible;mso-wrap-style:square;v-text-anchor:top" coordsize="521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" path="m453,l,277,520,167r-4,-20l511,128r-6,-20l498,90,490,71,482,53,473,35,464,17,453,xe" fillcolor="green" stroked="f">
                  <v:path arrowok="t" o:connecttype="custom" o:connectlocs="453,0;0,277;520,167;516,147;511,128;505,108;498,90;490,71;482,53;473,35;464,17;453,0" o:connectangles="0,0,0,0,0,0,0,0,0,0,0,0"/>
                </v:shape>
                <v:shape id="Freeform 25" o:spid="_x0000_s1047" style="position:absolute;left:5536;top:6418;width:521;height:278;visibility:visible;mso-wrap-style:square;v-text-anchor:top" coordsize="521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" path="m520,167r-4,-20l511,128r-6,-20l498,90,490,71,482,53,473,35,464,17,453,,,277,520,167xe" filled="f" strokeweight=".06pt">
                  <v:path arrowok="t" o:connecttype="custom" o:connectlocs="520,167;516,147;511,128;505,108;498,90;490,71;482,53;473,35;464,17;453,0;0,277;520,167" o:connectangles="0,0,0,0,0,0,0,0,0,0,0,0"/>
                </v:shape>
                <v:shape id="Freeform 26" o:spid="_x0000_s1048" style="position:absolute;left:4933;top:6696;width:1207;height:3261;visibility:visible;mso-wrap-style:square;v-text-anchor:top" coordsize="1207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" path="m603,l,3204r29,5l58,3214r30,5l118,3224r29,5l177,3233r30,4l267,3244r61,5l389,3254r61,3l511,3260r61,1l634,3261r61,-1l756,3257r61,-3l877,3249r61,-5l998,3237r60,-8l1088,3224r30,-5l1147,3214r30,-5l1207,3204,603,xe" fillcolor="green" stroked="f">
                  <v:path arrowok="t" o:connecttype="custom" o:connectlocs="603,0;0,3204;29,3209;58,3214;88,3219;118,3224;147,3229;177,3233;207,3237;267,3244;328,3249;389,3254;450,3257;511,3260;572,3261;634,3261;695,3260;756,3257;817,3254;877,3249;938,3244;998,3237;1058,3229;1088,3224;1118,3219;1147,3214;1177,3209;1207,3204;603,0" o:connectangles="0,0,0,0,0,0,0,0,0,0,0,0,0,0,0,0,0,0,0,0,0,0,0,0,0,0,0,0,0"/>
                </v:shape>
                <v:shape id="Freeform 27" o:spid="_x0000_s1049" style="position:absolute;left:4933;top:6696;width:1207;height:3261;visibility:visible;mso-wrap-style:square;v-text-anchor:top" coordsize="1207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" path="m,3204r29,5l58,3214r30,5l118,3224r29,5l177,3233r30,4l237,3240r30,4l298,3247r30,2l358,3252r31,2l419,3256r31,1l480,3259r31,1l542,3261r30,l603,3261r31,l664,3261r31,-1l725,3259r31,-2l786,3256r31,-2l847,3252r30,-3l908,3247r30,-3l968,3240r30,-3l1028,3233r30,-4l1088,3224r30,-5l1147,3214r30,-5l1207,3204,603,,,3204xe" filled="f" strokeweight=".02114mm">
                  <v:path arrowok="t" o:connecttype="custom" o:connectlocs="0,3204;29,3209;58,3214;88,3219;118,3224;147,3229;177,3233;207,3237;237,3240;267,3244;298,3247;328,3249;358,3252;389,3254;419,3256;450,3257;480,3259;511,3260;542,3261;572,3261;603,3261;634,3261;664,3261;695,3260;725,3259;756,3257;786,3256;817,3254;847,3252;877,3249;908,3247;938,3244;968,3240;998,3237;1028,3233;1058,3229;1088,3224;1118,3219;1147,3214;1177,3209;1207,3204;603,0;0,3204" o:connectangles="0,0,0,0,0,0,0,0,0,0,0,0,0,0,0,0,0,0,0,0,0,0,0,0,0,0,0,0,0,0,0,0,0,0,0,0,0,0,0,0,0,0,0"/>
                </v:shape>
                <v:shape id="Freeform 28" o:spid="_x0000_s1050" style="position:absolute;left:4380;top:6694;width:1155;height:2069;visibility:visible;mso-wrap-style:square;v-text-anchor:top" coordsize="1155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" path="m1155,l,1768r33,22l66,1811r34,20l134,1850r35,19l204,1887r35,17l275,1921r36,16l347,1953r36,14l420,1981r37,14l495,2007r37,12l570,2030r38,11l646,2051r38,9l723,2068,1155,xe" fillcolor="green" stroked="f">
                  <v:path arrowok="t" o:connecttype="custom" o:connectlocs="1155,0;0,1768;33,1790;66,1811;100,1831;134,1850;169,1869;204,1887;239,1904;275,1921;311,1937;347,1953;383,1967;420,1981;457,1995;495,2007;532,2019;570,2030;608,2041;646,2051;684,2060;723,2068;1155,0" o:connectangles="0,0,0,0,0,0,0,0,0,0,0,0,0,0,0,0,0,0,0,0,0,0,0"/>
                </v:shape>
                <v:shape id="Freeform 29" o:spid="_x0000_s1051" style="position:absolute;left:4380;top:6694;width:1155;height:2069;visibility:visible;mso-wrap-style:square;v-text-anchor:top" coordsize="1155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" path="m,1768r33,22l66,1811r34,20l134,1850r35,19l204,1887r35,17l275,1921r36,16l347,1953r36,14l420,1981r37,14l495,2007r37,12l570,2030r38,11l646,2051r38,9l723,2068,1155,,,1768xe" filled="f" strokeweight=".06pt">
                  <v:path arrowok="t" o:connecttype="custom" o:connectlocs="0,1768;33,1790;66,1811;100,1831;134,1850;169,1869;204,1887;239,1904;275,1921;311,1937;347,1953;383,1967;420,1981;457,1995;495,2007;532,2019;570,2030;608,2041;646,2051;684,2060;723,2068;1155,0;0,1768" o:connectangles="0,0,0,0,0,0,0,0,0,0,0,0,0,0,0,0,0,0,0,0,0,0,0"/>
                </v:shape>
                <v:shape id="Freeform 30" o:spid="_x0000_s1052" style="position:absolute;left:4725;top:6694;width:810;height:809;visibility:visible;mso-wrap-style:square;v-text-anchor:top" coordsize="810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" path="m810,l,553r11,16l23,586r12,16l47,617r13,16l73,648r14,15l101,678r14,14l129,706r15,14l159,734r15,13l189,760r16,12l221,784r16,12l254,808,810,xe" fillcolor="green" stroked="f">
                  <v:path arrowok="t" o:connecttype="custom" o:connectlocs="810,0;0,553;11,569;23,586;35,602;47,617;60,633;73,648;87,663;101,678;115,692;129,706;144,720;159,734;174,747;189,760;205,772;221,784;237,796;254,808;810,0" o:connectangles="0,0,0,0,0,0,0,0,0,0,0,0,0,0,0,0,0,0,0,0,0"/>
                </v:shape>
                <v:shape id="Freeform 31" o:spid="_x0000_s1053" style="position:absolute;left:4725;top:6694;width:810;height:809;visibility:visible;mso-wrap-style:square;v-text-anchor:top" coordsize="810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" path="m,553r11,16l23,586r12,16l47,617r13,16l73,648r14,15l101,678r14,14l129,706r15,14l159,734r15,13l189,760r16,12l221,784r16,12l254,808,810,,,553xe" filled="f" strokeweight=".06pt">
                  <v:path arrowok="t" o:connecttype="custom" o:connectlocs="0,553;11,569;23,586;35,602;47,617;60,633;73,648;87,663;101,678;115,692;129,706;144,720;159,734;174,747;189,760;205,772;221,784;237,796;254,808;810,0;0,553" o:connectangles="0,0,0,0,0,0,0,0,0,0,0,0,0,0,0,0,0,0,0,0,0"/>
                </v:shape>
                <v:shape id="Freeform 32" o:spid="_x0000_s1054" style="position:absolute;left:5281;top:5266;width:518;height:1428;visibility:visible;mso-wrap-style:square;v-text-anchor:top" coordsize="518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" path="m238,l217,,196,1,176,2,156,3,136,4,116,6,96,8,76,10,57,13,38,15,19,18,,22,254,1427,518,23,498,20,479,16,459,13,440,11,420,8,400,6,380,4,360,3,340,2,320,1,300,,279,,238,xe" fillcolor="blue" stroked="f">
                  <v:path arrowok="t" o:connecttype="custom" o:connectlocs="238,0;217,0;196,1;176,2;156,3;136,4;116,6;96,8;76,10;57,13;38,15;19,18;0,22;254,1427;518,23;498,20;479,16;459,13;440,11;420,8;400,6;380,4;360,3;340,2;320,1;300,0;279,0;238,0" o:connectangles="0,0,0,0,0,0,0,0,0,0,0,0,0,0,0,0,0,0,0,0,0,0,0,0,0,0,0,0"/>
                </v:shape>
                <v:shape id="Freeform 33" o:spid="_x0000_s1055" style="position:absolute;left:5281;top:5266;width:518;height:1428;visibility:visible;mso-wrap-style:square;v-text-anchor:top" coordsize="518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" path="m518,23l498,20,479,17,459,14,440,11,420,8,400,6,380,5,360,3,340,2,320,1,300,,279,,259,,238,,217,,196,1,176,2,156,3,136,4,116,6,96,8,76,10,57,13,38,16,19,19,,22,254,1427,518,23xe" filled="f" strokeweight=".06pt">
                  <v:path arrowok="t" o:connecttype="custom" o:connectlocs="518,23;498,20;479,17;459,14;440,11;420,8;400,6;380,5;360,3;340,2;320,1;300,0;279,0;259,0;238,0;217,0;196,1;176,2;156,3;136,4;116,6;96,8;76,10;57,13;38,16;19,19;0,22;254,1427;518,23" o:connectangles="0,0,0,0,0,0,0,0,0,0,0,0,0,0,0,0,0,0,0,0,0,0,0,0,0,0,0,0,0"/>
                </v:shape>
                <v:shape id="Freeform 34" o:spid="_x0000_s1056" style="position:absolute;left:5535;top:5096;width:894;height:1598;visibility:visible;mso-wrap-style:square;v-text-anchor:top" coordsize="894,1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" path="m334,l,1598,893,231,868,214,842,198,816,183,789,168,762,153,735,139,708,126,680,113,653,100,625,88,597,77,568,66,540,56,511,46,482,37,453,28,423,20,394,13,364,6,334,xe" fillcolor="blue" stroked="f">
                  <v:path arrowok="t" o:connecttype="custom" o:connectlocs="334,0;0,1598;893,231;868,214;842,198;816,183;789,168;762,153;735,139;708,126;680,113;653,100;625,88;597,77;568,66;540,56;511,46;482,37;453,28;423,20;394,13;364,6;334,0" o:connectangles="0,0,0,0,0,0,0,0,0,0,0,0,0,0,0,0,0,0,0,0,0,0,0"/>
                </v:shape>
                <v:shape id="Freeform 35" o:spid="_x0000_s1057" style="position:absolute;left:5535;top:5096;width:894;height:1598;visibility:visible;mso-wrap-style:square;v-text-anchor:top" coordsize="894,1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" path="m893,231l868,214,842,198,816,183,789,168,762,153,735,139,708,126,680,113,653,100,625,88,597,77,568,66,540,56,511,46,482,37,453,28,423,20,394,13,364,6,334,,,1598,893,231xe" filled="f" strokeweight=".06pt">
                  <v:path arrowok="t" o:connecttype="custom" o:connectlocs="893,231;868,214;842,198;816,183;789,168;762,153;735,139;708,126;680,113;653,100;625,88;597,77;568,66;540,56;511,46;482,37;453,28;423,20;394,13;364,6;334,0;0,1598;893,231" o:connectangles="0,0,0,0,0,0,0,0,0,0,0,0,0,0,0,0,0,0,0,0,0,0,0"/>
                </v:shape>
                <v:shape id="Freeform 36" o:spid="_x0000_s1058" style="position:absolute;left:5535;top:5825;width:876;height:869;visibility:visible;mso-wrap-style:square;v-text-anchor:top" coordsize="876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" path="m608,l,869,876,270,864,253,852,237,840,221,828,205,815,189,802,174,789,159,775,144,761,130,747,115,733,101,718,88,703,74,688,61,673,48,657,36,641,23,625,11,608,xe" fillcolor="blue" stroked="f">
                  <v:path arrowok="t" o:connecttype="custom" o:connectlocs="608,0;0,869;876,270;864,253;852,237;840,221;828,205;815,189;802,174;789,159;775,144;761,130;747,115;733,101;718,88;703,74;688,61;673,48;657,36;641,23;625,11;608,0" o:connectangles="0,0,0,0,0,0,0,0,0,0,0,0,0,0,0,0,0,0,0,0,0,0"/>
                </v:shape>
                <v:shape id="Freeform 37" o:spid="_x0000_s1059" style="position:absolute;left:5535;top:5825;width:876;height:869;visibility:visible;mso-wrap-style:square;v-text-anchor:top" coordsize="876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" path="m876,270l864,253,852,237,840,221,828,205,815,189,802,174,789,159,775,144,761,130,747,115,733,101,718,88,703,74,688,61,673,48,657,36,641,23,625,11,608,,,869,876,270xe" filled="f" strokeweight=".06pt">
                  <v:path arrowok="t" o:connecttype="custom" o:connectlocs="876,270;864,253;852,237;840,221;828,205;815,189;802,174;789,159;775,144;761,130;747,115;733,101;718,88;703,74;688,61;673,48;657,36;641,23;625,11;608,0;0,869;876,270" o:connectangles="0,0,0,0,0,0,0,0,0,0,0,0,0,0,0,0,0,0,0,0,0,0"/>
                </v:shape>
                <v:shape id="Freeform 38" o:spid="_x0000_s1060" style="position:absolute;left:5536;top:6419;width:521;height:277;visibility:visible;mso-wrap-style:square;v-text-anchor:top" coordsize="521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" path="m454,l,276,520,167r-4,-20l511,128r-6,-20l498,89,491,71,482,52,474,34,464,17,454,xe" fillcolor="blue" stroked="f">
                  <v:path arrowok="t" o:connecttype="custom" o:connectlocs="454,0;0,276;520,167;516,147;511,128;505,108;498,89;491,71;482,52;474,34;464,17;454,0" o:connectangles="0,0,0,0,0,0,0,0,0,0,0,0"/>
                </v:shape>
                <v:shape id="Freeform 39" o:spid="_x0000_s1061" style="position:absolute;left:5536;top:6419;width:521;height:277;visibility:visible;mso-wrap-style:square;v-text-anchor:top" coordsize="521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" path="m520,167r-4,-20l511,128r-6,-20l498,89,491,71,482,52,474,34,464,17,454,,,276,520,167xe" filled="f" strokeweight=".06pt">
                  <v:path arrowok="t" o:connecttype="custom" o:connectlocs="520,167;516,147;511,128;505,108;498,89;491,71;482,52;474,34;464,17;454,0;0,276;520,167" o:connectangles="0,0,0,0,0,0,0,0,0,0,0,0"/>
                </v:shape>
                <v:shape id="Freeform 40" o:spid="_x0000_s1062" style="position:absolute;left:5535;top:6694;width:239;height:135;visibility:visible;mso-wrap-style:square;v-text-anchor:top" coordsize="239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" path="m,l206,134r10,-17l225,99r8,-19l238,61,,xe" fillcolor="blue" stroked="f">
                  <v:path arrowok="t" o:connecttype="custom" o:connectlocs="0,0;206,134;216,117;225,99;233,80;238,61;0,0" o:connectangles="0,0,0,0,0,0,0"/>
                </v:shape>
                <v:shape id="Freeform 41" o:spid="_x0000_s1063" style="position:absolute;left:5535;top:6694;width:239;height:135;visibility:visible;mso-wrap-style:square;v-text-anchor:top" coordsize="239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" path="m206,134r10,-17l225,99r8,-19l238,61,,,206,134xe" filled="f" strokeweight=".06pt">
                  <v:path arrowok="t" o:connecttype="custom" o:connectlocs="206,134;216,117;225,99;233,80;238,61;0,0;206,134" o:connectangles="0,0,0,0,0,0,0"/>
                </v:shape>
                <v:shape id="Freeform 42" o:spid="_x0000_s1064" style="position:absolute;left:5536;top:6696;width:189;height:368;visibility:visible;mso-wrap-style:square;v-text-anchor:top" coordsize="189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" path="m,l76,368r20,-5l115,358r19,-7l153,343r18,-9l188,324,,xe" fillcolor="blue" stroked="f">
                  <v:path arrowok="t" o:connecttype="custom" o:connectlocs="0,0;76,368;96,363;115,358;134,351;153,343;171,334;188,324;0,0" o:connectangles="0,0,0,0,0,0,0,0,0"/>
                </v:shape>
                <v:shape id="Freeform 43" o:spid="_x0000_s1065" style="position:absolute;left:5536;top:6696;width:189;height:368;visibility:visible;mso-wrap-style:square;v-text-anchor:top" coordsize="189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" path="m76,368r20,-5l115,358r19,-7l153,343r18,-9l188,324,,,76,368xe" filled="f" strokeweight=".02114mm">
                  <v:path arrowok="t" o:connecttype="custom" o:connectlocs="76,368;96,363;115,358;134,351;153,343;171,334;188,324;0,0;76,368" o:connectangles="0,0,0,0,0,0,0,0,0"/>
                </v:shape>
                <v:shape id="Freeform 44" o:spid="_x0000_s1066" style="position:absolute;left:4934;top:6694;width:1202;height:3249;visibility:visible;mso-wrap-style:square;v-text-anchor:top" coordsize="1202,3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" path="m601,l,3190r29,6l58,3201r30,5l118,3211r29,4l207,3224r60,6l327,3236r61,5l448,3244r61,3l570,3248r61,l692,3247r61,-3l814,3241r60,-5l935,3230r59,-6l1054,3215r30,-4l1113,3206r30,-5l1173,3196r29,-6l601,xe" fillcolor="blue" stroked="f">
                  <v:path arrowok="t" o:connecttype="custom" o:connectlocs="601,0;0,3190;29,3196;58,3201;88,3206;118,3211;147,3215;207,3224;267,3230;327,3236;388,3241;448,3244;509,3247;570,3248;631,3248;692,3247;753,3244;814,3241;874,3236;935,3230;994,3224;1054,3215;1084,3211;1113,3206;1143,3201;1173,3196;1202,3190;601,0" o:connectangles="0,0,0,0,0,0,0,0,0,0,0,0,0,0,0,0,0,0,0,0,0,0,0,0,0,0,0,0"/>
                </v:shape>
                <v:shape id="Freeform 45" o:spid="_x0000_s1067" style="position:absolute;left:4934;top:6694;width:1202;height:3249;visibility:visible;mso-wrap-style:square;v-text-anchor:top" coordsize="1202,3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" path="m,3190r29,6l58,3201r30,5l118,3211r29,4l177,3220r30,4l237,3227r30,3l297,3233r30,3l357,3239r31,2l418,3243r30,1l479,3246r30,1l540,3247r30,1l601,3248r30,l662,3247r30,l723,3246r30,-2l784,3243r30,-2l844,3239r30,-3l904,3233r31,-3l965,3227r29,-3l1024,3220r30,-5l1084,3211r29,-5l1143,3201r30,-5l1202,3190,601,,,3190xe" filled="f" strokeweight=".06pt">
                  <v:path arrowok="t" o:connecttype="custom" o:connectlocs="0,3190;29,3196;58,3201;88,3206;118,3211;147,3215;177,3220;207,3224;237,3227;267,3230;297,3233;327,3236;357,3239;388,3241;418,3243;448,3244;479,3246;509,3247;540,3247;570,3248;601,3248;631,3248;662,3247;692,3247;723,3246;753,3244;784,3243;814,3241;844,3239;874,3236;904,3233;935,3230;965,3227;994,3224;1024,3220;1054,3215;1084,3211;1113,3206;1143,3201;1173,3196;1202,3190;601,0;0,3190" o:connectangles="0,0,0,0,0,0,0,0,0,0,0,0,0,0,0,0,0,0,0,0,0,0,0,0,0,0,0,0,0,0,0,0,0,0,0,0,0,0,0,0,0,0,0"/>
                </v:shape>
                <v:rect id="Rectangle 46" o:spid="_x0000_s1068" style="position:absolute;left:4379;top:5108;width:2040;height:4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585F8BBB" w14:textId="77777777" w:rsidR="00B669EF" w:rsidRDefault="00B669EF" w:rsidP="00B669EF">
                        <w:pPr>
                          <w:spacing w:line="45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15C7A52" wp14:editId="13CD82F8">
                              <wp:extent cx="1295400" cy="2876550"/>
                              <wp:effectExtent l="0" t="0" r="0" b="0"/>
                              <wp:docPr id="55" name="Picture 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95400" cy="2876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480648A" w14:textId="77777777" w:rsidR="00B669EF" w:rsidRDefault="00B669EF" w:rsidP="00B669EF"/>
                    </w:txbxContent>
                  </v:textbox>
                </v:rect>
                <v:rect id="Rectangle 47" o:spid="_x0000_s1069" style="position:absolute;left:5583;top:3015;width:666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" stroked="f">
                  <v:path arrowok="t"/>
                </v:rect>
                <v:rect id="Rectangle 48" o:spid="_x0000_s1070" style="position:absolute;left:5583;top:10124;width:655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" stroked="f">
                  <v:path arrowok="t"/>
                </v:rect>
                <v:rect id="Rectangle 49" o:spid="_x0000_s1071" style="position:absolute;left:1874;top:6742;width:540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" stroked="f">
                  <v:path arrowok="t"/>
                </v:rect>
                <v:rect id="Rectangle 50" o:spid="_x0000_s1072" style="position:absolute;left:8691;top:6742;width:488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" stroked="f">
                  <v:path arrowok="t"/>
                </v:rect>
                <v:rect id="Rectangle 51" o:spid="_x0000_s1073" style="position:absolute;left:6507;top:5818;width:375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" stroked="f">
                  <v:path arrowok="t"/>
                </v:rect>
                <v:rect id="Rectangle 52" o:spid="_x0000_s1074" style="position:absolute;left:7036;top:5289;width:375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" stroked="f">
                  <v:path arrowok="t"/>
                </v:rect>
                <v:rect id="Rectangle 53" o:spid="_x0000_s1075" style="position:absolute;left:7564;top:4761;width:375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" stroked="f">
                  <v:path arrowok="t"/>
                </v:rect>
                <v:rect id="Rectangle 54" o:spid="_x0000_s1076" style="position:absolute;left:8093;top:4232;width:375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" stroked="f">
                  <v:path arrowok="t"/>
                </v:rect>
                <w10:wrap anchorx="page" anchory="page"/>
              </v:group>
            </w:pict>
          </mc:Fallback>
        </mc:AlternateContent>
      </w:r>
      <w:r w:rsidRPr="00B669EF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01A8CAA" wp14:editId="659320D6">
                <wp:simplePos x="0" y="0"/>
                <wp:positionH relativeFrom="page">
                  <wp:posOffset>6016625</wp:posOffset>
                </wp:positionH>
                <wp:positionV relativeFrom="page">
                  <wp:posOffset>5992495</wp:posOffset>
                </wp:positionV>
                <wp:extent cx="192405" cy="943610"/>
                <wp:effectExtent l="0" t="1270" r="127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1"/>
                            </w:tblGrid>
                            <w:tr w:rsidR="00B669EF" w14:paraId="79DFE514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00FFFF"/>
                                </w:tcPr>
                                <w:p w14:paraId="437EFDEA" w14:textId="77777777" w:rsidR="00B669EF" w:rsidRDefault="00B669EF"/>
                              </w:tc>
                            </w:tr>
                            <w:tr w:rsidR="00B669EF" w14:paraId="25233A1B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3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008000"/>
                                </w:tcPr>
                                <w:p w14:paraId="1D641FC3" w14:textId="77777777" w:rsidR="00B669EF" w:rsidRDefault="00B669EF"/>
                              </w:tc>
                            </w:tr>
                            <w:tr w:rsidR="00B669EF" w14:paraId="626E10BA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3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0000FF"/>
                                </w:tcPr>
                                <w:p w14:paraId="5378F579" w14:textId="77777777" w:rsidR="00B669EF" w:rsidRDefault="00B669EF"/>
                              </w:tc>
                            </w:tr>
                            <w:tr w:rsidR="00B669EF" w14:paraId="7F30ABF5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3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0000"/>
                                </w:tcPr>
                                <w:p w14:paraId="33848D62" w14:textId="77777777" w:rsidR="00B669EF" w:rsidRDefault="00B669EF"/>
                              </w:tc>
                            </w:tr>
                            <w:tr w:rsidR="00B669EF" w14:paraId="3F758D8C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3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00"/>
                                </w:tcPr>
                                <w:p w14:paraId="0941E186" w14:textId="77777777" w:rsidR="00B669EF" w:rsidRDefault="00B669EF"/>
                              </w:tc>
                            </w:tr>
                            <w:tr w:rsidR="00B669EF" w14:paraId="4C0EF509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3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C0DCC0"/>
                                </w:tcPr>
                                <w:p w14:paraId="1BC412B9" w14:textId="77777777" w:rsidR="00B669EF" w:rsidRDefault="00B669EF"/>
                              </w:tc>
                            </w:tr>
                          </w:tbl>
                          <w:p w14:paraId="74DB2C17" w14:textId="77777777" w:rsidR="00B669EF" w:rsidRDefault="00B669EF" w:rsidP="00B669EF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A8C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77" type="#_x0000_t202" style="position:absolute;margin-left:473.75pt;margin-top:471.85pt;width:15.15pt;height:74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1"/>
                      </w:tblGrid>
                      <w:tr w:rsidR="00B669EF" w14:paraId="79DFE514" w14:textId="77777777">
                        <w:trPr>
                          <w:trHeight w:hRule="exact" w:val="229"/>
                        </w:trPr>
                        <w:tc>
                          <w:tcPr>
                            <w:tcW w:w="3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00FFFF"/>
                          </w:tcPr>
                          <w:p w14:paraId="437EFDEA" w14:textId="77777777" w:rsidR="00B669EF" w:rsidRDefault="00B669EF"/>
                        </w:tc>
                      </w:tr>
                      <w:tr w:rsidR="00B669EF" w14:paraId="25233A1B" w14:textId="77777777">
                        <w:trPr>
                          <w:trHeight w:hRule="exact" w:val="257"/>
                        </w:trPr>
                        <w:tc>
                          <w:tcPr>
                            <w:tcW w:w="3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008000"/>
                          </w:tcPr>
                          <w:p w14:paraId="1D641FC3" w14:textId="77777777" w:rsidR="00B669EF" w:rsidRDefault="00B669EF"/>
                        </w:tc>
                      </w:tr>
                      <w:tr w:rsidR="00B669EF" w14:paraId="626E10BA" w14:textId="77777777">
                        <w:trPr>
                          <w:trHeight w:hRule="exact" w:val="257"/>
                        </w:trPr>
                        <w:tc>
                          <w:tcPr>
                            <w:tcW w:w="3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0000FF"/>
                          </w:tcPr>
                          <w:p w14:paraId="5378F579" w14:textId="77777777" w:rsidR="00B669EF" w:rsidRDefault="00B669EF"/>
                        </w:tc>
                      </w:tr>
                      <w:tr w:rsidR="00B669EF" w14:paraId="7F30ABF5" w14:textId="77777777">
                        <w:trPr>
                          <w:trHeight w:hRule="exact" w:val="257"/>
                        </w:trPr>
                        <w:tc>
                          <w:tcPr>
                            <w:tcW w:w="3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0000"/>
                          </w:tcPr>
                          <w:p w14:paraId="33848D62" w14:textId="77777777" w:rsidR="00B669EF" w:rsidRDefault="00B669EF"/>
                        </w:tc>
                      </w:tr>
                      <w:tr w:rsidR="00B669EF" w14:paraId="3F758D8C" w14:textId="77777777">
                        <w:trPr>
                          <w:trHeight w:hRule="exact" w:val="257"/>
                        </w:trPr>
                        <w:tc>
                          <w:tcPr>
                            <w:tcW w:w="3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00"/>
                          </w:tcPr>
                          <w:p w14:paraId="0941E186" w14:textId="77777777" w:rsidR="00B669EF" w:rsidRDefault="00B669EF"/>
                        </w:tc>
                      </w:tr>
                      <w:tr w:rsidR="00B669EF" w14:paraId="4C0EF509" w14:textId="77777777">
                        <w:trPr>
                          <w:trHeight w:hRule="exact" w:val="228"/>
                        </w:trPr>
                        <w:tc>
                          <w:tcPr>
                            <w:tcW w:w="3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C0DCC0"/>
                          </w:tcPr>
                          <w:p w14:paraId="1BC412B9" w14:textId="77777777" w:rsidR="00B669EF" w:rsidRDefault="00B669EF"/>
                        </w:tc>
                      </w:tr>
                    </w:tbl>
                    <w:p w14:paraId="74DB2C17" w14:textId="77777777" w:rsidR="00B669EF" w:rsidRDefault="00B669EF" w:rsidP="00B669EF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669EF">
        <w:t>Appendix A</w:t>
      </w:r>
    </w:p>
    <w:p w14:paraId="5579E003" w14:textId="77777777" w:rsidR="00B669EF" w:rsidRPr="00B669EF" w:rsidRDefault="00B669EF" w:rsidP="00B669EF">
      <w:pPr>
        <w:pStyle w:val="MyHeader"/>
        <w:tabs>
          <w:tab w:val="left" w:pos="1350"/>
        </w:tabs>
      </w:pPr>
    </w:p>
    <w:tbl>
      <w:tblPr>
        <w:tblW w:w="9734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3"/>
        <w:gridCol w:w="2433"/>
        <w:gridCol w:w="245"/>
        <w:gridCol w:w="896"/>
        <w:gridCol w:w="1293"/>
        <w:gridCol w:w="2434"/>
      </w:tblGrid>
      <w:tr w:rsidR="00B669EF" w14:paraId="75C76151" w14:textId="77777777" w:rsidTr="00B669EF">
        <w:trPr>
          <w:trHeight w:hRule="exact" w:val="627"/>
        </w:trPr>
        <w:tc>
          <w:tcPr>
            <w:tcW w:w="97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3AECD" w14:textId="77777777" w:rsidR="00B669EF" w:rsidRDefault="00B669EF" w:rsidP="00E22E83">
            <w:pPr>
              <w:pStyle w:val="TableParagraph"/>
              <w:tabs>
                <w:tab w:val="left" w:pos="6569"/>
              </w:tabs>
              <w:kinsoku w:val="0"/>
              <w:overflowPunct w:val="0"/>
              <w:spacing w:before="40"/>
              <w:ind w:left="8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WIND ROSE PLOT:</w:t>
            </w:r>
            <w:r>
              <w:rPr>
                <w:rFonts w:ascii="Arial" w:hAnsi="Arial" w:cs="Arial"/>
                <w:sz w:val="12"/>
                <w:szCs w:val="12"/>
              </w:rPr>
              <w:tab/>
              <w:t>DISPLAY:</w:t>
            </w:r>
          </w:p>
          <w:p w14:paraId="1FA5D4E7" w14:textId="77777777" w:rsidR="00B669EF" w:rsidRDefault="00B669EF" w:rsidP="00E22E83">
            <w:pPr>
              <w:pStyle w:val="TableParagraph"/>
              <w:tabs>
                <w:tab w:val="left" w:pos="6613"/>
              </w:tabs>
              <w:kinsoku w:val="0"/>
              <w:overflowPunct w:val="0"/>
              <w:spacing w:before="25"/>
              <w:ind w:left="8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HRECOS Weather Station, Port of Albany, NY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Winds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position w:val="1"/>
                <w:sz w:val="16"/>
                <w:szCs w:val="16"/>
              </w:rPr>
              <w:t>Wind</w:t>
            </w:r>
            <w:r>
              <w:rPr>
                <w:rFonts w:ascii="Arial" w:hAnsi="Arial" w:cs="Arial"/>
                <w:b/>
                <w:bCs/>
                <w:spacing w:val="-1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"/>
                <w:sz w:val="16"/>
                <w:szCs w:val="16"/>
              </w:rPr>
              <w:t>Speed</w:t>
            </w:r>
          </w:p>
          <w:p w14:paraId="37E56102" w14:textId="77777777" w:rsidR="00B669EF" w:rsidRDefault="00B669EF" w:rsidP="00E22E83">
            <w:pPr>
              <w:pStyle w:val="TableParagraph"/>
              <w:tabs>
                <w:tab w:val="left" w:pos="6569"/>
              </w:tabs>
              <w:kinsoku w:val="0"/>
              <w:overflowPunct w:val="0"/>
              <w:spacing w:line="244" w:lineRule="exact"/>
              <w:ind w:left="89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averaged over 5 years (2012-2016)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position w:val="7"/>
                <w:sz w:val="16"/>
                <w:szCs w:val="16"/>
              </w:rPr>
              <w:t>Direction</w:t>
            </w:r>
            <w:r>
              <w:rPr>
                <w:rFonts w:ascii="Arial" w:hAnsi="Arial" w:cs="Arial"/>
                <w:b/>
                <w:bCs/>
                <w:spacing w:val="-10"/>
                <w:position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7"/>
                <w:sz w:val="16"/>
                <w:szCs w:val="16"/>
              </w:rPr>
              <w:t>(blowing</w:t>
            </w:r>
            <w:r>
              <w:rPr>
                <w:rFonts w:ascii="Arial" w:hAnsi="Arial" w:cs="Arial"/>
                <w:b/>
                <w:bCs/>
                <w:spacing w:val="-10"/>
                <w:position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7"/>
                <w:sz w:val="16"/>
                <w:szCs w:val="16"/>
              </w:rPr>
              <w:t>from)</w:t>
            </w:r>
          </w:p>
        </w:tc>
      </w:tr>
      <w:tr w:rsidR="00B669EF" w14:paraId="56520B8A" w14:textId="77777777" w:rsidTr="00B669EF">
        <w:trPr>
          <w:trHeight w:hRule="exact" w:val="1684"/>
        </w:trPr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CED4739" w14:textId="77777777" w:rsidR="00B669EF" w:rsidRDefault="00B669EF" w:rsidP="00E22E83"/>
        </w:tc>
        <w:tc>
          <w:tcPr>
            <w:tcW w:w="267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D25E01" w14:textId="77777777" w:rsidR="00B669EF" w:rsidRDefault="00B669EF" w:rsidP="00E22E8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626D0F6C" w14:textId="77777777" w:rsidR="00B669EF" w:rsidRDefault="00B669EF" w:rsidP="00E22E8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0CF591E2" w14:textId="77777777" w:rsidR="00B669EF" w:rsidRDefault="00B669EF" w:rsidP="00E22E8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43EA30F1" w14:textId="77777777" w:rsidR="00B669EF" w:rsidRDefault="00B669EF" w:rsidP="00E22E8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0A645CFA" w14:textId="77777777" w:rsidR="00B669EF" w:rsidRDefault="00B669EF" w:rsidP="00E22E8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474FAAFA" w14:textId="77777777" w:rsidR="00B669EF" w:rsidRDefault="00B669EF" w:rsidP="00E22E83">
            <w:pPr>
              <w:pStyle w:val="TableParagraph"/>
              <w:kinsoku w:val="0"/>
              <w:overflowPunct w:val="0"/>
              <w:spacing w:before="14" w:line="200" w:lineRule="exact"/>
              <w:rPr>
                <w:sz w:val="20"/>
                <w:szCs w:val="20"/>
              </w:rPr>
            </w:pPr>
          </w:p>
          <w:p w14:paraId="565F0F96" w14:textId="77777777" w:rsidR="00B669EF" w:rsidRDefault="00B669EF" w:rsidP="00E22E83">
            <w:pPr>
              <w:pStyle w:val="TableParagraph"/>
              <w:kinsoku w:val="0"/>
              <w:overflowPunct w:val="0"/>
              <w:ind w:right="124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NORTH</w:t>
            </w: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E5D45F" w14:textId="77777777" w:rsidR="00B669EF" w:rsidRDefault="00B669EF" w:rsidP="00E22E83"/>
        </w:tc>
        <w:tc>
          <w:tcPr>
            <w:tcW w:w="129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11030C" w14:textId="77777777" w:rsidR="00B669EF" w:rsidRDefault="00B669EF" w:rsidP="00E22E83"/>
        </w:tc>
        <w:tc>
          <w:tcPr>
            <w:tcW w:w="243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AEC897" w14:textId="77777777" w:rsidR="00B669EF" w:rsidRDefault="00B669EF" w:rsidP="00E22E83"/>
        </w:tc>
      </w:tr>
      <w:tr w:rsidR="00B669EF" w14:paraId="2F4074F6" w14:textId="77777777" w:rsidTr="00B669EF">
        <w:trPr>
          <w:trHeight w:hRule="exact" w:val="760"/>
        </w:trPr>
        <w:tc>
          <w:tcPr>
            <w:tcW w:w="243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491A04D" w14:textId="77777777" w:rsidR="00B669EF" w:rsidRDefault="00B669EF" w:rsidP="00E22E83"/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F646C" w14:textId="77777777" w:rsidR="00B669EF" w:rsidRDefault="00B669EF" w:rsidP="00E22E83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267C2A6C" w14:textId="77777777" w:rsidR="00B669EF" w:rsidRDefault="00B669EF" w:rsidP="00E22E83"/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04744B01" w14:textId="77777777" w:rsidR="00B669EF" w:rsidRDefault="00B669EF" w:rsidP="00E22E8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7C6E20B4" w14:textId="77777777" w:rsidR="00B669EF" w:rsidRDefault="00B669EF" w:rsidP="00E22E83">
            <w:pPr>
              <w:pStyle w:val="TableParagraph"/>
              <w:kinsoku w:val="0"/>
              <w:overflowPunct w:val="0"/>
              <w:spacing w:before="18" w:line="280" w:lineRule="exact"/>
              <w:rPr>
                <w:sz w:val="28"/>
                <w:szCs w:val="28"/>
              </w:rPr>
            </w:pPr>
          </w:p>
          <w:p w14:paraId="27E99433" w14:textId="77777777" w:rsidR="00B669EF" w:rsidRDefault="00B669EF" w:rsidP="00E22E83">
            <w:pPr>
              <w:pStyle w:val="TableParagraph"/>
              <w:kinsoku w:val="0"/>
              <w:overflowPunct w:val="0"/>
              <w:ind w:left="793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25%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6E73747" w14:textId="77777777" w:rsidR="00B669EF" w:rsidRDefault="00B669EF" w:rsidP="00E22E83"/>
        </w:tc>
      </w:tr>
      <w:tr w:rsidR="00B669EF" w14:paraId="0476D756" w14:textId="77777777" w:rsidTr="00B669EF">
        <w:trPr>
          <w:trHeight w:hRule="exact" w:val="460"/>
        </w:trPr>
        <w:tc>
          <w:tcPr>
            <w:tcW w:w="243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6D3D6DC" w14:textId="77777777" w:rsidR="00B669EF" w:rsidRDefault="00B669EF" w:rsidP="00E22E83"/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6996E" w14:textId="77777777" w:rsidR="00B669EF" w:rsidRDefault="00B669EF" w:rsidP="00E22E83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0498CCD5" w14:textId="77777777" w:rsidR="00B669EF" w:rsidRDefault="00B669EF" w:rsidP="00E22E83"/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74F6BFDF" w14:textId="77777777" w:rsidR="00B669EF" w:rsidRDefault="00B669EF" w:rsidP="00E22E83">
            <w:pPr>
              <w:pStyle w:val="TableParagraph"/>
              <w:kinsoku w:val="0"/>
              <w:overflowPunct w:val="0"/>
              <w:spacing w:before="4" w:line="150" w:lineRule="exact"/>
              <w:rPr>
                <w:sz w:val="15"/>
                <w:szCs w:val="15"/>
              </w:rPr>
            </w:pPr>
          </w:p>
          <w:p w14:paraId="392BCC91" w14:textId="77777777" w:rsidR="00B669EF" w:rsidRDefault="00B669EF" w:rsidP="00E22E83">
            <w:pPr>
              <w:pStyle w:val="TableParagraph"/>
              <w:kinsoku w:val="0"/>
              <w:overflowPunct w:val="0"/>
              <w:ind w:left="264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20%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053A892" w14:textId="77777777" w:rsidR="00B669EF" w:rsidRDefault="00B669EF" w:rsidP="00E22E83"/>
        </w:tc>
      </w:tr>
      <w:tr w:rsidR="00B669EF" w14:paraId="65C8CA62" w14:textId="77777777" w:rsidTr="00B669EF">
        <w:trPr>
          <w:trHeight w:hRule="exact" w:val="460"/>
        </w:trPr>
        <w:tc>
          <w:tcPr>
            <w:tcW w:w="243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E2FC01A" w14:textId="77777777" w:rsidR="00B669EF" w:rsidRDefault="00B669EF" w:rsidP="00E22E83"/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998AF" w14:textId="77777777" w:rsidR="00B669EF" w:rsidRDefault="00B669EF" w:rsidP="00E22E83"/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35959" w14:textId="77777777" w:rsidR="00B669EF" w:rsidRDefault="00B669EF" w:rsidP="00E22E83">
            <w:pPr>
              <w:pStyle w:val="TableParagraph"/>
              <w:kinsoku w:val="0"/>
              <w:overflowPunct w:val="0"/>
              <w:spacing w:before="3" w:line="150" w:lineRule="exact"/>
              <w:rPr>
                <w:sz w:val="15"/>
                <w:szCs w:val="15"/>
              </w:rPr>
            </w:pPr>
          </w:p>
          <w:p w14:paraId="03D79B21" w14:textId="77777777" w:rsidR="00B669EF" w:rsidRDefault="00B669EF" w:rsidP="00E22E83">
            <w:pPr>
              <w:pStyle w:val="TableParagraph"/>
              <w:kinsoku w:val="0"/>
              <w:overflowPunct w:val="0"/>
              <w:ind w:left="664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15%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166F4C5" w14:textId="77777777" w:rsidR="00B669EF" w:rsidRDefault="00B669EF" w:rsidP="00E22E83"/>
        </w:tc>
      </w:tr>
      <w:tr w:rsidR="00B669EF" w14:paraId="3AFF7F24" w14:textId="77777777" w:rsidTr="00B669EF">
        <w:trPr>
          <w:trHeight w:hRule="exact" w:val="460"/>
        </w:trPr>
        <w:tc>
          <w:tcPr>
            <w:tcW w:w="243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30900DF" w14:textId="77777777" w:rsidR="00B669EF" w:rsidRDefault="00B669EF" w:rsidP="00E22E83"/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34632" w14:textId="77777777" w:rsidR="00B669EF" w:rsidRDefault="00B669EF" w:rsidP="00E22E83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4058EE8A" w14:textId="77777777" w:rsidR="00B669EF" w:rsidRDefault="00B669EF" w:rsidP="00E22E83">
            <w:pPr>
              <w:pStyle w:val="TableParagraph"/>
              <w:kinsoku w:val="0"/>
              <w:overflowPunct w:val="0"/>
              <w:spacing w:before="4" w:line="150" w:lineRule="exact"/>
              <w:rPr>
                <w:sz w:val="15"/>
                <w:szCs w:val="15"/>
              </w:rPr>
            </w:pPr>
          </w:p>
          <w:p w14:paraId="2EC40012" w14:textId="77777777" w:rsidR="00B669EF" w:rsidRDefault="00B669EF" w:rsidP="00E22E83">
            <w:pPr>
              <w:pStyle w:val="TableParagraph"/>
              <w:kinsoku w:val="0"/>
              <w:overflowPunct w:val="0"/>
              <w:ind w:left="135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10%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30438782" w14:textId="77777777" w:rsidR="00B669EF" w:rsidRDefault="00B669EF" w:rsidP="00E22E83"/>
        </w:tc>
        <w:tc>
          <w:tcPr>
            <w:tcW w:w="243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9B25F51" w14:textId="77777777" w:rsidR="00B669EF" w:rsidRDefault="00B669EF" w:rsidP="00E22E83"/>
        </w:tc>
      </w:tr>
      <w:tr w:rsidR="00B669EF" w14:paraId="36D13BE0" w14:textId="77777777" w:rsidTr="00B669EF">
        <w:trPr>
          <w:trHeight w:hRule="exact" w:val="402"/>
        </w:trPr>
        <w:tc>
          <w:tcPr>
            <w:tcW w:w="243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6BD6450" w14:textId="77777777" w:rsidR="00B669EF" w:rsidRDefault="00B669EF" w:rsidP="00E22E83"/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E41E7" w14:textId="77777777" w:rsidR="00B669EF" w:rsidRDefault="00B669EF" w:rsidP="00E22E83">
            <w:pPr>
              <w:pStyle w:val="TableParagraph"/>
              <w:kinsoku w:val="0"/>
              <w:overflowPunct w:val="0"/>
              <w:spacing w:before="3" w:line="150" w:lineRule="exact"/>
              <w:rPr>
                <w:sz w:val="15"/>
                <w:szCs w:val="15"/>
              </w:rPr>
            </w:pPr>
          </w:p>
          <w:p w14:paraId="4FF32A09" w14:textId="77777777" w:rsidR="00B669EF" w:rsidRDefault="00B669EF" w:rsidP="00E22E83">
            <w:pPr>
              <w:pStyle w:val="TableParagraph"/>
              <w:kinsoku w:val="0"/>
              <w:overflowPunct w:val="0"/>
              <w:ind w:right="123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3EA0836C" w14:textId="77777777" w:rsidR="00B669EF" w:rsidRDefault="00B669EF" w:rsidP="00E22E83"/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2EDE8C25" w14:textId="77777777" w:rsidR="00B669EF" w:rsidRDefault="00B669EF" w:rsidP="00E22E83"/>
        </w:tc>
        <w:tc>
          <w:tcPr>
            <w:tcW w:w="243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AB32CFA" w14:textId="77777777" w:rsidR="00B669EF" w:rsidRDefault="00B669EF" w:rsidP="00E22E83"/>
        </w:tc>
      </w:tr>
      <w:tr w:rsidR="00B669EF" w14:paraId="6231B226" w14:textId="77777777" w:rsidTr="00B669EF">
        <w:trPr>
          <w:trHeight w:hRule="exact" w:val="1118"/>
        </w:trPr>
        <w:tc>
          <w:tcPr>
            <w:tcW w:w="243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3F2DE0A" w14:textId="77777777" w:rsidR="00B669EF" w:rsidRDefault="00B669EF" w:rsidP="00E22E83">
            <w:pPr>
              <w:pStyle w:val="TableParagraph"/>
              <w:kinsoku w:val="0"/>
              <w:overflowPunct w:val="0"/>
              <w:spacing w:before="87"/>
              <w:ind w:left="793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WEST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CDB0E" w14:textId="77777777" w:rsidR="00B669EF" w:rsidRDefault="00B669EF" w:rsidP="00E22E83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24AC957C" w14:textId="77777777" w:rsidR="00B669EF" w:rsidRDefault="00B669EF" w:rsidP="00E22E83"/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0BEF7105" w14:textId="77777777" w:rsidR="00B669EF" w:rsidRDefault="00B669EF" w:rsidP="00E22E83"/>
        </w:tc>
        <w:tc>
          <w:tcPr>
            <w:tcW w:w="243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BCF7E6A" w14:textId="77777777" w:rsidR="00B669EF" w:rsidRDefault="00B669EF" w:rsidP="00E22E83">
            <w:pPr>
              <w:pStyle w:val="TableParagraph"/>
              <w:kinsoku w:val="0"/>
              <w:overflowPunct w:val="0"/>
              <w:spacing w:before="87"/>
              <w:ind w:left="51"/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>EAST</w:t>
            </w:r>
          </w:p>
        </w:tc>
      </w:tr>
      <w:tr w:rsidR="00B669EF" w14:paraId="746F36A2" w14:textId="77777777" w:rsidTr="00B669EF">
        <w:trPr>
          <w:trHeight w:hRule="exact" w:val="1021"/>
        </w:trPr>
        <w:tc>
          <w:tcPr>
            <w:tcW w:w="243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78C4F92" w14:textId="77777777" w:rsidR="00B669EF" w:rsidRDefault="00B669EF" w:rsidP="00E22E83"/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55FDE" w14:textId="77777777" w:rsidR="00B669EF" w:rsidRDefault="00B669EF" w:rsidP="00E22E83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30CB9A98" w14:textId="77777777" w:rsidR="00B669EF" w:rsidRDefault="00B669EF" w:rsidP="00E22E83"/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0DF695FC" w14:textId="77777777" w:rsidR="00B669EF" w:rsidRDefault="00B669EF" w:rsidP="00E22E83"/>
        </w:tc>
        <w:tc>
          <w:tcPr>
            <w:tcW w:w="243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7E49314" w14:textId="77777777" w:rsidR="00B669EF" w:rsidRDefault="00B669EF" w:rsidP="00E22E83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14:paraId="26EB3864" w14:textId="77777777" w:rsidR="00B669EF" w:rsidRDefault="00B669EF" w:rsidP="00E22E8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28DF0ACE" w14:textId="77777777" w:rsidR="00B669EF" w:rsidRDefault="00B669EF" w:rsidP="00E22E8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0FAE3657" w14:textId="77777777" w:rsidR="00B669EF" w:rsidRDefault="00B669EF" w:rsidP="00E22E8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29674F3F" w14:textId="77777777" w:rsidR="00B669EF" w:rsidRDefault="00B669EF" w:rsidP="00E22E8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7B57DABB" w14:textId="77777777" w:rsidR="00B669EF" w:rsidRDefault="00B669EF" w:rsidP="00E22E83">
            <w:pPr>
              <w:pStyle w:val="TableParagraph"/>
              <w:kinsoku w:val="0"/>
              <w:overflowPunct w:val="0"/>
              <w:ind w:left="835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WIND</w:t>
            </w:r>
            <w:r>
              <w:rPr>
                <w:rFonts w:ascii="Arial" w:hAnsi="Arial" w:cs="Arial"/>
                <w:spacing w:val="-1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w w:val="105"/>
                <w:sz w:val="15"/>
                <w:szCs w:val="15"/>
              </w:rPr>
              <w:t>SPEED</w:t>
            </w:r>
          </w:p>
        </w:tc>
      </w:tr>
      <w:tr w:rsidR="00B669EF" w14:paraId="27E30ADA" w14:textId="77777777" w:rsidTr="00B669EF">
        <w:trPr>
          <w:trHeight w:hRule="exact" w:val="236"/>
        </w:trPr>
        <w:tc>
          <w:tcPr>
            <w:tcW w:w="243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98FEB0C" w14:textId="77777777" w:rsidR="00B669EF" w:rsidRDefault="00B669EF" w:rsidP="00E22E83"/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9117C" w14:textId="77777777" w:rsidR="00B669EF" w:rsidRDefault="00B669EF" w:rsidP="00E22E83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1560B1FE" w14:textId="77777777" w:rsidR="00B669EF" w:rsidRDefault="00B669EF" w:rsidP="00E22E83"/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39991EFC" w14:textId="77777777" w:rsidR="00B669EF" w:rsidRDefault="00B669EF" w:rsidP="00E22E83"/>
        </w:tc>
        <w:tc>
          <w:tcPr>
            <w:tcW w:w="243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2468EDA" w14:textId="77777777" w:rsidR="00B669EF" w:rsidRDefault="00B669EF" w:rsidP="00E22E83">
            <w:pPr>
              <w:pStyle w:val="TableParagraph"/>
              <w:kinsoku w:val="0"/>
              <w:overflowPunct w:val="0"/>
              <w:spacing w:before="9"/>
              <w:ind w:left="835"/>
            </w:pPr>
            <w:r>
              <w:rPr>
                <w:rFonts w:ascii="Arial" w:hAnsi="Arial" w:cs="Arial"/>
                <w:w w:val="105"/>
                <w:sz w:val="15"/>
                <w:szCs w:val="15"/>
              </w:rPr>
              <w:t>(Knots)</w:t>
            </w:r>
          </w:p>
        </w:tc>
      </w:tr>
      <w:tr w:rsidR="00B669EF" w14:paraId="7525BAA1" w14:textId="77777777" w:rsidTr="00B669EF">
        <w:trPr>
          <w:trHeight w:hRule="exact" w:val="252"/>
        </w:trPr>
        <w:tc>
          <w:tcPr>
            <w:tcW w:w="243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C2415E0" w14:textId="77777777" w:rsidR="00B669EF" w:rsidRDefault="00B669EF" w:rsidP="00E22E83"/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8138F" w14:textId="77777777" w:rsidR="00B669EF" w:rsidRDefault="00B669EF" w:rsidP="00E22E83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76C31EFA" w14:textId="77777777" w:rsidR="00B669EF" w:rsidRDefault="00B669EF" w:rsidP="00E22E83"/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36884858" w14:textId="77777777" w:rsidR="00B669EF" w:rsidRDefault="00B669EF" w:rsidP="00E22E83"/>
        </w:tc>
        <w:tc>
          <w:tcPr>
            <w:tcW w:w="243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54C249F" w14:textId="77777777" w:rsidR="00B669EF" w:rsidRDefault="00B669EF" w:rsidP="00E22E83">
            <w:pPr>
              <w:pStyle w:val="TableParagraph"/>
              <w:kinsoku w:val="0"/>
              <w:overflowPunct w:val="0"/>
              <w:spacing w:before="81"/>
              <w:ind w:left="387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&gt;= 22</w:t>
            </w:r>
          </w:p>
        </w:tc>
      </w:tr>
      <w:tr w:rsidR="00B669EF" w14:paraId="66E91970" w14:textId="77777777" w:rsidTr="00B669EF">
        <w:trPr>
          <w:trHeight w:hRule="exact" w:val="226"/>
        </w:trPr>
        <w:tc>
          <w:tcPr>
            <w:tcW w:w="243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375AEA5" w14:textId="77777777" w:rsidR="00B669EF" w:rsidRDefault="00B669EF" w:rsidP="00E22E83"/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9C909" w14:textId="77777777" w:rsidR="00B669EF" w:rsidRDefault="00B669EF" w:rsidP="00E22E83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3662109F" w14:textId="77777777" w:rsidR="00B669EF" w:rsidRDefault="00B669EF" w:rsidP="00E22E83"/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6B247FFF" w14:textId="77777777" w:rsidR="00B669EF" w:rsidRDefault="00B669EF" w:rsidP="00E22E83"/>
        </w:tc>
        <w:tc>
          <w:tcPr>
            <w:tcW w:w="243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24F4A7A" w14:textId="77777777" w:rsidR="00B669EF" w:rsidRDefault="00B669EF" w:rsidP="00E22E83">
            <w:pPr>
              <w:pStyle w:val="TableParagraph"/>
              <w:kinsoku w:val="0"/>
              <w:overflowPunct w:val="0"/>
              <w:spacing w:before="51"/>
              <w:ind w:left="127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17 - 21</w:t>
            </w:r>
          </w:p>
        </w:tc>
      </w:tr>
      <w:tr w:rsidR="00B669EF" w14:paraId="34AE2F06" w14:textId="77777777" w:rsidTr="00B669EF">
        <w:trPr>
          <w:trHeight w:hRule="exact" w:val="176"/>
        </w:trPr>
        <w:tc>
          <w:tcPr>
            <w:tcW w:w="243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781C5EA" w14:textId="77777777" w:rsidR="00B669EF" w:rsidRDefault="00B669EF" w:rsidP="00E22E83"/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26EE2" w14:textId="77777777" w:rsidR="00B669EF" w:rsidRDefault="00B669EF" w:rsidP="00E22E83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54B4BBE0" w14:textId="77777777" w:rsidR="00B669EF" w:rsidRDefault="00B669EF" w:rsidP="00E22E83"/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3498702B" w14:textId="77777777" w:rsidR="00B669EF" w:rsidRDefault="00B669EF" w:rsidP="00E22E83"/>
        </w:tc>
        <w:tc>
          <w:tcPr>
            <w:tcW w:w="243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713FBC2" w14:textId="77777777" w:rsidR="00B669EF" w:rsidRDefault="00B669EF" w:rsidP="00E22E83">
            <w:pPr>
              <w:pStyle w:val="TableParagraph"/>
              <w:kinsoku w:val="0"/>
              <w:overflowPunct w:val="0"/>
              <w:spacing w:before="51"/>
              <w:ind w:left="1276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11 - 17</w:t>
            </w:r>
          </w:p>
        </w:tc>
      </w:tr>
      <w:tr w:rsidR="00B669EF" w14:paraId="288D6109" w14:textId="77777777" w:rsidTr="00B669EF">
        <w:trPr>
          <w:trHeight w:hRule="exact" w:val="275"/>
        </w:trPr>
        <w:tc>
          <w:tcPr>
            <w:tcW w:w="243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94EC216" w14:textId="77777777" w:rsidR="00B669EF" w:rsidRDefault="00B669EF" w:rsidP="00E22E83"/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895B6" w14:textId="77777777" w:rsidR="00B669EF" w:rsidRDefault="00B669EF" w:rsidP="00E22E83">
            <w:pPr>
              <w:pStyle w:val="TableParagraph"/>
              <w:kinsoku w:val="0"/>
              <w:overflowPunct w:val="0"/>
              <w:spacing w:line="194" w:lineRule="exact"/>
              <w:ind w:right="135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SOUTH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16147183" w14:textId="77777777" w:rsidR="00B669EF" w:rsidRDefault="00B669EF" w:rsidP="00E22E83"/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295374F3" w14:textId="77777777" w:rsidR="00B669EF" w:rsidRDefault="00B669EF" w:rsidP="00E22E83"/>
        </w:tc>
        <w:tc>
          <w:tcPr>
            <w:tcW w:w="243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1BA5743" w14:textId="77777777" w:rsidR="00B669EF" w:rsidRDefault="00B669EF" w:rsidP="00E22E83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14:paraId="64B255AB" w14:textId="77777777" w:rsidR="00B669EF" w:rsidRDefault="00B669EF" w:rsidP="00E22E83">
            <w:pPr>
              <w:pStyle w:val="TableParagraph"/>
              <w:kinsoku w:val="0"/>
              <w:overflowPunct w:val="0"/>
              <w:ind w:left="387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7 - 11</w:t>
            </w:r>
          </w:p>
        </w:tc>
      </w:tr>
      <w:tr w:rsidR="00B669EF" w14:paraId="0989D310" w14:textId="77777777" w:rsidTr="00B669EF">
        <w:trPr>
          <w:trHeight w:hRule="exact" w:val="226"/>
        </w:trPr>
        <w:tc>
          <w:tcPr>
            <w:tcW w:w="243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2D04D91" w14:textId="77777777" w:rsidR="00B669EF" w:rsidRDefault="00B669EF" w:rsidP="00E22E83"/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C8F77" w14:textId="77777777" w:rsidR="00B669EF" w:rsidRDefault="00B669EF" w:rsidP="00E22E83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5A588F43" w14:textId="77777777" w:rsidR="00B669EF" w:rsidRDefault="00B669EF" w:rsidP="00E22E83"/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127CDEAD" w14:textId="77777777" w:rsidR="00B669EF" w:rsidRDefault="00B669EF" w:rsidP="00E22E83"/>
        </w:tc>
        <w:tc>
          <w:tcPr>
            <w:tcW w:w="243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B774473" w14:textId="77777777" w:rsidR="00B669EF" w:rsidRDefault="00B669EF" w:rsidP="00E22E83">
            <w:pPr>
              <w:pStyle w:val="TableParagraph"/>
              <w:kinsoku w:val="0"/>
              <w:overflowPunct w:val="0"/>
              <w:spacing w:before="51"/>
              <w:ind w:left="1258" w:right="947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4 - 7</w:t>
            </w:r>
          </w:p>
        </w:tc>
      </w:tr>
      <w:tr w:rsidR="00B669EF" w14:paraId="4964AC23" w14:textId="77777777" w:rsidTr="00B669EF">
        <w:trPr>
          <w:trHeight w:hRule="exact" w:val="226"/>
        </w:trPr>
        <w:tc>
          <w:tcPr>
            <w:tcW w:w="243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772B3C7" w14:textId="77777777" w:rsidR="00B669EF" w:rsidRDefault="00B669EF" w:rsidP="00E22E83"/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79E27" w14:textId="77777777" w:rsidR="00B669EF" w:rsidRDefault="00B669EF" w:rsidP="00E22E83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602B153C" w14:textId="77777777" w:rsidR="00B669EF" w:rsidRDefault="00B669EF" w:rsidP="00E22E83"/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6FDA7B2E" w14:textId="77777777" w:rsidR="00B669EF" w:rsidRDefault="00B669EF" w:rsidP="00E22E83"/>
        </w:tc>
        <w:tc>
          <w:tcPr>
            <w:tcW w:w="243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BB4927E" w14:textId="77777777" w:rsidR="00B669EF" w:rsidRDefault="00B669EF" w:rsidP="00E22E83">
            <w:pPr>
              <w:pStyle w:val="TableParagraph"/>
              <w:kinsoku w:val="0"/>
              <w:overflowPunct w:val="0"/>
              <w:spacing w:before="51"/>
              <w:ind w:left="1258" w:right="947"/>
              <w:jc w:val="center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1 - 4</w:t>
            </w:r>
          </w:p>
        </w:tc>
      </w:tr>
      <w:tr w:rsidR="00B669EF" w14:paraId="063BB011" w14:textId="77777777" w:rsidTr="00B669EF">
        <w:trPr>
          <w:trHeight w:hRule="exact" w:val="789"/>
        </w:trPr>
        <w:tc>
          <w:tcPr>
            <w:tcW w:w="24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2C95AE" w14:textId="77777777" w:rsidR="00B669EF" w:rsidRDefault="00B669EF" w:rsidP="00E22E83"/>
        </w:tc>
        <w:tc>
          <w:tcPr>
            <w:tcW w:w="267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76FB51" w14:textId="77777777" w:rsidR="00B669EF" w:rsidRDefault="00B669EF" w:rsidP="00E22E83"/>
        </w:tc>
        <w:tc>
          <w:tcPr>
            <w:tcW w:w="8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943ABA" w14:textId="77777777" w:rsidR="00B669EF" w:rsidRDefault="00B669EF" w:rsidP="00E22E83"/>
        </w:tc>
        <w:tc>
          <w:tcPr>
            <w:tcW w:w="12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9DC56B" w14:textId="77777777" w:rsidR="00B669EF" w:rsidRDefault="00B669EF" w:rsidP="00E22E83"/>
        </w:tc>
        <w:tc>
          <w:tcPr>
            <w:tcW w:w="243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6AB5729" w14:textId="77777777" w:rsidR="00B669EF" w:rsidRDefault="00B669EF" w:rsidP="00E22E83">
            <w:pPr>
              <w:pStyle w:val="TableParagraph"/>
              <w:kinsoku w:val="0"/>
              <w:overflowPunct w:val="0"/>
              <w:spacing w:before="51"/>
              <w:ind w:left="835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Calms: 12.87%</w:t>
            </w:r>
          </w:p>
        </w:tc>
      </w:tr>
      <w:tr w:rsidR="00B669EF" w14:paraId="05EE4D6B" w14:textId="77777777" w:rsidTr="00B669EF">
        <w:trPr>
          <w:trHeight w:hRule="exact" w:val="627"/>
        </w:trPr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E2C6E" w14:textId="77777777" w:rsidR="00B669EF" w:rsidRDefault="00B669EF" w:rsidP="00E22E83">
            <w:pPr>
              <w:pStyle w:val="TableParagraph"/>
              <w:kinsoku w:val="0"/>
              <w:overflowPunct w:val="0"/>
              <w:spacing w:before="40"/>
              <w:ind w:left="89"/>
            </w:pPr>
            <w:r>
              <w:rPr>
                <w:rFonts w:ascii="Arial" w:hAnsi="Arial" w:cs="Arial"/>
                <w:sz w:val="12"/>
                <w:szCs w:val="12"/>
              </w:rPr>
              <w:t>COMMENTS: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5B50E6" w14:textId="77777777" w:rsidR="00B669EF" w:rsidRDefault="00B669EF" w:rsidP="00E22E83">
            <w:pPr>
              <w:pStyle w:val="TableParagraph"/>
              <w:kinsoku w:val="0"/>
              <w:overflowPunct w:val="0"/>
              <w:spacing w:before="40"/>
              <w:ind w:left="8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DATA PERIOD:</w:t>
            </w:r>
          </w:p>
          <w:p w14:paraId="623B78B2" w14:textId="77777777" w:rsidR="00B669EF" w:rsidRDefault="00B669EF" w:rsidP="00E22E83">
            <w:pPr>
              <w:pStyle w:val="TableParagraph"/>
              <w:kinsoku w:val="0"/>
              <w:overflowPunct w:val="0"/>
              <w:spacing w:before="1" w:line="180" w:lineRule="exact"/>
              <w:rPr>
                <w:sz w:val="18"/>
                <w:szCs w:val="18"/>
              </w:rPr>
            </w:pPr>
          </w:p>
          <w:p w14:paraId="1E92294C" w14:textId="77777777" w:rsidR="00B669EF" w:rsidRDefault="00B669EF" w:rsidP="00E22E83">
            <w:pPr>
              <w:pStyle w:val="TableParagraph"/>
              <w:kinsoku w:val="0"/>
              <w:overflowPunct w:val="0"/>
              <w:spacing w:line="184" w:lineRule="exact"/>
              <w:ind w:left="89" w:right="292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Start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Date: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1/1/2012</w:t>
            </w: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01:00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Date: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12/31/2016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23:00</w:t>
            </w:r>
          </w:p>
        </w:tc>
        <w:tc>
          <w:tcPr>
            <w:tcW w:w="48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6F9E9" w14:textId="77777777" w:rsidR="00B669EF" w:rsidRDefault="00B669EF" w:rsidP="00E22E83"/>
        </w:tc>
      </w:tr>
      <w:tr w:rsidR="00B669EF" w14:paraId="15A7C1EB" w14:textId="77777777" w:rsidTr="00B669EF">
        <w:trPr>
          <w:trHeight w:hRule="exact" w:val="161"/>
        </w:trPr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CB952" w14:textId="77777777" w:rsidR="00B669EF" w:rsidRDefault="00B669EF" w:rsidP="00E22E83"/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FE4226" w14:textId="77777777" w:rsidR="00B669EF" w:rsidRDefault="00B669EF" w:rsidP="00E22E83"/>
        </w:tc>
        <w:tc>
          <w:tcPr>
            <w:tcW w:w="2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C90F6" w14:textId="77777777" w:rsidR="00B669EF" w:rsidRDefault="00B669EF" w:rsidP="00E22E83"/>
        </w:tc>
        <w:tc>
          <w:tcPr>
            <w:tcW w:w="243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191E916" w14:textId="77777777" w:rsidR="00B669EF" w:rsidRDefault="00B669EF" w:rsidP="00E22E83"/>
        </w:tc>
      </w:tr>
      <w:tr w:rsidR="00B669EF" w14:paraId="3AD27E6C" w14:textId="77777777" w:rsidTr="00B669EF">
        <w:trPr>
          <w:trHeight w:hRule="exact" w:val="627"/>
        </w:trPr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70E70" w14:textId="77777777" w:rsidR="00B669EF" w:rsidRDefault="00B669EF" w:rsidP="00E22E83"/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1D61F" w14:textId="77777777" w:rsidR="00B669EF" w:rsidRDefault="00B669EF" w:rsidP="00E22E83">
            <w:pPr>
              <w:pStyle w:val="TableParagraph"/>
              <w:kinsoku w:val="0"/>
              <w:overflowPunct w:val="0"/>
              <w:spacing w:before="40"/>
              <w:ind w:left="8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CALM WINDS:</w:t>
            </w:r>
          </w:p>
          <w:p w14:paraId="7A0051A1" w14:textId="77777777" w:rsidR="00B669EF" w:rsidRDefault="00B669EF" w:rsidP="00E22E83">
            <w:pPr>
              <w:pStyle w:val="TableParagraph"/>
              <w:kinsoku w:val="0"/>
              <w:overflowPunct w:val="0"/>
              <w:spacing w:before="6" w:line="170" w:lineRule="exact"/>
              <w:rPr>
                <w:sz w:val="17"/>
                <w:szCs w:val="17"/>
              </w:rPr>
            </w:pPr>
          </w:p>
          <w:p w14:paraId="79487CC1" w14:textId="77777777" w:rsidR="00B669EF" w:rsidRDefault="00B669EF" w:rsidP="00E22E83">
            <w:pPr>
              <w:pStyle w:val="TableParagraph"/>
              <w:kinsoku w:val="0"/>
              <w:overflowPunct w:val="0"/>
              <w:ind w:left="8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12.87%</w:t>
            </w:r>
          </w:p>
        </w:tc>
        <w:tc>
          <w:tcPr>
            <w:tcW w:w="2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6EE46" w14:textId="77777777" w:rsidR="00B669EF" w:rsidRDefault="00B669EF" w:rsidP="00E22E83">
            <w:pPr>
              <w:pStyle w:val="TableParagraph"/>
              <w:kinsoku w:val="0"/>
              <w:overflowPunct w:val="0"/>
              <w:spacing w:before="40"/>
              <w:ind w:left="8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TOTAL COUNT:</w:t>
            </w:r>
          </w:p>
          <w:p w14:paraId="724FDE80" w14:textId="77777777" w:rsidR="00B669EF" w:rsidRDefault="00B669EF" w:rsidP="00E22E83">
            <w:pPr>
              <w:pStyle w:val="TableParagraph"/>
              <w:kinsoku w:val="0"/>
              <w:overflowPunct w:val="0"/>
              <w:spacing w:before="6" w:line="170" w:lineRule="exact"/>
              <w:rPr>
                <w:sz w:val="17"/>
                <w:szCs w:val="17"/>
              </w:rPr>
            </w:pPr>
          </w:p>
          <w:p w14:paraId="7D17C411" w14:textId="77777777" w:rsidR="00B669EF" w:rsidRDefault="00B669EF" w:rsidP="00E22E83">
            <w:pPr>
              <w:pStyle w:val="TableParagraph"/>
              <w:kinsoku w:val="0"/>
              <w:overflowPunct w:val="0"/>
              <w:ind w:left="8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41736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hrs.</w:t>
            </w:r>
          </w:p>
        </w:tc>
        <w:tc>
          <w:tcPr>
            <w:tcW w:w="2432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C9ABDA" w14:textId="77777777" w:rsidR="00B669EF" w:rsidRDefault="00B669EF" w:rsidP="00E22E83">
            <w:pPr>
              <w:pStyle w:val="TableParagraph"/>
              <w:kinsoku w:val="0"/>
              <w:overflowPunct w:val="0"/>
              <w:ind w:left="89"/>
            </w:pPr>
          </w:p>
        </w:tc>
      </w:tr>
      <w:tr w:rsidR="00B669EF" w14:paraId="3B7DCE7D" w14:textId="77777777" w:rsidTr="00B669EF">
        <w:trPr>
          <w:trHeight w:hRule="exact" w:val="626"/>
        </w:trPr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8BFDD" w14:textId="77777777" w:rsidR="00B669EF" w:rsidRDefault="00B669EF" w:rsidP="00E22E83">
            <w:pPr>
              <w:pStyle w:val="TableParagraph"/>
              <w:kinsoku w:val="0"/>
              <w:overflowPunct w:val="0"/>
              <w:ind w:left="89"/>
            </w:pP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557D3" w14:textId="77777777" w:rsidR="00B669EF" w:rsidRDefault="00B669EF" w:rsidP="00E22E83">
            <w:pPr>
              <w:pStyle w:val="TableParagraph"/>
              <w:kinsoku w:val="0"/>
              <w:overflowPunct w:val="0"/>
              <w:spacing w:before="40"/>
              <w:ind w:left="8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AVG. WIND SPEED:</w:t>
            </w:r>
          </w:p>
          <w:p w14:paraId="343731FD" w14:textId="77777777" w:rsidR="00B669EF" w:rsidRDefault="00B669EF" w:rsidP="00E22E83">
            <w:pPr>
              <w:pStyle w:val="TableParagraph"/>
              <w:kinsoku w:val="0"/>
              <w:overflowPunct w:val="0"/>
              <w:spacing w:before="6" w:line="170" w:lineRule="exact"/>
              <w:rPr>
                <w:sz w:val="17"/>
                <w:szCs w:val="17"/>
              </w:rPr>
            </w:pPr>
          </w:p>
          <w:p w14:paraId="448585CF" w14:textId="77777777" w:rsidR="00B669EF" w:rsidRDefault="00B669EF" w:rsidP="00E22E83">
            <w:pPr>
              <w:pStyle w:val="TableParagraph"/>
              <w:kinsoku w:val="0"/>
              <w:overflowPunct w:val="0"/>
              <w:ind w:left="89"/>
            </w:pPr>
            <w:r>
              <w:rPr>
                <w:rFonts w:ascii="Arial" w:hAnsi="Arial" w:cs="Arial"/>
                <w:b/>
                <w:bCs/>
                <w:color w:val="080000"/>
                <w:spacing w:val="-1"/>
                <w:sz w:val="16"/>
                <w:szCs w:val="16"/>
              </w:rPr>
              <w:t>3.6</w:t>
            </w:r>
            <w:r>
              <w:rPr>
                <w:rFonts w:ascii="Arial" w:hAnsi="Arial" w:cs="Arial"/>
                <w:b/>
                <w:bCs/>
                <w:color w:val="08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color w:val="08000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80000"/>
                <w:spacing w:val="-1"/>
                <w:sz w:val="16"/>
                <w:szCs w:val="16"/>
              </w:rPr>
              <w:t>Knots</w:t>
            </w:r>
          </w:p>
        </w:tc>
        <w:tc>
          <w:tcPr>
            <w:tcW w:w="2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B3A4D" w14:textId="77777777" w:rsidR="00B669EF" w:rsidRDefault="00B669EF" w:rsidP="00E22E83">
            <w:pPr>
              <w:pStyle w:val="TableParagraph"/>
              <w:kinsoku w:val="0"/>
              <w:overflowPunct w:val="0"/>
              <w:spacing w:before="40"/>
              <w:ind w:left="8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DATE:</w:t>
            </w:r>
          </w:p>
          <w:p w14:paraId="19A88F97" w14:textId="77777777" w:rsidR="00B669EF" w:rsidRDefault="00B669EF" w:rsidP="00E22E83">
            <w:pPr>
              <w:pStyle w:val="TableParagraph"/>
              <w:kinsoku w:val="0"/>
              <w:overflowPunct w:val="0"/>
              <w:spacing w:before="5" w:line="160" w:lineRule="exact"/>
              <w:rPr>
                <w:sz w:val="16"/>
                <w:szCs w:val="16"/>
              </w:rPr>
            </w:pPr>
          </w:p>
          <w:p w14:paraId="729951BE" w14:textId="77777777" w:rsidR="00B669EF" w:rsidRDefault="00B669EF" w:rsidP="00E22E83">
            <w:pPr>
              <w:pStyle w:val="TableParagraph"/>
              <w:kinsoku w:val="0"/>
              <w:overflowPunct w:val="0"/>
              <w:ind w:left="8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6/29/2017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1E792" w14:textId="77777777" w:rsidR="00B669EF" w:rsidRDefault="00B669EF" w:rsidP="00E22E83">
            <w:pPr>
              <w:pStyle w:val="TableParagraph"/>
              <w:kinsoku w:val="0"/>
              <w:overflowPunct w:val="0"/>
              <w:spacing w:before="40"/>
              <w:ind w:left="89"/>
            </w:pPr>
            <w:r>
              <w:rPr>
                <w:rFonts w:ascii="Arial" w:hAnsi="Arial" w:cs="Arial"/>
                <w:sz w:val="12"/>
                <w:szCs w:val="12"/>
              </w:rPr>
              <w:t>PROJECT NO.:</w:t>
            </w:r>
          </w:p>
        </w:tc>
      </w:tr>
    </w:tbl>
    <w:p w14:paraId="64677463" w14:textId="77777777" w:rsidR="004049B5" w:rsidRPr="00B669EF" w:rsidRDefault="00B669EF" w:rsidP="00B669EF">
      <w:pPr>
        <w:pStyle w:val="BodyText"/>
        <w:kinsoku w:val="0"/>
        <w:overflowPunct w:val="0"/>
      </w:pPr>
      <w:r>
        <w:t>WRPLOT View - Lakes Environmental Software</w:t>
      </w:r>
    </w:p>
    <w:sectPr w:rsidR="004049B5" w:rsidRPr="00B66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4947"/>
    <w:multiLevelType w:val="hybridMultilevel"/>
    <w:tmpl w:val="CC4C3B1E"/>
    <w:lvl w:ilvl="0" w:tplc="46AA3EC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A1D66"/>
    <w:multiLevelType w:val="hybridMultilevel"/>
    <w:tmpl w:val="227E9E00"/>
    <w:lvl w:ilvl="0" w:tplc="46AA3EC8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5415E5"/>
    <w:multiLevelType w:val="hybridMultilevel"/>
    <w:tmpl w:val="5D5852BA"/>
    <w:lvl w:ilvl="0" w:tplc="46AA3EC8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3817F6"/>
    <w:multiLevelType w:val="hybridMultilevel"/>
    <w:tmpl w:val="ECAC3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3346DB"/>
    <w:multiLevelType w:val="hybridMultilevel"/>
    <w:tmpl w:val="E604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500446">
    <w:abstractNumId w:val="4"/>
  </w:num>
  <w:num w:numId="2" w16cid:durableId="553197540">
    <w:abstractNumId w:val="0"/>
  </w:num>
  <w:num w:numId="3" w16cid:durableId="1372221184">
    <w:abstractNumId w:val="2"/>
  </w:num>
  <w:num w:numId="4" w16cid:durableId="1088424707">
    <w:abstractNumId w:val="1"/>
  </w:num>
  <w:num w:numId="5" w16cid:durableId="1975676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3B"/>
    <w:rsid w:val="00035377"/>
    <w:rsid w:val="00135203"/>
    <w:rsid w:val="001A3D9C"/>
    <w:rsid w:val="0022423B"/>
    <w:rsid w:val="00227201"/>
    <w:rsid w:val="00290D76"/>
    <w:rsid w:val="002A7663"/>
    <w:rsid w:val="00352CC5"/>
    <w:rsid w:val="003C0624"/>
    <w:rsid w:val="003F796D"/>
    <w:rsid w:val="004049B5"/>
    <w:rsid w:val="00415335"/>
    <w:rsid w:val="00457B30"/>
    <w:rsid w:val="004B48BF"/>
    <w:rsid w:val="004E02EB"/>
    <w:rsid w:val="005329A1"/>
    <w:rsid w:val="005B25DD"/>
    <w:rsid w:val="005B7E97"/>
    <w:rsid w:val="00677E8B"/>
    <w:rsid w:val="006B4285"/>
    <w:rsid w:val="006C29E9"/>
    <w:rsid w:val="006C6A3C"/>
    <w:rsid w:val="007255E5"/>
    <w:rsid w:val="007B0F47"/>
    <w:rsid w:val="007B5658"/>
    <w:rsid w:val="007D110F"/>
    <w:rsid w:val="00875EF6"/>
    <w:rsid w:val="00877818"/>
    <w:rsid w:val="008A27CC"/>
    <w:rsid w:val="008C04D0"/>
    <w:rsid w:val="008C7F15"/>
    <w:rsid w:val="009226C7"/>
    <w:rsid w:val="00947BAB"/>
    <w:rsid w:val="009E11BF"/>
    <w:rsid w:val="00A019E2"/>
    <w:rsid w:val="00A138ED"/>
    <w:rsid w:val="00A26570"/>
    <w:rsid w:val="00A36748"/>
    <w:rsid w:val="00A671B8"/>
    <w:rsid w:val="00A76D0F"/>
    <w:rsid w:val="00A917FD"/>
    <w:rsid w:val="00B669EF"/>
    <w:rsid w:val="00B81380"/>
    <w:rsid w:val="00B93059"/>
    <w:rsid w:val="00BB6F82"/>
    <w:rsid w:val="00BD5286"/>
    <w:rsid w:val="00C121CF"/>
    <w:rsid w:val="00D03E2B"/>
    <w:rsid w:val="00D12AEE"/>
    <w:rsid w:val="00D8297E"/>
    <w:rsid w:val="00DC74B3"/>
    <w:rsid w:val="00DF37F1"/>
    <w:rsid w:val="00E8513D"/>
    <w:rsid w:val="00F6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265D3"/>
  <w15:chartTrackingRefBased/>
  <w15:docId w15:val="{6B3D2B7D-2EE0-4849-94E9-974EC14C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9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96D"/>
    <w:rPr>
      <w:color w:val="605E5C"/>
      <w:shd w:val="clear" w:color="auto" w:fill="E1DFDD"/>
    </w:rPr>
  </w:style>
  <w:style w:type="paragraph" w:customStyle="1" w:styleId="Default">
    <w:name w:val="Default"/>
    <w:rsid w:val="003F7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F79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F7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F796D"/>
    <w:pPr>
      <w:ind w:left="720"/>
      <w:contextualSpacing/>
    </w:pPr>
  </w:style>
  <w:style w:type="paragraph" w:customStyle="1" w:styleId="MyHeader">
    <w:name w:val="MyHeader"/>
    <w:basedOn w:val="Heading1"/>
    <w:link w:val="MyHeaderChar"/>
    <w:qFormat/>
    <w:rsid w:val="00B669EF"/>
    <w:rPr>
      <w:rFonts w:ascii="Calibri" w:hAnsi="Calibri"/>
      <w:b/>
      <w:color w:val="auto"/>
      <w:sz w:val="22"/>
    </w:rPr>
  </w:style>
  <w:style w:type="character" w:customStyle="1" w:styleId="MyHeaderChar">
    <w:name w:val="MyHeader Char"/>
    <w:basedOn w:val="Heading1Char"/>
    <w:link w:val="MyHeader"/>
    <w:rsid w:val="00B669EF"/>
    <w:rPr>
      <w:rFonts w:ascii="Calibri" w:eastAsiaTheme="majorEastAsia" w:hAnsi="Calibri" w:cstheme="majorBidi"/>
      <w:b/>
      <w:color w:val="2F5496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D12AEE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12AE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7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7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76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663"/>
    <w:rPr>
      <w:b/>
      <w:bCs/>
      <w:sz w:val="20"/>
      <w:szCs w:val="20"/>
    </w:rPr>
  </w:style>
  <w:style w:type="table" w:styleId="GridTable2">
    <w:name w:val="Grid Table 2"/>
    <w:basedOn w:val="TableNormal"/>
    <w:uiPriority w:val="47"/>
    <w:rsid w:val="00352CC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B669EF"/>
    <w:pPr>
      <w:widowControl w:val="0"/>
      <w:autoSpaceDE w:val="0"/>
      <w:autoSpaceDN w:val="0"/>
      <w:adjustRightInd w:val="0"/>
      <w:spacing w:before="41" w:after="0" w:line="240" w:lineRule="auto"/>
      <w:ind w:left="100"/>
    </w:pPr>
    <w:rPr>
      <w:rFonts w:ascii="Arial" w:eastAsiaTheme="minorEastAsia" w:hAnsi="Arial" w:cs="Arial"/>
      <w:kern w:val="0"/>
      <w:sz w:val="12"/>
      <w:szCs w:val="1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669EF"/>
    <w:rPr>
      <w:rFonts w:ascii="Arial" w:eastAsiaTheme="minorEastAsia" w:hAnsi="Arial" w:cs="Arial"/>
      <w:kern w:val="0"/>
      <w:sz w:val="12"/>
      <w:szCs w:val="1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66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E11B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03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35377"/>
  </w:style>
  <w:style w:type="character" w:customStyle="1" w:styleId="eop">
    <w:name w:val="eop"/>
    <w:basedOn w:val="DefaultParagraphFont"/>
    <w:rsid w:val="00035377"/>
  </w:style>
  <w:style w:type="character" w:customStyle="1" w:styleId="tabchar">
    <w:name w:val="tabchar"/>
    <w:basedOn w:val="DefaultParagraphFont"/>
    <w:rsid w:val="00035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ysemail-my.sharepoint.com/personal/brittney_flaten_dec_ny_gov/Documents/www.hrecos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hrecos.or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maps.google.com/maps?q=42.8302%2BN%2B%2C73.9925%2BW&amp;hl=en&amp;ll=42.830168%2C-73.992373&amp;spn=0.004217%2C0.004823&amp;sll=42.829242%2C-73.991504&amp;sspn=0.004217%2C0.004823&amp;t=h&amp;z=18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flaten\OneDrive%20-%20New%20York%20State%20Office%20of%20Information%20Technology%20Services\Documents\Custom%20Office%20Templates\METADA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8f5aa2-8040-4121-9793-9d17e90701e0" xsi:nil="true"/>
    <lcf76f155ced4ddcb4097134ff3c332f xmlns="b4126b1e-260f-48e1-843a-8b7e769f03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220BB7881BC4D81D7C330B6B3046B" ma:contentTypeVersion="16" ma:contentTypeDescription="Create a new document." ma:contentTypeScope="" ma:versionID="65e5aea1286cc7a398bf24fe918cb6f9">
  <xsd:schema xmlns:xsd="http://www.w3.org/2001/XMLSchema" xmlns:xs="http://www.w3.org/2001/XMLSchema" xmlns:p="http://schemas.microsoft.com/office/2006/metadata/properties" xmlns:ns2="b4126b1e-260f-48e1-843a-8b7e769f0331" xmlns:ns3="e48f5aa2-8040-4121-9793-9d17e90701e0" targetNamespace="http://schemas.microsoft.com/office/2006/metadata/properties" ma:root="true" ma:fieldsID="776440e27758e2cbb343af3153e212e6" ns2:_="" ns3:_="">
    <xsd:import namespace="b4126b1e-260f-48e1-843a-8b7e769f0331"/>
    <xsd:import namespace="e48f5aa2-8040-4121-9793-9d17e9070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26b1e-260f-48e1-843a-8b7e769f0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f5aa2-8040-4121-9793-9d17e90701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56517bd-1a3c-4dc4-963c-2271ab1e6eaa}" ma:internalName="TaxCatchAll" ma:showField="CatchAllData" ma:web="e48f5aa2-8040-4121-9793-9d17e9070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55721-B5E4-467B-BA81-08B2168827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1A6E3D-AD85-48C5-A159-A1503021EA31}">
  <ds:schemaRefs>
    <ds:schemaRef ds:uri="http://schemas.microsoft.com/office/2006/metadata/properties"/>
    <ds:schemaRef ds:uri="http://schemas.microsoft.com/office/infopath/2007/PartnerControls"/>
    <ds:schemaRef ds:uri="e48f5aa2-8040-4121-9793-9d17e90701e0"/>
    <ds:schemaRef ds:uri="b4126b1e-260f-48e1-843a-8b7e769f0331"/>
  </ds:schemaRefs>
</ds:datastoreItem>
</file>

<file path=customXml/itemProps3.xml><?xml version="1.0" encoding="utf-8"?>
<ds:datastoreItem xmlns:ds="http://schemas.openxmlformats.org/officeDocument/2006/customXml" ds:itemID="{8F78B00F-0200-4A9C-BC38-285FB9200E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5A01D9-F8BD-461C-9815-38F7EA9C7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26b1e-260f-48e1-843a-8b7e769f0331"/>
    <ds:schemaRef ds:uri="e48f5aa2-8040-4121-9793-9d17e9070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METADATA</Template>
  <TotalTime>11</TotalTime>
  <Pages>11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Flaten, Brittney (DEC)</dc:creator>
  <cp:keywords/>
  <dc:description/>
  <cp:lastModifiedBy>Flaten, Brittney K (DEC)</cp:lastModifiedBy>
  <cp:revision>2</cp:revision>
  <dcterms:created xsi:type="dcterms:W3CDTF">2024-08-20T17:38:00Z</dcterms:created>
  <dcterms:modified xsi:type="dcterms:W3CDTF">2024-08-21T16:12:00Z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0x010100C36220BB7881BC4D81D7C330B6B3046B</vt:lpwstr>
  </property>
</Properties>
</file>