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B9C0" w14:textId="10D35761" w:rsidR="003F796D" w:rsidRDefault="00F61041" w:rsidP="00F61041">
      <w:pPr>
        <w:rPr>
          <w:b/>
          <w:bCs/>
        </w:rPr>
      </w:pPr>
      <w:r>
        <w:rPr>
          <w:b/>
          <w:bCs/>
        </w:rPr>
        <w:t xml:space="preserve">HRECOS </w:t>
      </w:r>
      <w:r w:rsidR="00133452">
        <w:rPr>
          <w:b/>
          <w:bCs/>
        </w:rPr>
        <w:t>Newark Bay at Passaic Valley Sewerage Commission</w:t>
      </w:r>
      <w:r w:rsidR="00947BAB">
        <w:rPr>
          <w:b/>
          <w:bCs/>
        </w:rPr>
        <w:t xml:space="preserve"> </w:t>
      </w:r>
      <w:r>
        <w:rPr>
          <w:b/>
          <w:bCs/>
        </w:rPr>
        <w:t>Metadata</w:t>
      </w:r>
    </w:p>
    <w:p w14:paraId="7123F34F" w14:textId="255BB670" w:rsidR="00F61041" w:rsidRDefault="00F61041" w:rsidP="00F61041">
      <w:pPr>
        <w:rPr>
          <w:b/>
          <w:bCs/>
        </w:rPr>
      </w:pPr>
      <w:r>
        <w:rPr>
          <w:b/>
          <w:bCs/>
        </w:rPr>
        <w:t>Last updated: 08/2</w:t>
      </w:r>
      <w:r w:rsidR="00133452">
        <w:rPr>
          <w:b/>
          <w:bCs/>
        </w:rPr>
        <w:t>1</w:t>
      </w:r>
      <w:r>
        <w:rPr>
          <w:b/>
          <w:bCs/>
        </w:rPr>
        <w:t>/2024</w:t>
      </w:r>
    </w:p>
    <w:p w14:paraId="0B3A0182" w14:textId="77777777" w:rsidR="00F61041" w:rsidRPr="00F61041" w:rsidRDefault="00F61041" w:rsidP="00F61041">
      <w:r w:rsidRPr="008C7F15">
        <w:t>Disclaimer:</w:t>
      </w:r>
      <w:r w:rsidRPr="003F796D">
        <w:rPr>
          <w:b/>
          <w:bCs/>
        </w:rPr>
        <w:t xml:space="preserve"> </w:t>
      </w:r>
      <w:r>
        <w:t>HRECOS is a research project. No warranty—either express or implied—is made for any information presented by this program.</w:t>
      </w:r>
    </w:p>
    <w:p w14:paraId="4B58899B" w14:textId="77777777" w:rsidR="003F796D" w:rsidRDefault="00D03E2B" w:rsidP="00F61041">
      <w:pPr>
        <w:pStyle w:val="MyHeader"/>
      </w:pPr>
      <w:r>
        <w:t xml:space="preserve">Station </w:t>
      </w:r>
      <w:r w:rsidR="003F796D">
        <w:t>Overview</w:t>
      </w:r>
    </w:p>
    <w:p w14:paraId="1EA3CDB0" w14:textId="172BA755" w:rsidR="003F796D" w:rsidRPr="00133452" w:rsidRDefault="003F796D" w:rsidP="003F796D">
      <w:pPr>
        <w:rPr>
          <w:rFonts w:cstheme="minorHAnsi"/>
        </w:rPr>
      </w:pPr>
      <w:r w:rsidRPr="009E11BF">
        <w:t xml:space="preserve">Location: </w:t>
      </w:r>
      <w:r w:rsidR="00133452" w:rsidRPr="005A6853">
        <w:rPr>
          <w:rFonts w:cstheme="minorHAnsi"/>
        </w:rPr>
        <w:t>Passaic Valley Sewerage Commission</w:t>
      </w:r>
      <w:r w:rsidR="00133452">
        <w:rPr>
          <w:rFonts w:cstheme="minorHAnsi"/>
        </w:rPr>
        <w:t xml:space="preserve">, </w:t>
      </w:r>
      <w:r w:rsidR="00133452" w:rsidRPr="005A6853">
        <w:rPr>
          <w:rFonts w:cstheme="minorHAnsi"/>
        </w:rPr>
        <w:t xml:space="preserve">Newark Bay, NJ  </w:t>
      </w:r>
      <w:r w:rsidR="00133452">
        <w:rPr>
          <w:rFonts w:cstheme="minorHAnsi"/>
        </w:rPr>
        <w:t>(</w:t>
      </w:r>
      <w:hyperlink r:id="rId6" w:history="1">
        <w:r w:rsidR="00133452" w:rsidRPr="005A6853">
          <w:rPr>
            <w:rStyle w:val="Hyperlink"/>
            <w:rFonts w:cstheme="minorHAnsi"/>
          </w:rPr>
          <w:t>40.713239, -74.123086</w:t>
        </w:r>
      </w:hyperlink>
      <w:r w:rsidR="00133452">
        <w:rPr>
          <w:rStyle w:val="Hyperlink"/>
          <w:rFonts w:cstheme="minorHAnsi"/>
        </w:rPr>
        <w:t>)</w:t>
      </w:r>
    </w:p>
    <w:p w14:paraId="0D168C44" w14:textId="257AAB00" w:rsidR="003F796D" w:rsidRDefault="003F796D" w:rsidP="003F796D">
      <w:r w:rsidRPr="008C7F15">
        <w:t>Data collection period:</w:t>
      </w:r>
      <w:r>
        <w:t xml:space="preserve"> </w:t>
      </w:r>
      <w:r w:rsidR="00133452">
        <w:rPr>
          <w:rFonts w:cstheme="minorHAnsi"/>
        </w:rPr>
        <w:t>03/13/2014</w:t>
      </w:r>
      <w:r w:rsidR="00133452" w:rsidRPr="005A6853">
        <w:rPr>
          <w:rFonts w:cstheme="minorHAnsi"/>
        </w:rPr>
        <w:t xml:space="preserve"> – present</w:t>
      </w:r>
    </w:p>
    <w:p w14:paraId="350FD070" w14:textId="5AD6DB70" w:rsidR="003F796D" w:rsidRDefault="003F796D" w:rsidP="00947BAB">
      <w:pPr>
        <w:rPr>
          <w:rFonts w:cstheme="minorHAnsi"/>
        </w:rPr>
      </w:pPr>
      <w:r w:rsidRPr="008C7F15">
        <w:t>Parameters:</w:t>
      </w:r>
      <w:r w:rsidRPr="009E11BF">
        <w:rPr>
          <w:b/>
          <w:bCs/>
          <w:sz w:val="20"/>
          <w:szCs w:val="20"/>
        </w:rPr>
        <w:t xml:space="preserve"> </w:t>
      </w:r>
      <w:r w:rsidR="009E11BF" w:rsidRPr="009E11BF">
        <w:rPr>
          <w:rFonts w:cstheme="minorHAnsi"/>
        </w:rPr>
        <w:t xml:space="preserve">pH, dissolved oxygen, specific conductance, </w:t>
      </w:r>
      <w:r w:rsidR="00133452">
        <w:rPr>
          <w:rFonts w:cstheme="minorHAnsi"/>
        </w:rPr>
        <w:t xml:space="preserve">salinity, </w:t>
      </w:r>
      <w:r w:rsidR="009E11BF" w:rsidRPr="009E11BF">
        <w:rPr>
          <w:rFonts w:cstheme="minorHAnsi"/>
        </w:rPr>
        <w:t>turbidity, water temperature, and water depth above sonde</w:t>
      </w:r>
    </w:p>
    <w:p w14:paraId="53994553" w14:textId="77777777" w:rsidR="003F796D" w:rsidRDefault="003F796D" w:rsidP="00F61041">
      <w:pPr>
        <w:pStyle w:val="MyHeader"/>
      </w:pPr>
      <w:r>
        <w:t>Contacts:</w:t>
      </w:r>
    </w:p>
    <w:p w14:paraId="3A055E4A" w14:textId="77777777" w:rsidR="003F796D" w:rsidRDefault="003F796D" w:rsidP="00D03E2B">
      <w:pPr>
        <w:spacing w:after="0"/>
      </w:pPr>
      <w:r>
        <w:t>Brittney Flaten, HRECOS Coordinator</w:t>
      </w:r>
    </w:p>
    <w:p w14:paraId="7AFF0E40" w14:textId="77777777" w:rsidR="003F796D" w:rsidRDefault="003F796D" w:rsidP="00D03E2B">
      <w:pPr>
        <w:spacing w:after="0"/>
      </w:pPr>
      <w:r>
        <w:t>NY State Dept. of Environmental Conservation</w:t>
      </w:r>
    </w:p>
    <w:p w14:paraId="25D2B77F" w14:textId="77777777" w:rsidR="003F796D" w:rsidRDefault="003F796D" w:rsidP="00D03E2B">
      <w:pPr>
        <w:spacing w:after="0"/>
      </w:pPr>
      <w:r>
        <w:t>265 Norrie Point Way, Staatsburg, NY 12580</w:t>
      </w:r>
    </w:p>
    <w:p w14:paraId="1FD63B8F" w14:textId="77777777" w:rsidR="003F796D" w:rsidRDefault="003F796D" w:rsidP="00D03E2B">
      <w:pPr>
        <w:spacing w:after="0"/>
      </w:pPr>
      <w:r>
        <w:t>Phone: 845-889-4745 x 117</w:t>
      </w:r>
    </w:p>
    <w:p w14:paraId="78B7AE2B" w14:textId="77777777" w:rsidR="00C121CF" w:rsidRDefault="003F796D" w:rsidP="00C121CF">
      <w:pPr>
        <w:spacing w:after="0"/>
      </w:pPr>
      <w:r>
        <w:t>Email: brittney.flaten [at] dec.ny.gov</w:t>
      </w:r>
    </w:p>
    <w:p w14:paraId="32494591" w14:textId="77777777" w:rsidR="00133452" w:rsidRDefault="00133452" w:rsidP="00C121CF">
      <w:pPr>
        <w:spacing w:after="0"/>
      </w:pPr>
    </w:p>
    <w:p w14:paraId="541C5CFA" w14:textId="77777777" w:rsidR="00133452" w:rsidRPr="005A6853" w:rsidRDefault="00133452" w:rsidP="00133452">
      <w:pPr>
        <w:spacing w:after="0"/>
      </w:pPr>
      <w:r w:rsidRPr="42A74B55">
        <w:t>Rusbel Hernandez, Station Manager</w:t>
      </w:r>
    </w:p>
    <w:p w14:paraId="5F27BDDB" w14:textId="77777777" w:rsidR="00133452" w:rsidRPr="005A6853" w:rsidRDefault="00133452" w:rsidP="00133452">
      <w:pPr>
        <w:spacing w:after="0"/>
      </w:pPr>
      <w:r w:rsidRPr="42A74B55">
        <w:t>Passaic Valley Sewerage Commission</w:t>
      </w:r>
    </w:p>
    <w:p w14:paraId="12AB6F00" w14:textId="77777777" w:rsidR="00133452" w:rsidRPr="005A6853" w:rsidRDefault="00133452" w:rsidP="00133452">
      <w:pPr>
        <w:spacing w:after="0"/>
      </w:pPr>
      <w:r w:rsidRPr="42A74B55">
        <w:t>600 Wilson Avenue, Newark, NJ 07105</w:t>
      </w:r>
    </w:p>
    <w:p w14:paraId="55CE10D1" w14:textId="77777777" w:rsidR="00133452" w:rsidRPr="005A6853" w:rsidRDefault="00133452" w:rsidP="00133452">
      <w:pPr>
        <w:spacing w:after="0"/>
      </w:pPr>
      <w:r w:rsidRPr="42A74B55">
        <w:t>Email: rhernandez [at] pvsc.nj.gov</w:t>
      </w:r>
    </w:p>
    <w:p w14:paraId="39A1A3EE" w14:textId="77777777" w:rsidR="009E11BF" w:rsidRDefault="009E11BF" w:rsidP="00C121CF">
      <w:pPr>
        <w:spacing w:after="0"/>
      </w:pPr>
    </w:p>
    <w:p w14:paraId="65888794" w14:textId="77777777" w:rsidR="003F796D" w:rsidRDefault="003F796D" w:rsidP="00D12AEE">
      <w:pPr>
        <w:pStyle w:val="MyHeader"/>
      </w:pPr>
      <w:r>
        <w:t xml:space="preserve">Station </w:t>
      </w:r>
      <w:r w:rsidR="00D12AEE">
        <w:t>D</w:t>
      </w:r>
      <w:r>
        <w:t>escription:</w:t>
      </w:r>
    </w:p>
    <w:p w14:paraId="1E2E87DA" w14:textId="77777777" w:rsidR="00133452" w:rsidRPr="005A6853" w:rsidRDefault="00133452" w:rsidP="00133452">
      <w:pPr>
        <w:pStyle w:val="Default"/>
        <w:spacing w:before="120" w:after="120"/>
        <w:ind w:right="518"/>
        <w:rPr>
          <w:rFonts w:asciiTheme="minorHAnsi" w:hAnsiTheme="minorHAnsi" w:cstheme="minorHAnsi"/>
          <w:sz w:val="22"/>
          <w:szCs w:val="22"/>
        </w:rPr>
      </w:pPr>
      <w:r w:rsidRPr="005A6853">
        <w:rPr>
          <w:rFonts w:asciiTheme="minorHAnsi" w:hAnsiTheme="minorHAnsi" w:cstheme="minorHAnsi"/>
          <w:sz w:val="22"/>
          <w:szCs w:val="22"/>
        </w:rPr>
        <w:t xml:space="preserve">This project was funded by an agreement awarded by the Environmental Protection Agency to the New England Interstate Water Pollution Control Commission (NEIWPCC) in partnership with the New York-New Jersey Harbor &amp; Estuary Program. </w:t>
      </w:r>
    </w:p>
    <w:p w14:paraId="44AE6C20" w14:textId="698F8EEF" w:rsidR="00133452" w:rsidRDefault="00133452" w:rsidP="00133452">
      <w:r w:rsidRPr="42A74B55">
        <w:t>The hydrologic station is located at the north end of the PVSC dock on the Kearny Point Reach of the Passaic River</w:t>
      </w:r>
      <w:r>
        <w:t>, adjacent to USGS Tide Gage 01392650</w:t>
      </w:r>
      <w:r>
        <w:t>.</w:t>
      </w:r>
      <w:r>
        <w:t xml:space="preserve">  A YSI EXO2 water quality sonde measures every 15 minutes.  The sonde is housed in a locked 4” diameter PVSC pipe which is bolted to the concrete sea wall.  The sonde sits on a bolt set across the bottom of the pipe, which is set approximately 1 meter above the bottom of the river.  The bottom 2 feet of the pipe is perforated with numerous holes to allow free water flow past the sensors.  Data is recorded by a CR200 datalogger and transmitted </w:t>
      </w:r>
      <w:r>
        <w:t xml:space="preserve">online every hour. </w:t>
      </w:r>
    </w:p>
    <w:p w14:paraId="45B7625B" w14:textId="77777777" w:rsidR="003F796D" w:rsidRDefault="003F796D" w:rsidP="00D12AEE">
      <w:pPr>
        <w:pStyle w:val="MyHeader"/>
      </w:pPr>
      <w:r>
        <w:lastRenderedPageBreak/>
        <w:t xml:space="preserve">Special </w:t>
      </w:r>
      <w:r w:rsidR="00F61041">
        <w:t>Remarks</w:t>
      </w:r>
      <w:r>
        <w:t xml:space="preserve">: </w:t>
      </w:r>
    </w:p>
    <w:tbl>
      <w:tblPr>
        <w:tblStyle w:val="GridTable2"/>
        <w:tblW w:w="0" w:type="auto"/>
        <w:tblLook w:val="06A0" w:firstRow="1" w:lastRow="0" w:firstColumn="1" w:lastColumn="0" w:noHBand="1" w:noVBand="1"/>
      </w:tblPr>
      <w:tblGrid>
        <w:gridCol w:w="2695"/>
        <w:gridCol w:w="6655"/>
      </w:tblGrid>
      <w:tr w:rsidR="00E8513D" w14:paraId="64279EC9" w14:textId="77777777" w:rsidTr="00352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74511E1" w14:textId="77777777" w:rsidR="00E8513D" w:rsidRPr="005329A1" w:rsidRDefault="00E8513D" w:rsidP="00D12AEE">
            <w:pPr>
              <w:pStyle w:val="MyHeader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Date</w:t>
            </w:r>
          </w:p>
        </w:tc>
        <w:tc>
          <w:tcPr>
            <w:tcW w:w="6655" w:type="dxa"/>
          </w:tcPr>
          <w:p w14:paraId="1FCBAFE5" w14:textId="77777777" w:rsidR="00E8513D" w:rsidRPr="005329A1" w:rsidRDefault="00E8513D" w:rsidP="00D12AEE">
            <w:pPr>
              <w:pStyle w:val="My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szCs w:val="22"/>
              </w:rPr>
            </w:pPr>
            <w:r w:rsidRPr="005329A1">
              <w:rPr>
                <w:b/>
                <w:bCs w:val="0"/>
                <w:szCs w:val="22"/>
              </w:rPr>
              <w:t>Remark</w:t>
            </w:r>
          </w:p>
        </w:tc>
      </w:tr>
      <w:tr w:rsidR="00E8513D" w14:paraId="1B3CDA5C" w14:textId="77777777" w:rsidTr="00352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vAlign w:val="center"/>
          </w:tcPr>
          <w:p w14:paraId="5F036081" w14:textId="457C3F76" w:rsidR="00E8513D" w:rsidRPr="001A3D9C" w:rsidRDefault="00133452" w:rsidP="00D12AEE">
            <w:pPr>
              <w:pStyle w:val="MyHeader"/>
              <w:rPr>
                <w:b/>
                <w:bCs w:val="0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</w:rPr>
              <w:t>12/13/2023</w:t>
            </w:r>
          </w:p>
        </w:tc>
        <w:tc>
          <w:tcPr>
            <w:tcW w:w="6655" w:type="dxa"/>
            <w:vAlign w:val="center"/>
          </w:tcPr>
          <w:p w14:paraId="1F9A2CC0" w14:textId="5772DFBE" w:rsidR="001A3D9C" w:rsidRPr="001A3D9C" w:rsidRDefault="00133452" w:rsidP="001A3D9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transmission to the web stops due to lapse in contract with USGS. Data are still available after this date, but were not subject USGS QAQC. </w:t>
            </w:r>
          </w:p>
          <w:p w14:paraId="78B38D33" w14:textId="77777777" w:rsidR="00E8513D" w:rsidRPr="005329A1" w:rsidRDefault="00E8513D" w:rsidP="00352CC5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546B1B" w14:textId="77777777" w:rsidR="003F796D" w:rsidRDefault="003F796D" w:rsidP="003F796D"/>
    <w:p w14:paraId="769DBC1A" w14:textId="77777777" w:rsidR="003F796D" w:rsidRDefault="003F796D" w:rsidP="00D12AEE">
      <w:pPr>
        <w:pStyle w:val="MyHeader"/>
      </w:pPr>
      <w:r>
        <w:t xml:space="preserve">Distribution </w:t>
      </w:r>
      <w:r w:rsidR="00F61041">
        <w:t>T</w:t>
      </w:r>
      <w:r>
        <w:t>erms:</w:t>
      </w:r>
    </w:p>
    <w:p w14:paraId="1C4634B9" w14:textId="77777777" w:rsidR="003F796D" w:rsidRDefault="003F796D" w:rsidP="003F796D">
      <w:r>
        <w:t xml:space="preserve">HRECOS requests that attribution be given whenever HRECOS material is reproduced and re-disseminated and the HRECOS Coordinator be notified prior to publications including any part of the data. Example citation: “Hudson River Environmental Conditions Observing System. 2012. Albany Hydrologic Station data. Accessed April 13th, 2016. </w:t>
      </w:r>
      <w:hyperlink r:id="rId7" w:history="1">
        <w:r w:rsidRPr="00D52BA9">
          <w:rPr>
            <w:rStyle w:val="Hyperlink"/>
          </w:rPr>
          <w:t>http://www.hrecos.org/</w:t>
        </w:r>
      </w:hyperlink>
      <w:r>
        <w:t>.”</w:t>
      </w:r>
    </w:p>
    <w:p w14:paraId="4C6159AC" w14:textId="77777777" w:rsidR="003F796D" w:rsidRDefault="003F796D" w:rsidP="00D12AEE">
      <w:pPr>
        <w:pStyle w:val="MyHeader"/>
      </w:pPr>
      <w:r>
        <w:t xml:space="preserve">Data </w:t>
      </w:r>
      <w:r w:rsidR="00F61041">
        <w:t>Q</w:t>
      </w:r>
      <w:r>
        <w:t>uality Assurance:</w:t>
      </w:r>
    </w:p>
    <w:p w14:paraId="4DBA0BBA" w14:textId="77777777" w:rsidR="003F796D" w:rsidRDefault="003F796D" w:rsidP="003F796D">
      <w:r>
        <w:t>Data collection and verification have been performed on all parameters (except velocity</w:t>
      </w:r>
      <w:r w:rsidR="00F61041">
        <w:t>; see below</w:t>
      </w:r>
      <w:r>
        <w:t xml:space="preserve">) since the establishment of this station (January 2011) according to the HRECOS Quality Assurance Project Plan, which is available at </w:t>
      </w:r>
      <w:hyperlink r:id="rId8" w:history="1">
        <w:r w:rsidRPr="00F61041">
          <w:rPr>
            <w:rStyle w:val="Hyperlink"/>
          </w:rPr>
          <w:t>www.hrecos.org</w:t>
        </w:r>
      </w:hyperlink>
    </w:p>
    <w:p w14:paraId="7560BC27" w14:textId="68E5557E" w:rsidR="00133452" w:rsidRDefault="00F61041">
      <w:r>
        <w:t xml:space="preserve">Remark on velocity: </w:t>
      </w:r>
      <w:r w:rsidR="003F796D">
        <w:t>The level gage and velocity meter have been maintained by the U.S. Geological Survey since their adoption/installation by the agency in September 2016. Water elevation is verified by USGS annually, while velocity is only a working dataset and is primarily purposed for short-term operational use. USGS-verified data may have been corrected based on field measurements, sensor calibrations, sensor cleanings, and other observations using standard USGS methodology. Unverified data is provisional and is subject to revision.</w:t>
      </w:r>
    </w:p>
    <w:p w14:paraId="058560F5" w14:textId="450CA460" w:rsidR="00F61041" w:rsidRDefault="00133452">
      <w:r>
        <w:br w:type="page"/>
      </w:r>
    </w:p>
    <w:p w14:paraId="1B1F1F5A" w14:textId="77777777" w:rsidR="00F61041" w:rsidRDefault="00F61041" w:rsidP="00D12AEE">
      <w:pPr>
        <w:pStyle w:val="MyHeader"/>
      </w:pPr>
      <w:r>
        <w:lastRenderedPageBreak/>
        <w:t>Code Definitions</w:t>
      </w:r>
    </w:p>
    <w:p w14:paraId="14028ADA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Flag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</w:t>
      </w:r>
      <w:r w:rsidR="00F61041" w:rsidRPr="008C7F15">
        <w:rPr>
          <w:rFonts w:asciiTheme="minorHAnsi" w:hAnsiTheme="minorHAnsi" w:cstheme="minorHAnsi"/>
          <w:i/>
          <w:iCs/>
        </w:rPr>
        <w:t xml:space="preserve"> definitions</w:t>
      </w:r>
      <w:r w:rsidRPr="008C7F15">
        <w:rPr>
          <w:rFonts w:asciiTheme="minorHAnsi" w:hAnsiTheme="minorHAnsi" w:cstheme="minorHAnsi"/>
          <w:i/>
          <w:iCs/>
        </w:rPr>
        <w:t>:</w:t>
      </w:r>
    </w:p>
    <w:p w14:paraId="409587CA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A</w:t>
      </w:r>
      <w:r w:rsidR="00F61041" w:rsidRPr="00F61041">
        <w:rPr>
          <w:rFonts w:asciiTheme="minorHAnsi" w:hAnsiTheme="minorHAnsi" w:cstheme="minorHAnsi"/>
        </w:rPr>
        <w:tab/>
        <w:t>Accepted data</w:t>
      </w:r>
    </w:p>
    <w:p w14:paraId="43872BDF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P</w:t>
      </w:r>
      <w:r w:rsidR="00F61041" w:rsidRPr="00F61041">
        <w:rPr>
          <w:rFonts w:asciiTheme="minorHAnsi" w:hAnsiTheme="minorHAnsi" w:cstheme="minorHAnsi"/>
        </w:rPr>
        <w:tab/>
        <w:t>Provisional data</w:t>
      </w:r>
    </w:p>
    <w:p w14:paraId="33AADB89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S</w:t>
      </w:r>
      <w:r w:rsidR="00F61041" w:rsidRPr="00F61041">
        <w:rPr>
          <w:rFonts w:asciiTheme="minorHAnsi" w:hAnsiTheme="minorHAnsi" w:cstheme="minorHAnsi"/>
        </w:rPr>
        <w:tab/>
        <w:t>Suspect data, consult comment codes</w:t>
      </w:r>
    </w:p>
    <w:p w14:paraId="3CB4E239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R</w:t>
      </w:r>
      <w:r w:rsidR="00F61041" w:rsidRPr="00F61041">
        <w:rPr>
          <w:rFonts w:asciiTheme="minorHAnsi" w:hAnsiTheme="minorHAnsi" w:cstheme="minorHAnsi"/>
        </w:rPr>
        <w:tab/>
        <w:t>Rejected data, consult comment codes</w:t>
      </w:r>
    </w:p>
    <w:p w14:paraId="02577B2E" w14:textId="77777777" w:rsidR="003F796D" w:rsidRPr="00F61041" w:rsidRDefault="003F796D" w:rsidP="003F796D">
      <w:pPr>
        <w:pStyle w:val="Default"/>
        <w:rPr>
          <w:rFonts w:asciiTheme="minorHAnsi" w:hAnsiTheme="minorHAnsi" w:cstheme="minorHAnsi"/>
        </w:rPr>
      </w:pPr>
      <w:r w:rsidRPr="00F61041">
        <w:rPr>
          <w:rFonts w:asciiTheme="minorHAnsi" w:hAnsiTheme="minorHAnsi" w:cstheme="minorHAnsi"/>
        </w:rPr>
        <w:t>C</w:t>
      </w:r>
      <w:r w:rsidR="00F61041" w:rsidRPr="00F61041">
        <w:rPr>
          <w:rFonts w:asciiTheme="minorHAnsi" w:hAnsiTheme="minorHAnsi" w:cstheme="minorHAnsi"/>
        </w:rPr>
        <w:tab/>
        <w:t>Corrected data, consult comment codes</w:t>
      </w:r>
    </w:p>
    <w:p w14:paraId="711D3859" w14:textId="77777777" w:rsidR="003F796D" w:rsidRDefault="003F796D" w:rsidP="003F796D">
      <w:pPr>
        <w:pStyle w:val="Default"/>
        <w:rPr>
          <w:rFonts w:asciiTheme="minorHAnsi" w:hAnsiTheme="minorHAnsi" w:cstheme="minorHAnsi"/>
          <w:b/>
          <w:bCs/>
        </w:rPr>
      </w:pPr>
    </w:p>
    <w:p w14:paraId="0907A7B9" w14:textId="77777777" w:rsidR="003F796D" w:rsidRPr="008C7F15" w:rsidRDefault="003F796D" w:rsidP="003F796D">
      <w:pPr>
        <w:pStyle w:val="Default"/>
        <w:rPr>
          <w:rFonts w:asciiTheme="minorHAnsi" w:hAnsiTheme="minorHAnsi" w:cstheme="minorHAnsi"/>
          <w:i/>
          <w:iCs/>
        </w:rPr>
      </w:pPr>
      <w:r w:rsidRPr="008C7F15">
        <w:rPr>
          <w:rFonts w:asciiTheme="minorHAnsi" w:hAnsiTheme="minorHAnsi" w:cstheme="minorHAnsi"/>
          <w:i/>
          <w:iCs/>
        </w:rPr>
        <w:t xml:space="preserve">Comment </w:t>
      </w:r>
      <w:r w:rsidR="00F61041" w:rsidRPr="008C7F15">
        <w:rPr>
          <w:rFonts w:asciiTheme="minorHAnsi" w:hAnsiTheme="minorHAnsi" w:cstheme="minorHAnsi"/>
          <w:i/>
          <w:iCs/>
        </w:rPr>
        <w:t>c</w:t>
      </w:r>
      <w:r w:rsidRPr="008C7F15">
        <w:rPr>
          <w:rFonts w:asciiTheme="minorHAnsi" w:hAnsiTheme="minorHAnsi" w:cstheme="minorHAnsi"/>
          <w:i/>
          <w:iCs/>
        </w:rPr>
        <w:t>ode defin</w:t>
      </w:r>
      <w:r w:rsidR="00F61041" w:rsidRPr="008C7F15">
        <w:rPr>
          <w:rFonts w:asciiTheme="minorHAnsi" w:hAnsiTheme="minorHAnsi" w:cstheme="minorHAnsi"/>
          <w:i/>
          <w:iCs/>
        </w:rPr>
        <w:t>itions</w:t>
      </w:r>
      <w:r w:rsidRPr="008C7F15">
        <w:rPr>
          <w:rFonts w:asciiTheme="minorHAnsi" w:hAnsiTheme="minorHAnsi" w:cstheme="minorHAnsi"/>
          <w:i/>
          <w:iCs/>
        </w:rPr>
        <w:t xml:space="preserve">: </w:t>
      </w:r>
    </w:p>
    <w:p w14:paraId="05BA124B" w14:textId="77777777" w:rsidR="003F796D" w:rsidRPr="008C7F15" w:rsidRDefault="003F796D" w:rsidP="00F6104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>General Errors</w:t>
      </w:r>
    </w:p>
    <w:p w14:paraId="4E5C6F8F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[GIM]</w:t>
      </w:r>
      <w:r w:rsidR="00F61041">
        <w:rPr>
          <w:rFonts w:asciiTheme="minorHAnsi" w:hAnsiTheme="minorHAnsi" w:cstheme="minorHAnsi"/>
          <w:sz w:val="22"/>
          <w:szCs w:val="22"/>
        </w:rPr>
        <w:tab/>
      </w:r>
      <w:r w:rsidRPr="00276679">
        <w:rPr>
          <w:rFonts w:asciiTheme="minorHAnsi" w:hAnsiTheme="minorHAnsi" w:cstheme="minorHAnsi"/>
          <w:sz w:val="22"/>
          <w:szCs w:val="22"/>
        </w:rPr>
        <w:t xml:space="preserve">instrument malfunction </w:t>
      </w:r>
    </w:p>
    <w:p w14:paraId="4B309026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[GIT]  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instrument recording error, recovered telemetry data </w:t>
      </w:r>
    </w:p>
    <w:p w14:paraId="2116DB6C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[GMC]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no instrument deployed due to maintenance/calibration </w:t>
      </w:r>
    </w:p>
    <w:p w14:paraId="04EC7B01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[GPF] 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power failure/low battery </w:t>
      </w:r>
    </w:p>
    <w:p w14:paraId="7F3794C0" w14:textId="77777777" w:rsidR="003F796D" w:rsidRPr="00276679" w:rsidRDefault="003F796D" w:rsidP="00F61041">
      <w:pPr>
        <w:tabs>
          <w:tab w:val="left" w:pos="1620"/>
        </w:tabs>
        <w:spacing w:after="0"/>
      </w:pPr>
      <w:r w:rsidRPr="619A3A90">
        <w:t xml:space="preserve">[GQR]   </w:t>
      </w:r>
      <w:r>
        <w:tab/>
      </w:r>
      <w:r w:rsidRPr="619A3A90">
        <w:t>rejected due to QAQC checks</w:t>
      </w:r>
    </w:p>
    <w:p w14:paraId="12527D38" w14:textId="77777777" w:rsidR="003F796D" w:rsidRPr="00276679" w:rsidRDefault="003F796D" w:rsidP="00F61041">
      <w:pPr>
        <w:tabs>
          <w:tab w:val="left" w:pos="1620"/>
        </w:tabs>
        <w:spacing w:after="0"/>
      </w:pPr>
      <w:r w:rsidRPr="619A3A90">
        <w:t xml:space="preserve">[GSM] </w:t>
      </w:r>
      <w:r>
        <w:tab/>
      </w:r>
      <w:r w:rsidRPr="619A3A90">
        <w:t xml:space="preserve">see metadata </w:t>
      </w:r>
    </w:p>
    <w:p w14:paraId="019A7D6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[GIC]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no instrument deployed due to ice </w:t>
      </w:r>
    </w:p>
    <w:p w14:paraId="1EC88FEA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[GNF]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deployment tube clogged/no flow </w:t>
      </w:r>
    </w:p>
    <w:p w14:paraId="0F45B4CA" w14:textId="77777777" w:rsidR="003F796D" w:rsidRPr="00276679" w:rsidRDefault="003F796D" w:rsidP="00F61041">
      <w:pPr>
        <w:tabs>
          <w:tab w:val="left" w:pos="1620"/>
        </w:tabs>
      </w:pPr>
      <w:r w:rsidRPr="619A3A90">
        <w:t xml:space="preserve">[GOW] </w:t>
      </w:r>
      <w:r>
        <w:tab/>
      </w:r>
      <w:r w:rsidRPr="619A3A90">
        <w:t>out of water event</w:t>
      </w:r>
    </w:p>
    <w:p w14:paraId="003571E1" w14:textId="77777777" w:rsidR="003F796D" w:rsidRPr="008C7F15" w:rsidRDefault="003F796D" w:rsidP="00F6104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 xml:space="preserve">Sensor Errors </w:t>
      </w:r>
    </w:p>
    <w:p w14:paraId="1D5E8152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[SBO]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blocked optic </w:t>
      </w:r>
    </w:p>
    <w:p w14:paraId="4D93E7F1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[STF]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catastrophic temperature sensor failure </w:t>
      </w:r>
    </w:p>
    <w:p w14:paraId="3E35DB29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[SCF]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conductivity sensor failure </w:t>
      </w:r>
    </w:p>
    <w:p w14:paraId="33258485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[SDF]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depth port frozen </w:t>
      </w:r>
    </w:p>
    <w:p w14:paraId="4159A6E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[SDP]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membrane puncture </w:t>
      </w:r>
    </w:p>
    <w:p w14:paraId="2763C0EF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[SDO]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suspect </w:t>
      </w:r>
    </w:p>
    <w:p w14:paraId="38ED5755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[SIC]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incorrect calibration/contaminated standard </w:t>
      </w:r>
    </w:p>
    <w:p w14:paraId="043C2EC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[SNV]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negative value </w:t>
      </w:r>
    </w:p>
    <w:p w14:paraId="13DC169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[SPC]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post calibration out of range </w:t>
      </w:r>
    </w:p>
    <w:p w14:paraId="7D5A4C9A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[SSD]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drift </w:t>
      </w:r>
    </w:p>
    <w:p w14:paraId="0C39BC4A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[SSM]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malfunction </w:t>
      </w:r>
    </w:p>
    <w:p w14:paraId="1DF91E9A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[SOW]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out of water </w:t>
      </w:r>
    </w:p>
    <w:p w14:paraId="7917CAD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[SSR]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sensor removed (not deployed) </w:t>
      </w:r>
    </w:p>
    <w:p w14:paraId="20CE8715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[STS]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turbidity spike </w:t>
      </w:r>
    </w:p>
    <w:p w14:paraId="2E2101C7" w14:textId="77777777" w:rsidR="003F796D" w:rsidRPr="006E2ADA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[SWM]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wiper malfunction/loss </w:t>
      </w:r>
    </w:p>
    <w:p w14:paraId="434DFE44" w14:textId="77777777" w:rsidR="00F61041" w:rsidRDefault="00F61041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  <w:u w:val="single"/>
        </w:rPr>
      </w:pPr>
    </w:p>
    <w:p w14:paraId="222061C7" w14:textId="77777777" w:rsidR="003F796D" w:rsidRPr="008C7F15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  <w:u w:val="single"/>
        </w:rPr>
      </w:pPr>
      <w:r w:rsidRPr="008C7F15">
        <w:rPr>
          <w:rFonts w:asciiTheme="minorHAnsi" w:hAnsiTheme="minorHAnsi" w:cstheme="minorHAnsi"/>
          <w:sz w:val="22"/>
          <w:szCs w:val="22"/>
          <w:u w:val="single"/>
        </w:rPr>
        <w:t xml:space="preserve">Comments </w:t>
      </w:r>
    </w:p>
    <w:p w14:paraId="4F53D86C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(CAB)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algal bloom </w:t>
      </w:r>
    </w:p>
    <w:p w14:paraId="5EA28BDD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(CAF)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acceptable calibration/accuracy error of sensor </w:t>
      </w:r>
    </w:p>
    <w:p w14:paraId="1CDC74F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(CAP)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depth sensor in water, affected by atmospheric pressure </w:t>
      </w:r>
    </w:p>
    <w:p w14:paraId="507F7C0C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(CBF)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biofouling </w:t>
      </w:r>
    </w:p>
    <w:p w14:paraId="45C6B62B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(CCU)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cause unknown </w:t>
      </w:r>
    </w:p>
    <w:p w14:paraId="73477958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(CDA)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DO hypoxia &lt; 28 percent saturation </w:t>
      </w:r>
    </w:p>
    <w:p w14:paraId="18070A2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(CDB)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disturbed bottom </w:t>
      </w:r>
    </w:p>
    <w:p w14:paraId="611C297E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(CDF)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data appear to fit conditions </w:t>
      </w:r>
    </w:p>
    <w:p w14:paraId="1070A5A3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(CFK)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fish kill </w:t>
      </w:r>
    </w:p>
    <w:p w14:paraId="4C8F100B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lastRenderedPageBreak/>
        <w:t xml:space="preserve">(CIP)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surface ice present at sample station </w:t>
      </w:r>
    </w:p>
    <w:p w14:paraId="276747D2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(CLT)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low tide </w:t>
      </w:r>
    </w:p>
    <w:p w14:paraId="403B0441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(CMC)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in field maintenance/cleaning </w:t>
      </w:r>
    </w:p>
    <w:p w14:paraId="331EF799" w14:textId="77777777" w:rsidR="003F796D" w:rsidRPr="00276679" w:rsidRDefault="003F796D" w:rsidP="00F61041">
      <w:pPr>
        <w:spacing w:after="0"/>
      </w:pPr>
      <w:r w:rsidRPr="619A3A90">
        <w:t xml:space="preserve">(CMD)     </w:t>
      </w:r>
      <w:r w:rsidR="00F61041">
        <w:tab/>
        <w:t xml:space="preserve">    </w:t>
      </w:r>
      <w:r w:rsidRPr="619A3A90">
        <w:t>mud in probe guard</w:t>
      </w:r>
    </w:p>
    <w:p w14:paraId="460D7515" w14:textId="77777777" w:rsidR="003F796D" w:rsidRPr="00276679" w:rsidRDefault="003F796D" w:rsidP="00F61041">
      <w:pPr>
        <w:spacing w:after="0"/>
      </w:pPr>
      <w:r w:rsidRPr="619A3A90">
        <w:t xml:space="preserve">(CND) </w:t>
      </w:r>
      <w:r>
        <w:tab/>
      </w:r>
      <w:r w:rsidRPr="619A3A90">
        <w:t xml:space="preserve">   </w:t>
      </w:r>
      <w:r w:rsidR="00F61041">
        <w:tab/>
        <w:t xml:space="preserve">    </w:t>
      </w:r>
      <w:r w:rsidRPr="619A3A90">
        <w:t xml:space="preserve">new deployment begins </w:t>
      </w:r>
    </w:p>
    <w:p w14:paraId="0D5191EE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Bidi"/>
          <w:sz w:val="22"/>
          <w:szCs w:val="22"/>
        </w:rPr>
      </w:pPr>
      <w:r w:rsidRPr="619A3A90">
        <w:rPr>
          <w:rFonts w:asciiTheme="minorHAnsi" w:hAnsiTheme="minorHAnsi" w:cstheme="minorBidi"/>
          <w:sz w:val="22"/>
          <w:szCs w:val="22"/>
        </w:rPr>
        <w:t xml:space="preserve">(CRE) </w:t>
      </w:r>
      <w:r>
        <w:tab/>
      </w:r>
      <w:r w:rsidRPr="619A3A90">
        <w:rPr>
          <w:rFonts w:asciiTheme="minorHAnsi" w:hAnsiTheme="minorHAnsi" w:cstheme="minorBidi"/>
          <w:sz w:val="22"/>
          <w:szCs w:val="22"/>
        </w:rPr>
        <w:t xml:space="preserve">significant rain event </w:t>
      </w:r>
    </w:p>
    <w:p w14:paraId="0D580F23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(CSM)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see metadata </w:t>
      </w:r>
    </w:p>
    <w:p w14:paraId="0649639F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(CTS)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turbidity spike </w:t>
      </w:r>
    </w:p>
    <w:p w14:paraId="487F7D30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 xml:space="preserve">(CVT) 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possible vandalism/tampering </w:t>
      </w:r>
    </w:p>
    <w:p w14:paraId="5DF27DA4" w14:textId="77777777" w:rsidR="003F796D" w:rsidRPr="00276679" w:rsidRDefault="003F796D" w:rsidP="00F61041">
      <w:pPr>
        <w:pStyle w:val="Default"/>
        <w:tabs>
          <w:tab w:val="left" w:pos="1620"/>
        </w:tabs>
        <w:rPr>
          <w:rFonts w:asciiTheme="minorHAnsi" w:hAnsiTheme="minorHAnsi" w:cstheme="minorHAnsi"/>
          <w:sz w:val="22"/>
          <w:szCs w:val="22"/>
        </w:rPr>
      </w:pPr>
      <w:r w:rsidRPr="00276679">
        <w:rPr>
          <w:rFonts w:asciiTheme="minorHAnsi" w:hAnsiTheme="minorHAnsi" w:cstheme="minorHAnsi"/>
          <w:sz w:val="22"/>
          <w:szCs w:val="22"/>
        </w:rPr>
        <w:t>(CWD)</w:t>
      </w:r>
      <w:r w:rsidRPr="00276679">
        <w:rPr>
          <w:rFonts w:asciiTheme="minorHAnsi" w:hAnsiTheme="minorHAnsi" w:cstheme="minorHAnsi"/>
          <w:sz w:val="22"/>
          <w:szCs w:val="22"/>
        </w:rPr>
        <w:tab/>
        <w:t xml:space="preserve">data collected at wrong depth </w:t>
      </w:r>
    </w:p>
    <w:p w14:paraId="3ACAE94D" w14:textId="77777777" w:rsidR="00D12AEE" w:rsidRDefault="003F796D" w:rsidP="00F61041">
      <w:pPr>
        <w:ind w:left="-720" w:firstLine="720"/>
        <w:rPr>
          <w:rFonts w:cstheme="minorHAnsi"/>
        </w:rPr>
      </w:pPr>
      <w:r w:rsidRPr="00276679">
        <w:rPr>
          <w:rFonts w:cstheme="minorHAnsi"/>
        </w:rPr>
        <w:t xml:space="preserve">(CWE) </w:t>
      </w:r>
      <w:r w:rsidRPr="00276679">
        <w:rPr>
          <w:rFonts w:cstheme="minorHAnsi"/>
        </w:rPr>
        <w:tab/>
      </w:r>
      <w:r w:rsidR="00F61041">
        <w:rPr>
          <w:rFonts w:cstheme="minorHAnsi"/>
        </w:rPr>
        <w:tab/>
        <w:t xml:space="preserve">    </w:t>
      </w:r>
      <w:r w:rsidRPr="00276679">
        <w:rPr>
          <w:rFonts w:cstheme="minorHAnsi"/>
        </w:rPr>
        <w:t>significant weather event</w:t>
      </w:r>
    </w:p>
    <w:p w14:paraId="1564F7F5" w14:textId="77777777" w:rsidR="00D12AEE" w:rsidRPr="00D12AEE" w:rsidRDefault="00D12AEE" w:rsidP="00D12AEE">
      <w:pPr>
        <w:rPr>
          <w:rFonts w:cstheme="minorHAnsi"/>
        </w:rPr>
      </w:pPr>
      <w:r>
        <w:rPr>
          <w:rFonts w:cstheme="minorHAnsi"/>
        </w:rPr>
        <w:br w:type="page"/>
      </w:r>
    </w:p>
    <w:p w14:paraId="5D892255" w14:textId="77777777" w:rsidR="005B7E97" w:rsidRDefault="00D12AEE" w:rsidP="00D12AEE">
      <w:pPr>
        <w:pStyle w:val="MyHeader"/>
      </w:pPr>
      <w:r>
        <w:lastRenderedPageBreak/>
        <w:t>YSI EXO2 Sensor Specifications:</w:t>
      </w:r>
    </w:p>
    <w:p w14:paraId="70F6F6C9" w14:textId="77777777" w:rsidR="005B7E97" w:rsidRDefault="005B7E97" w:rsidP="005B7E97">
      <w:r>
        <w:t xml:space="preserve">Consult </w:t>
      </w:r>
      <w:r w:rsidR="009226C7">
        <w:t xml:space="preserve">description and remarks for upgrade dates. </w:t>
      </w:r>
    </w:p>
    <w:p w14:paraId="4D666A0A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Temperature</w:t>
      </w:r>
    </w:p>
    <w:p w14:paraId="6CFEE68F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Celsius (C)</w:t>
      </w:r>
    </w:p>
    <w:p w14:paraId="09DFEF7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Thermistor</w:t>
      </w:r>
    </w:p>
    <w:p w14:paraId="6EF36BD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599870-01</w:t>
      </w:r>
    </w:p>
    <w:p w14:paraId="0B7D2AB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-5 to 50 C</w:t>
      </w:r>
    </w:p>
    <w:p w14:paraId="5BDC820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-5 to 35: +/- 0.01, 35 to 50: +/- .005</w:t>
      </w:r>
    </w:p>
    <w:p w14:paraId="35750E53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C</w:t>
      </w:r>
    </w:p>
    <w:p w14:paraId="66B36070" w14:textId="77777777" w:rsidR="00D12AEE" w:rsidRPr="00D12AEE" w:rsidRDefault="00D12AEE" w:rsidP="00D12AEE">
      <w:pPr>
        <w:rPr>
          <w:rFonts w:ascii="Calibri" w:hAnsi="Calibri" w:cs="Calibri"/>
        </w:rPr>
      </w:pPr>
    </w:p>
    <w:p w14:paraId="0A87A42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Conductivity</w:t>
      </w:r>
    </w:p>
    <w:p w14:paraId="10B1ECA7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mS/cm</w:t>
      </w:r>
    </w:p>
    <w:p w14:paraId="14D06CC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4-electrode cell with autoranging</w:t>
      </w:r>
    </w:p>
    <w:p w14:paraId="1AE9EB4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599870-01 </w:t>
      </w:r>
    </w:p>
    <w:p w14:paraId="1AF3EC9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</w:t>
      </w:r>
      <w:r w:rsidR="00A019E2">
        <w:rPr>
          <w:rFonts w:ascii="Calibri" w:hAnsi="Calibri" w:cs="Calibri"/>
        </w:rPr>
        <w:t>0-200 mS/cm</w:t>
      </w:r>
    </w:p>
    <w:p w14:paraId="1AC848F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100: +/- 0.5% of reading or 0.001 mS/cm; 100 to 200: +/- 1% of reading</w:t>
      </w:r>
    </w:p>
    <w:p w14:paraId="10A47CC9" w14:textId="77777777" w:rsid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0.001 mS/cm to 0.1 mS/cm</w:t>
      </w:r>
    </w:p>
    <w:p w14:paraId="1153D5F5" w14:textId="77777777" w:rsidR="00D12AEE" w:rsidRDefault="00D12AEE" w:rsidP="00D12AEE">
      <w:pPr>
        <w:keepNext/>
        <w:rPr>
          <w:rFonts w:ascii="Calibri" w:hAnsi="Calibri" w:cs="Calibri"/>
        </w:rPr>
      </w:pPr>
    </w:p>
    <w:p w14:paraId="5843CE8D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Salinity</w:t>
      </w:r>
    </w:p>
    <w:p w14:paraId="3C57DA0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practical salinity units (psu)/parts per thousand (ppt)</w:t>
      </w:r>
    </w:p>
    <w:p w14:paraId="115514F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Calculated from conductivity and temperature</w:t>
      </w:r>
    </w:p>
    <w:p w14:paraId="08122552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70 psu</w:t>
      </w:r>
    </w:p>
    <w:p w14:paraId="3B2E693F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+/- 1.0% of reading pr 0.1 ppt, whichever is greater</w:t>
      </w:r>
    </w:p>
    <w:p w14:paraId="7E886109" w14:textId="77777777" w:rsidR="00D12AEE" w:rsidRPr="00D12AEE" w:rsidRDefault="00D12AEE" w:rsidP="00D12AEE">
      <w:pPr>
        <w:spacing w:after="0"/>
        <w:rPr>
          <w:rFonts w:ascii="Calibri" w:hAnsi="Calibri" w:cs="Calibri"/>
          <w:b/>
          <w:bCs/>
        </w:rPr>
      </w:pPr>
      <w:r w:rsidRPr="00D12AEE">
        <w:rPr>
          <w:rFonts w:ascii="Calibri" w:hAnsi="Calibri" w:cs="Calibri"/>
        </w:rPr>
        <w:t>Resolution: 0.01 psu</w:t>
      </w:r>
    </w:p>
    <w:p w14:paraId="50FF9D97" w14:textId="77777777" w:rsidR="00D12AEE" w:rsidRPr="00D12AEE" w:rsidRDefault="00D12AEE" w:rsidP="00D12AEE">
      <w:pPr>
        <w:ind w:left="-360"/>
        <w:rPr>
          <w:rFonts w:ascii="Calibri" w:hAnsi="Calibri" w:cs="Calibri"/>
        </w:rPr>
      </w:pPr>
    </w:p>
    <w:p w14:paraId="794D857D" w14:textId="77777777" w:rsidR="00D12AEE" w:rsidRPr="00D12AEE" w:rsidRDefault="00D12AEE" w:rsidP="00D12AEE">
      <w:pPr>
        <w:keepNext/>
        <w:spacing w:after="0"/>
        <w:ind w:left="-360" w:firstLine="36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% saturation</w:t>
      </w:r>
    </w:p>
    <w:p w14:paraId="2E07123C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60534B28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767722A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500% air saturation</w:t>
      </w:r>
    </w:p>
    <w:p w14:paraId="537A75A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0-200% air saturation: +/- 1% of the reading or 1% air saturation, whichever is greater 200-500% air saturation: +/- 5% or reading</w:t>
      </w:r>
    </w:p>
    <w:p w14:paraId="1C007F0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0.1% air saturation</w:t>
      </w:r>
    </w:p>
    <w:p w14:paraId="5A1616F1" w14:textId="77777777" w:rsidR="00D12AEE" w:rsidRPr="00D12AEE" w:rsidRDefault="00D12AEE" w:rsidP="00D12AEE">
      <w:pPr>
        <w:rPr>
          <w:rFonts w:ascii="Calibri" w:hAnsi="Calibri" w:cs="Calibri"/>
        </w:rPr>
      </w:pPr>
    </w:p>
    <w:p w14:paraId="1C7B0ED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Dissolved Oxygen mg/L (Calculated from % air saturation, temperature, and salinity)</w:t>
      </w:r>
    </w:p>
    <w:p w14:paraId="37F6230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milligrams/Liter (mg/L)</w:t>
      </w:r>
    </w:p>
    <w:p w14:paraId="78AAAF3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 probe w/ mechanical cleaning</w:t>
      </w:r>
    </w:p>
    <w:p w14:paraId="4710AB7E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599100-01</w:t>
      </w:r>
    </w:p>
    <w:p w14:paraId="658FEAC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50 mg/L</w:t>
      </w:r>
    </w:p>
    <w:p w14:paraId="5D2F6EC5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0-20 mg/L: +/-0.1 mg/l or 1% of the reading, whichever is greater</w:t>
      </w:r>
    </w:p>
    <w:p w14:paraId="7FB97386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20 to 50 mg/L: +/- 5% of the reading</w:t>
      </w:r>
    </w:p>
    <w:p w14:paraId="0891D478" w14:textId="77777777" w:rsidR="002A7663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mg/L</w:t>
      </w:r>
    </w:p>
    <w:p w14:paraId="5D90AB93" w14:textId="77777777" w:rsidR="00D12AEE" w:rsidRPr="00D12AEE" w:rsidRDefault="00D12AEE" w:rsidP="002A7663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Parameter: pH </w:t>
      </w:r>
    </w:p>
    <w:p w14:paraId="12131826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lastRenderedPageBreak/>
        <w:t>Units: pH units</w:t>
      </w:r>
    </w:p>
    <w:p w14:paraId="019212F2" w14:textId="77777777" w:rsidR="00D12AEE" w:rsidRPr="00D12AEE" w:rsidRDefault="00D12AEE" w:rsidP="00D12AEE">
      <w:pPr>
        <w:keepNext/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Glass combination electrode</w:t>
      </w:r>
    </w:p>
    <w:p w14:paraId="5BED76A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599701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(guarded) or 599702</w:t>
      </w:r>
      <w:r w:rsidR="00A917FD">
        <w:rPr>
          <w:rFonts w:ascii="Calibri" w:hAnsi="Calibri" w:cs="Calibri"/>
        </w:rPr>
        <w:t xml:space="preserve"> </w:t>
      </w:r>
      <w:r w:rsidRPr="00D12AEE">
        <w:rPr>
          <w:rFonts w:ascii="Calibri" w:hAnsi="Calibri" w:cs="Calibri"/>
        </w:rPr>
        <w:t>(wiped)</w:t>
      </w:r>
    </w:p>
    <w:p w14:paraId="3FEE9D7F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14 units</w:t>
      </w:r>
    </w:p>
    <w:p w14:paraId="401CDD7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+/- 0.01 units within +/- 10° of calibration temperature, +/- 0.02 units for entire temperature range</w:t>
      </w:r>
    </w:p>
    <w:p w14:paraId="2E69E1C6" w14:textId="77777777" w:rsidR="00D12AEE" w:rsidRDefault="00D12AEE" w:rsidP="006C6A3C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0.01 units</w:t>
      </w:r>
    </w:p>
    <w:p w14:paraId="2F0728D8" w14:textId="77777777" w:rsidR="006C6A3C" w:rsidRDefault="006C6A3C" w:rsidP="006C6A3C">
      <w:pPr>
        <w:spacing w:after="0"/>
        <w:rPr>
          <w:rFonts w:ascii="Calibri" w:hAnsi="Calibri" w:cs="Calibri"/>
        </w:rPr>
      </w:pPr>
    </w:p>
    <w:p w14:paraId="40B6BDF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Turbidity</w:t>
      </w:r>
    </w:p>
    <w:p w14:paraId="3DA34C6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formazin nephelometric units (FNU)</w:t>
      </w:r>
    </w:p>
    <w:p w14:paraId="3CB60B4B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Sensor Type: Optical, 90-degree scatter</w:t>
      </w:r>
    </w:p>
    <w:p w14:paraId="2EDBFEDC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Model#: 599101-01</w:t>
      </w:r>
    </w:p>
    <w:p w14:paraId="48CD03C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4000 FNU</w:t>
      </w:r>
    </w:p>
    <w:p w14:paraId="7C15E80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0 to 999 FNU: 0.3 FNU or +/-2% of reading (whichever is greater); 1000 to 4000 FNU +/-5% of reading</w:t>
      </w:r>
    </w:p>
    <w:p w14:paraId="6F73BB2B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Resolution: 0 to 999 FNU: 0.01 FNU, 1000 to 4000 FNU: 0.1 FNU</w:t>
      </w:r>
    </w:p>
    <w:p w14:paraId="45E0646C" w14:textId="77777777" w:rsidR="00D12AEE" w:rsidRDefault="00D12AEE" w:rsidP="00D12AEE">
      <w:pPr>
        <w:spacing w:after="0"/>
        <w:rPr>
          <w:rFonts w:ascii="Calibri" w:hAnsi="Calibri" w:cs="Calibri"/>
        </w:rPr>
      </w:pPr>
    </w:p>
    <w:p w14:paraId="4C794A3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Parameter: Chlorophyll</w:t>
      </w:r>
    </w:p>
    <w:p w14:paraId="6420142A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Units: micrograms/Liter</w:t>
      </w:r>
      <w:r w:rsidR="00877818">
        <w:rPr>
          <w:rFonts w:ascii="Calibri" w:hAnsi="Calibri" w:cs="Calibri"/>
        </w:rPr>
        <w:t>, RFU</w:t>
      </w:r>
    </w:p>
    <w:p w14:paraId="3DB26B58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Sensor Type: Optical probe </w:t>
      </w:r>
    </w:p>
    <w:p w14:paraId="00CCF1E1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5167EF39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Range: 0 to 400 ug/Liter</w:t>
      </w:r>
      <w:r w:rsidR="00A76D0F">
        <w:rPr>
          <w:rFonts w:ascii="Calibri" w:hAnsi="Calibri" w:cs="Calibri"/>
        </w:rPr>
        <w:t>; 0 to 100 RFU</w:t>
      </w:r>
    </w:p>
    <w:p w14:paraId="1B51372D" w14:textId="77777777" w:rsidR="00D12AEE" w:rsidRP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>Accuracy: Dependent on methodology</w:t>
      </w:r>
    </w:p>
    <w:p w14:paraId="15BE73A5" w14:textId="77777777" w:rsidR="00D12AEE" w:rsidRDefault="00D12AEE" w:rsidP="00D12AEE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Resolution: 0.1 ug/L chl a, 0.1% </w:t>
      </w:r>
      <w:r w:rsidR="00A76D0F">
        <w:rPr>
          <w:rFonts w:ascii="Calibri" w:hAnsi="Calibri" w:cs="Calibri"/>
        </w:rPr>
        <w:t>RFU</w:t>
      </w:r>
    </w:p>
    <w:p w14:paraId="4667408E" w14:textId="77777777" w:rsidR="00A36748" w:rsidRDefault="00A36748" w:rsidP="00D12AEE">
      <w:pPr>
        <w:spacing w:after="0"/>
        <w:rPr>
          <w:rFonts w:ascii="Calibri" w:hAnsi="Calibri" w:cs="Calibri"/>
        </w:rPr>
      </w:pPr>
    </w:p>
    <w:p w14:paraId="02246999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Parameter: Phycocyanin</w:t>
      </w:r>
    </w:p>
    <w:p w14:paraId="49F3B62C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Units: </w:t>
      </w:r>
      <w:r w:rsidRPr="00D12AEE">
        <w:rPr>
          <w:rFonts w:ascii="Calibri" w:hAnsi="Calibri" w:cs="Calibri"/>
        </w:rPr>
        <w:t>micrograms/Liter</w:t>
      </w:r>
      <w:r>
        <w:rPr>
          <w:rFonts w:ascii="Calibri" w:hAnsi="Calibri" w:cs="Calibri"/>
        </w:rPr>
        <w:t>, RFU</w:t>
      </w:r>
    </w:p>
    <w:p w14:paraId="25A09A8B" w14:textId="77777777" w:rsidR="00A36748" w:rsidRDefault="00A36748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Sensor Type: Optical probe</w:t>
      </w:r>
    </w:p>
    <w:p w14:paraId="1D5587D6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Model#: 599102-01 </w:t>
      </w:r>
    </w:p>
    <w:p w14:paraId="7548DF33" w14:textId="77777777" w:rsidR="00A36748" w:rsidRPr="00D12AEE" w:rsidRDefault="00A36748" w:rsidP="00A36748">
      <w:pPr>
        <w:spacing w:after="0"/>
        <w:rPr>
          <w:rFonts w:ascii="Calibri" w:hAnsi="Calibri" w:cs="Calibri"/>
        </w:rPr>
      </w:pPr>
      <w:r w:rsidRPr="00D12AEE">
        <w:rPr>
          <w:rFonts w:ascii="Calibri" w:hAnsi="Calibri" w:cs="Calibri"/>
        </w:rPr>
        <w:t xml:space="preserve">Range: 0 to </w:t>
      </w:r>
      <w:r w:rsidR="008A27CC">
        <w:rPr>
          <w:rFonts w:ascii="Calibri" w:hAnsi="Calibri" w:cs="Calibri"/>
        </w:rPr>
        <w:t>1</w:t>
      </w:r>
      <w:r w:rsidRPr="00D12AEE">
        <w:rPr>
          <w:rFonts w:ascii="Calibri" w:hAnsi="Calibri" w:cs="Calibri"/>
        </w:rPr>
        <w:t>00 ug/Liter</w:t>
      </w:r>
      <w:r>
        <w:rPr>
          <w:rFonts w:ascii="Calibri" w:hAnsi="Calibri" w:cs="Calibri"/>
        </w:rPr>
        <w:t>; 0 to 100 RFU</w:t>
      </w:r>
    </w:p>
    <w:p w14:paraId="07A7AC27" w14:textId="77777777" w:rsidR="00A36748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Accuracy: Dependent on methodology</w:t>
      </w:r>
    </w:p>
    <w:p w14:paraId="46841B20" w14:textId="77777777" w:rsidR="008A27CC" w:rsidRDefault="008A27CC" w:rsidP="00D12AE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Resolution: </w:t>
      </w:r>
      <w:r w:rsidRPr="00D12AEE">
        <w:rPr>
          <w:rFonts w:ascii="Calibri" w:hAnsi="Calibri" w:cs="Calibri"/>
        </w:rPr>
        <w:t xml:space="preserve">0.1 ug/L </w:t>
      </w:r>
      <w:r>
        <w:rPr>
          <w:rFonts w:ascii="Calibri" w:hAnsi="Calibri" w:cs="Calibri"/>
        </w:rPr>
        <w:t>PC</w:t>
      </w:r>
      <w:r w:rsidRPr="00D12AEE">
        <w:rPr>
          <w:rFonts w:ascii="Calibri" w:hAnsi="Calibri" w:cs="Calibri"/>
        </w:rPr>
        <w:t xml:space="preserve">, 0.1% </w:t>
      </w:r>
      <w:r>
        <w:rPr>
          <w:rFonts w:ascii="Calibri" w:hAnsi="Calibri" w:cs="Calibri"/>
        </w:rPr>
        <w:t>RFU</w:t>
      </w:r>
    </w:p>
    <w:p w14:paraId="551174FD" w14:textId="77777777" w:rsidR="008A27CC" w:rsidRDefault="008A27C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E5DE3EA" w14:textId="77777777" w:rsidR="002A7663" w:rsidRDefault="004E02EB" w:rsidP="002A7663">
      <w:pPr>
        <w:pStyle w:val="MyHeader"/>
      </w:pPr>
      <w:r>
        <w:lastRenderedPageBreak/>
        <w:t xml:space="preserve">Remarks on </w:t>
      </w:r>
      <w:r w:rsidR="002A7663">
        <w:t>Sensor Specifications</w:t>
      </w:r>
      <w:r w:rsidR="00C121CF">
        <w:t xml:space="preserve"> and Units</w:t>
      </w:r>
    </w:p>
    <w:p w14:paraId="52FD69F0" w14:textId="77777777" w:rsidR="008C7F15" w:rsidRPr="008C7F15" w:rsidRDefault="005B25DD" w:rsidP="00C121CF">
      <w:pPr>
        <w:rPr>
          <w:i/>
          <w:iCs/>
        </w:rPr>
      </w:pPr>
      <w:r w:rsidRPr="008C7F15">
        <w:rPr>
          <w:i/>
          <w:iCs/>
        </w:rPr>
        <w:t>Conductivity</w:t>
      </w:r>
      <w:r w:rsidR="00C121CF" w:rsidRPr="008C7F15">
        <w:rPr>
          <w:i/>
          <w:iCs/>
        </w:rPr>
        <w:t>:</w:t>
      </w:r>
    </w:p>
    <w:p w14:paraId="5ED60589" w14:textId="77777777" w:rsidR="00C121CF" w:rsidRPr="00C121CF" w:rsidRDefault="00C121CF" w:rsidP="00C121CF">
      <w:r>
        <w:t>Historically, specific conductivity data from HRECOS sites was reported in millisiemens/cm</w:t>
      </w:r>
      <w:r w:rsidR="00D8297E">
        <w:t xml:space="preserve">. However beginning in 2019, reporting switched to microsiemens/cm. All data files available on hrecos.org have been converted to reflect this change. </w:t>
      </w:r>
    </w:p>
    <w:p w14:paraId="548FF71E" w14:textId="77777777" w:rsidR="00D12AEE" w:rsidRPr="008C7F15" w:rsidRDefault="00D12AEE" w:rsidP="00D12AEE">
      <w:pPr>
        <w:keepNext/>
        <w:ind w:right="576"/>
        <w:rPr>
          <w:rFonts w:ascii="Calibri" w:hAnsi="Calibri" w:cs="Calibri"/>
          <w:b/>
          <w:bCs/>
          <w:i/>
          <w:iCs/>
        </w:rPr>
      </w:pP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Chlorophyll </w:t>
      </w:r>
      <w:r w:rsidR="002A7663" w:rsidRPr="008C7F15">
        <w:rPr>
          <w:rStyle w:val="Strong"/>
          <w:rFonts w:ascii="Calibri" w:hAnsi="Calibri" w:cs="Calibri"/>
          <w:b w:val="0"/>
          <w:bCs w:val="0"/>
          <w:i/>
          <w:iCs/>
        </w:rPr>
        <w:t xml:space="preserve">and Phycocyanin </w:t>
      </w:r>
      <w:r w:rsidRPr="008C7F15">
        <w:rPr>
          <w:rStyle w:val="Strong"/>
          <w:rFonts w:ascii="Calibri" w:hAnsi="Calibri" w:cs="Calibri"/>
          <w:b w:val="0"/>
          <w:bCs w:val="0"/>
          <w:i/>
          <w:iCs/>
        </w:rPr>
        <w:t>Disclaimer:</w:t>
      </w:r>
    </w:p>
    <w:p w14:paraId="7C9937EE" w14:textId="17A6549A" w:rsidR="003C0624" w:rsidRDefault="00D12AEE" w:rsidP="000301EF">
      <w:pPr>
        <w:ind w:right="576"/>
        <w:rPr>
          <w:rFonts w:ascii="Calibri" w:hAnsi="Calibri" w:cs="Calibri"/>
        </w:rPr>
      </w:pPr>
      <w:r w:rsidRPr="00D12AEE">
        <w:rPr>
          <w:rFonts w:ascii="Calibri" w:hAnsi="Calibri" w:cs="Calibri"/>
        </w:rPr>
        <w:t>YSI chlorophyll sensors (6025 or 599102-01) are designed to serve as a proxy for chlorophyll concentrations in the field for monitoring applications and complement traditional lab extraction methods; therefore, there are accuracy limitations associated with the data that are detailed in the YSI manual</w:t>
      </w:r>
      <w:r>
        <w:rPr>
          <w:rFonts w:ascii="Calibri" w:hAnsi="Calibri" w:cs="Calibri"/>
        </w:rPr>
        <w:t>.</w:t>
      </w:r>
    </w:p>
    <w:sectPr w:rsidR="003C0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44947"/>
    <w:multiLevelType w:val="hybridMultilevel"/>
    <w:tmpl w:val="CC4C3B1E"/>
    <w:lvl w:ilvl="0" w:tplc="46AA3EC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1D66"/>
    <w:multiLevelType w:val="hybridMultilevel"/>
    <w:tmpl w:val="227E9E00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5415E5"/>
    <w:multiLevelType w:val="hybridMultilevel"/>
    <w:tmpl w:val="5D5852BA"/>
    <w:lvl w:ilvl="0" w:tplc="46AA3EC8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817F6"/>
    <w:multiLevelType w:val="hybridMultilevel"/>
    <w:tmpl w:val="ECAC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346DB"/>
    <w:multiLevelType w:val="hybridMultilevel"/>
    <w:tmpl w:val="E604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500446">
    <w:abstractNumId w:val="4"/>
  </w:num>
  <w:num w:numId="2" w16cid:durableId="553197540">
    <w:abstractNumId w:val="0"/>
  </w:num>
  <w:num w:numId="3" w16cid:durableId="1372221184">
    <w:abstractNumId w:val="2"/>
  </w:num>
  <w:num w:numId="4" w16cid:durableId="1088424707">
    <w:abstractNumId w:val="1"/>
  </w:num>
  <w:num w:numId="5" w16cid:durableId="1975676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52"/>
    <w:rsid w:val="000301EF"/>
    <w:rsid w:val="00133452"/>
    <w:rsid w:val="00135203"/>
    <w:rsid w:val="001A3D9C"/>
    <w:rsid w:val="00227201"/>
    <w:rsid w:val="00290D76"/>
    <w:rsid w:val="002A7663"/>
    <w:rsid w:val="00352CC5"/>
    <w:rsid w:val="003C0624"/>
    <w:rsid w:val="003F796D"/>
    <w:rsid w:val="004049B5"/>
    <w:rsid w:val="00415335"/>
    <w:rsid w:val="00457B30"/>
    <w:rsid w:val="004B48BF"/>
    <w:rsid w:val="004E02EB"/>
    <w:rsid w:val="005329A1"/>
    <w:rsid w:val="005B25DD"/>
    <w:rsid w:val="005B7E97"/>
    <w:rsid w:val="00677E8B"/>
    <w:rsid w:val="006B4285"/>
    <w:rsid w:val="006C29E9"/>
    <w:rsid w:val="006C6A3C"/>
    <w:rsid w:val="007255E5"/>
    <w:rsid w:val="007B0F47"/>
    <w:rsid w:val="007B5658"/>
    <w:rsid w:val="007D110F"/>
    <w:rsid w:val="00875EF6"/>
    <w:rsid w:val="00877818"/>
    <w:rsid w:val="008A27CC"/>
    <w:rsid w:val="008C04D0"/>
    <w:rsid w:val="008C7F15"/>
    <w:rsid w:val="009226C7"/>
    <w:rsid w:val="00947BAB"/>
    <w:rsid w:val="009E11BF"/>
    <w:rsid w:val="00A019E2"/>
    <w:rsid w:val="00A138ED"/>
    <w:rsid w:val="00A26570"/>
    <w:rsid w:val="00A36748"/>
    <w:rsid w:val="00A671B8"/>
    <w:rsid w:val="00A76D0F"/>
    <w:rsid w:val="00A917FD"/>
    <w:rsid w:val="00B669EF"/>
    <w:rsid w:val="00B81380"/>
    <w:rsid w:val="00B93059"/>
    <w:rsid w:val="00BB6F82"/>
    <w:rsid w:val="00BD5286"/>
    <w:rsid w:val="00C121CF"/>
    <w:rsid w:val="00D03E2B"/>
    <w:rsid w:val="00D12AEE"/>
    <w:rsid w:val="00D8297E"/>
    <w:rsid w:val="00DC74B3"/>
    <w:rsid w:val="00DF37F1"/>
    <w:rsid w:val="00E8513D"/>
    <w:rsid w:val="00F6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16720"/>
  <w15:chartTrackingRefBased/>
  <w15:docId w15:val="{DA090CA3-E64D-439D-BBEB-1FB3618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96D"/>
    <w:rPr>
      <w:color w:val="605E5C"/>
      <w:shd w:val="clear" w:color="auto" w:fill="E1DFDD"/>
    </w:rPr>
  </w:style>
  <w:style w:type="paragraph" w:customStyle="1" w:styleId="Default">
    <w:name w:val="Default"/>
    <w:rsid w:val="003F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F79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F7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F796D"/>
    <w:pPr>
      <w:ind w:left="720"/>
      <w:contextualSpacing/>
    </w:pPr>
  </w:style>
  <w:style w:type="paragraph" w:customStyle="1" w:styleId="MyHeader">
    <w:name w:val="MyHeader"/>
    <w:basedOn w:val="Heading1"/>
    <w:link w:val="MyHeaderChar"/>
    <w:qFormat/>
    <w:rsid w:val="00B669EF"/>
    <w:rPr>
      <w:rFonts w:ascii="Calibri" w:hAnsi="Calibri"/>
      <w:b/>
      <w:color w:val="auto"/>
      <w:sz w:val="22"/>
    </w:rPr>
  </w:style>
  <w:style w:type="character" w:customStyle="1" w:styleId="MyHeaderChar">
    <w:name w:val="MyHeader Char"/>
    <w:basedOn w:val="Heading1Char"/>
    <w:link w:val="MyHeader"/>
    <w:rsid w:val="00B669EF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D12AEE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2AE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A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63"/>
    <w:rPr>
      <w:b/>
      <w:bCs/>
      <w:sz w:val="20"/>
      <w:szCs w:val="20"/>
    </w:rPr>
  </w:style>
  <w:style w:type="table" w:styleId="GridTable2">
    <w:name w:val="Grid Table 2"/>
    <w:basedOn w:val="TableNormal"/>
    <w:uiPriority w:val="47"/>
    <w:rsid w:val="00352CC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B669EF"/>
    <w:pPr>
      <w:widowControl w:val="0"/>
      <w:autoSpaceDE w:val="0"/>
      <w:autoSpaceDN w:val="0"/>
      <w:adjustRightInd w:val="0"/>
      <w:spacing w:before="41" w:after="0" w:line="240" w:lineRule="auto"/>
      <w:ind w:left="100"/>
    </w:pPr>
    <w:rPr>
      <w:rFonts w:ascii="Arial" w:eastAsiaTheme="minorEastAsia" w:hAnsi="Arial" w:cs="Arial"/>
      <w:kern w:val="0"/>
      <w:sz w:val="12"/>
      <w:szCs w:val="1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669EF"/>
    <w:rPr>
      <w:rFonts w:ascii="Arial" w:eastAsiaTheme="minorEastAsia" w:hAnsi="Arial" w:cs="Arial"/>
      <w:kern w:val="0"/>
      <w:sz w:val="12"/>
      <w:szCs w:val="1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69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11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semail-my.sharepoint.com/personal/brittney_flaten_dec_ny_gov/Documents/www.hrecos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reco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maps/place/40%C2%B042'47.7%22N+74%C2%B007'23.1%22W/@40.713239,-74.123086,2803m/data=!3m2!1e3!4b1!4m2!3m1!1s0x0:0x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flaten\OneDrive%20-%20New%20York%20State%20Office%20of%20Information%20Technology%20Services\Documents\Custom%20Office%20Templates\METAD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55721-B5E4-467B-BA81-08B216882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METADATA</Template>
  <TotalTime>18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Flaten, Brittney (DEC)</dc:creator>
  <cp:keywords/>
  <dc:description/>
  <cp:lastModifiedBy>Flaten, Brittney K (DEC)</cp:lastModifiedBy>
  <cp:revision>2</cp:revision>
  <dcterms:created xsi:type="dcterms:W3CDTF">2024-08-21T14:12:00Z</dcterms:created>
  <dcterms:modified xsi:type="dcterms:W3CDTF">2024-08-21T14:30:00Z</dcterms:modified>
</cp:coreProperties>
</file>